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03B6277F" w14:textId="313FD951" w:rsidR="003D3940" w:rsidRPr="00B50C8C" w:rsidRDefault="003D3940" w:rsidP="003D3940">
          <w:pPr>
            <w:pStyle w:val="Titre"/>
          </w:pPr>
          <w:r w:rsidRPr="00B50C8C">
            <w:t xml:space="preserve">CHAPITRE </w:t>
          </w:r>
          <w:r w:rsidR="00F31D42">
            <w:t>9</w:t>
          </w:r>
          <w:r w:rsidRPr="00B50C8C">
            <w:t xml:space="preserve"> : </w:t>
          </w:r>
          <w:r>
            <w:t xml:space="preserve">Algorithmique </w:t>
          </w:r>
          <w:r w:rsidR="00F31D42">
            <w:t>2</w:t>
          </w:r>
        </w:p>
        <w:p w14:paraId="4F329978" w14:textId="7E15EB41" w:rsidR="00E42FB5" w:rsidRDefault="00E42FB5" w:rsidP="003D3940">
          <w:pPr>
            <w:pStyle w:val="Titre"/>
          </w:pPr>
        </w:p>
        <w:p w14:paraId="5E6F4E68" w14:textId="0945E752" w:rsidR="00D738F5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96031247" w:history="1">
            <w:r w:rsidR="00D738F5" w:rsidRPr="00FC5985">
              <w:rPr>
                <w:rStyle w:val="Lienhypertexte"/>
                <w:noProof/>
              </w:rPr>
              <w:t>1</w:t>
            </w:r>
            <w:r w:rsidR="00D738F5">
              <w:rPr>
                <w:noProof/>
              </w:rPr>
              <w:tab/>
            </w:r>
            <w:r w:rsidR="00D738F5" w:rsidRPr="00FC5985">
              <w:rPr>
                <w:rStyle w:val="Lienhypertexte"/>
                <w:noProof/>
              </w:rPr>
              <w:t>Rappel sur l'environnement Python sur un ordinateur</w:t>
            </w:r>
            <w:r w:rsidR="00D738F5">
              <w:rPr>
                <w:noProof/>
                <w:webHidden/>
              </w:rPr>
              <w:tab/>
            </w:r>
            <w:r w:rsidR="00D738F5">
              <w:rPr>
                <w:noProof/>
                <w:webHidden/>
              </w:rPr>
              <w:fldChar w:fldCharType="begin"/>
            </w:r>
            <w:r w:rsidR="00D738F5">
              <w:rPr>
                <w:noProof/>
                <w:webHidden/>
              </w:rPr>
              <w:instrText xml:space="preserve"> PAGEREF _Toc96031247 \h </w:instrText>
            </w:r>
            <w:r w:rsidR="00D738F5">
              <w:rPr>
                <w:noProof/>
                <w:webHidden/>
              </w:rPr>
            </w:r>
            <w:r w:rsidR="00D738F5">
              <w:rPr>
                <w:noProof/>
                <w:webHidden/>
              </w:rPr>
              <w:fldChar w:fldCharType="separate"/>
            </w:r>
            <w:r w:rsidR="00354617">
              <w:rPr>
                <w:noProof/>
                <w:webHidden/>
              </w:rPr>
              <w:t>2</w:t>
            </w:r>
            <w:r w:rsidR="00D738F5">
              <w:rPr>
                <w:noProof/>
                <w:webHidden/>
              </w:rPr>
              <w:fldChar w:fldCharType="end"/>
            </w:r>
          </w:hyperlink>
        </w:p>
        <w:p w14:paraId="6F1FC3AB" w14:textId="2891B472" w:rsidR="00D738F5" w:rsidRDefault="00D738F5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96031248" w:history="1">
            <w:r w:rsidRPr="00FC5985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FC5985">
              <w:rPr>
                <w:rStyle w:val="Lienhypertexte"/>
                <w:noProof/>
              </w:rPr>
              <w:t>Application Python sur la calculatrice Texas Instruments TI-83 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_Toc96031248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461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279CC" w14:textId="1C95AEFD" w:rsidR="00D738F5" w:rsidRDefault="00D738F5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031249" w:history="1">
            <w:r w:rsidRPr="00FC5985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FC5985">
              <w:rPr>
                <w:rStyle w:val="Lienhypertexte"/>
                <w:noProof/>
              </w:rPr>
              <w:t>Enregistrement d'un nouveau script vide (dans le dossier des scripts)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_Toc96031249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461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7588E" w14:textId="47B3AD03" w:rsidR="00D738F5" w:rsidRDefault="00D738F5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031250" w:history="1">
            <w:r w:rsidRPr="00FC5985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FC5985">
              <w:rPr>
                <w:rStyle w:val="Lienhypertexte"/>
                <w:noProof/>
              </w:rPr>
              <w:t>Écriture du script (dans l'éditeur)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_Toc96031250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461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D2A6F" w14:textId="6E6F2940" w:rsidR="00D738F5" w:rsidRDefault="00D738F5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96031251" w:history="1">
            <w:r w:rsidRPr="00FC5985">
              <w:rPr>
                <w:rStyle w:val="Lienhypertexte"/>
                <w:noProof/>
              </w:rPr>
              <w:t>2.3</w:t>
            </w:r>
            <w:r>
              <w:rPr>
                <w:noProof/>
              </w:rPr>
              <w:tab/>
            </w:r>
            <w:r w:rsidRPr="00FC5985">
              <w:rPr>
                <w:rStyle w:val="Lienhypertexte"/>
                <w:noProof/>
              </w:rPr>
              <w:t>Exécution du script (dans la console)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_Toc96031251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5461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642B2" w14:textId="60D1BEE9" w:rsidR="00E42FB5" w:rsidRDefault="00684468">
          <w:r>
            <w:fldChar w:fldCharType="end"/>
          </w:r>
        </w:p>
      </w:sdtContent>
    </w:sdt>
    <w:p w14:paraId="0DA962AF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363B9A02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27900EAD" w14:textId="289B6404" w:rsidR="00F46C22" w:rsidRPr="00B50C8C" w:rsidRDefault="00B65B35" w:rsidP="006B1105">
      <w:pPr>
        <w:pStyle w:val="Titre"/>
      </w:pPr>
      <w:r w:rsidRPr="00B50C8C">
        <w:lastRenderedPageBreak/>
        <w:t xml:space="preserve">CHAPITRE </w:t>
      </w:r>
      <w:r w:rsidR="00F31D42">
        <w:t>9</w:t>
      </w:r>
      <w:r w:rsidRPr="00B50C8C">
        <w:t xml:space="preserve"> : </w:t>
      </w:r>
      <w:r w:rsidR="003D3940">
        <w:t xml:space="preserve">Algorithmique </w:t>
      </w:r>
      <w:r w:rsidR="00F31D42">
        <w:t>2</w:t>
      </w:r>
    </w:p>
    <w:p w14:paraId="5C01F26D" w14:textId="2FBED50A" w:rsidR="00F31D42" w:rsidRDefault="00865961" w:rsidP="00865961">
      <w:pPr>
        <w:pStyle w:val="Titre1"/>
      </w:pPr>
      <w:bookmarkStart w:id="0" w:name="_Toc96031247"/>
      <w:r>
        <w:t>Rappel</w:t>
      </w:r>
      <w:r w:rsidR="009F5B84">
        <w:t xml:space="preserve"> </w:t>
      </w:r>
      <w:r w:rsidR="009D29EC">
        <w:t>sur l'environnement Python sur un ordinateur</w:t>
      </w:r>
      <w:bookmarkEnd w:id="0"/>
    </w:p>
    <w:p w14:paraId="4845DE9A" w14:textId="607EA0F5" w:rsidR="00865961" w:rsidRDefault="004C7C0E" w:rsidP="006533DD">
      <w:pPr>
        <w:spacing w:after="0" w:line="240" w:lineRule="auto"/>
      </w:pPr>
      <w:r>
        <w:t>Précédemment</w:t>
      </w:r>
      <w:r w:rsidR="009F5B84">
        <w:t xml:space="preserve"> o</w:t>
      </w:r>
      <w:r w:rsidR="00865961">
        <w:t xml:space="preserve">n </w:t>
      </w:r>
      <w:r w:rsidR="00521126">
        <w:t xml:space="preserve">a </w:t>
      </w:r>
      <w:r w:rsidR="00865961">
        <w:t>cré</w:t>
      </w:r>
      <w:r w:rsidR="00521126">
        <w:t>é</w:t>
      </w:r>
      <w:r w:rsidR="00865961">
        <w:t xml:space="preserve"> un script sur</w:t>
      </w:r>
      <w:r w:rsidR="006533DD">
        <w:t xml:space="preserve"> un ordinateur dans</w:t>
      </w:r>
      <w:r w:rsidR="00865961">
        <w:t xml:space="preserve"> un environnement</w:t>
      </w:r>
      <w:r w:rsidR="006533DD">
        <w:t xml:space="preserve"> Python.</w:t>
      </w:r>
    </w:p>
    <w:p w14:paraId="74F1D2EF" w14:textId="77777777" w:rsidR="00797C25" w:rsidRDefault="00797C25" w:rsidP="006533DD">
      <w:pPr>
        <w:spacing w:after="0" w:line="240" w:lineRule="auto"/>
      </w:pPr>
    </w:p>
    <w:tbl>
      <w:tblPr>
        <w:tblStyle w:val="Grilledutableau"/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7B1F8F" w14:paraId="6A24080A" w14:textId="77777777" w:rsidTr="00374C47">
        <w:tc>
          <w:tcPr>
            <w:tcW w:w="10206" w:type="dxa"/>
            <w:gridSpan w:val="2"/>
          </w:tcPr>
          <w:p w14:paraId="1B3C0F4F" w14:textId="77777777" w:rsidR="007B1F8F" w:rsidRDefault="007B1F8F" w:rsidP="007B1F8F">
            <w:pPr>
              <w:ind w:left="360"/>
            </w:pPr>
          </w:p>
        </w:tc>
      </w:tr>
      <w:tr w:rsidR="004D42B5" w14:paraId="40E04222" w14:textId="77777777" w:rsidTr="00374C47">
        <w:tc>
          <w:tcPr>
            <w:tcW w:w="10206" w:type="dxa"/>
            <w:gridSpan w:val="2"/>
          </w:tcPr>
          <w:p w14:paraId="621453D0" w14:textId="56D3544C" w:rsidR="004D42B5" w:rsidRDefault="004C7C0E" w:rsidP="00970C81">
            <w:r w:rsidRPr="004C7C0E">
              <w:rPr>
                <w:b/>
                <w:bCs/>
                <w:sz w:val="28"/>
                <w:szCs w:val="28"/>
              </w:rPr>
              <w:t>Etape 1</w:t>
            </w:r>
            <w:r>
              <w:rPr>
                <w:sz w:val="28"/>
                <w:szCs w:val="28"/>
              </w:rPr>
              <w:t xml:space="preserve"> : </w:t>
            </w:r>
            <w:r w:rsidR="009F5B84">
              <w:rPr>
                <w:sz w:val="28"/>
                <w:szCs w:val="28"/>
              </w:rPr>
              <w:t>On écrit</w:t>
            </w:r>
            <w:r w:rsidR="004D42B5">
              <w:rPr>
                <w:sz w:val="28"/>
                <w:szCs w:val="28"/>
              </w:rPr>
              <w:t xml:space="preserve"> le </w:t>
            </w:r>
            <w:r w:rsidR="006533DD">
              <w:rPr>
                <w:sz w:val="28"/>
                <w:szCs w:val="28"/>
              </w:rPr>
              <w:t>script</w:t>
            </w:r>
            <w:r w:rsidR="004D42B5">
              <w:rPr>
                <w:sz w:val="28"/>
                <w:szCs w:val="28"/>
              </w:rPr>
              <w:t xml:space="preserve"> en Python</w:t>
            </w:r>
            <w:r>
              <w:rPr>
                <w:sz w:val="28"/>
                <w:szCs w:val="28"/>
              </w:rPr>
              <w:t xml:space="preserve"> dans la fenêtre</w:t>
            </w:r>
            <w:r w:rsidRPr="004C7C0E">
              <w:rPr>
                <w:b/>
                <w:bCs/>
                <w:sz w:val="28"/>
                <w:szCs w:val="28"/>
              </w:rPr>
              <w:t xml:space="preserve"> </w:t>
            </w:r>
            <w:r w:rsidRPr="00E20376">
              <w:rPr>
                <w:b/>
                <w:bCs/>
                <w:color w:val="FFC000"/>
                <w:sz w:val="28"/>
                <w:szCs w:val="28"/>
              </w:rPr>
              <w:t>édit</w:t>
            </w:r>
            <w:r w:rsidR="009D29EC">
              <w:rPr>
                <w:b/>
                <w:bCs/>
                <w:color w:val="FFC000"/>
                <w:sz w:val="28"/>
                <w:szCs w:val="28"/>
              </w:rPr>
              <w:t>eur</w:t>
            </w:r>
            <w:r w:rsidR="00E20376" w:rsidRPr="00E20376">
              <w:rPr>
                <w:b/>
                <w:bCs/>
                <w:color w:val="FFC000"/>
                <w:sz w:val="28"/>
                <w:szCs w:val="28"/>
              </w:rPr>
              <w:t xml:space="preserve"> de scripts</w:t>
            </w:r>
            <w:r w:rsidRPr="00E20376">
              <w:rPr>
                <w:b/>
                <w:bCs/>
                <w:color w:val="FFC000"/>
                <w:sz w:val="28"/>
                <w:szCs w:val="28"/>
              </w:rPr>
              <w:t>:</w:t>
            </w:r>
          </w:p>
        </w:tc>
      </w:tr>
      <w:tr w:rsidR="004D42B5" w14:paraId="7088681D" w14:textId="77777777" w:rsidTr="00374C47">
        <w:tc>
          <w:tcPr>
            <w:tcW w:w="10206" w:type="dxa"/>
            <w:gridSpan w:val="2"/>
          </w:tcPr>
          <w:p w14:paraId="674F8403" w14:textId="0455D95B" w:rsidR="004D42B5" w:rsidRDefault="009D29EC" w:rsidP="009F5B84">
            <w:pPr>
              <w:shd w:val="clear" w:color="auto" w:fill="FFFFFF"/>
              <w:spacing w:line="285" w:lineRule="atLeast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4DEF5" wp14:editId="18E78D58">
                      <wp:simplePos x="0" y="0"/>
                      <wp:positionH relativeFrom="column">
                        <wp:posOffset>3046094</wp:posOffset>
                      </wp:positionH>
                      <wp:positionV relativeFrom="paragraph">
                        <wp:posOffset>43181</wp:posOffset>
                      </wp:positionV>
                      <wp:extent cx="990600" cy="590550"/>
                      <wp:effectExtent l="38100" t="0" r="19050" b="5715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5905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C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24C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9" o:spid="_x0000_s1026" type="#_x0000_t32" style="position:absolute;margin-left:239.85pt;margin-top:3.4pt;width:78pt;height:4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" strokecolor="#ffc000" strokeweight="2pt">
                      <v:stroke endarrow="block"/>
                    </v:shape>
                  </w:pict>
                </mc:Fallback>
              </mc:AlternateContent>
            </w:r>
          </w:p>
        </w:tc>
      </w:tr>
      <w:tr w:rsidR="004D42B5" w14:paraId="2A2B92A2" w14:textId="77777777" w:rsidTr="00374C47">
        <w:tc>
          <w:tcPr>
            <w:tcW w:w="10206" w:type="dxa"/>
            <w:gridSpan w:val="2"/>
          </w:tcPr>
          <w:p w14:paraId="3C0F187F" w14:textId="67B64C4E" w:rsidR="004D42B5" w:rsidRDefault="00816C42" w:rsidP="00970C81">
            <w:r>
              <w:rPr>
                <w:noProof/>
              </w:rPr>
              <w:drawing>
                <wp:inline distT="0" distB="0" distL="0" distR="0" wp14:anchorId="579A3E60" wp14:editId="5357D43F">
                  <wp:extent cx="6343650" cy="139319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4BFEF48B" w14:textId="77777777" w:rsidTr="00374C47">
        <w:tc>
          <w:tcPr>
            <w:tcW w:w="10206" w:type="dxa"/>
            <w:gridSpan w:val="2"/>
          </w:tcPr>
          <w:p w14:paraId="2327ECF1" w14:textId="77777777" w:rsidR="004D42B5" w:rsidRDefault="004D42B5" w:rsidP="004D42B5">
            <w:pPr>
              <w:rPr>
                <w:b/>
                <w:bCs/>
                <w:i/>
                <w:iCs/>
              </w:rPr>
            </w:pPr>
          </w:p>
          <w:p w14:paraId="2E09E0B9" w14:textId="0673CA63" w:rsidR="009F5B84" w:rsidRDefault="009F5B84" w:rsidP="004D42B5"/>
        </w:tc>
      </w:tr>
      <w:tr w:rsidR="004D42B5" w14:paraId="7FD4726D" w14:textId="77777777" w:rsidTr="00374C47">
        <w:tc>
          <w:tcPr>
            <w:tcW w:w="10206" w:type="dxa"/>
            <w:gridSpan w:val="2"/>
          </w:tcPr>
          <w:p w14:paraId="7C0C52E1" w14:textId="15B4913D" w:rsidR="004D42B5" w:rsidRDefault="004C7C0E" w:rsidP="00970C81">
            <w:r w:rsidRPr="004C7C0E">
              <w:rPr>
                <w:b/>
                <w:bCs/>
                <w:sz w:val="28"/>
                <w:szCs w:val="28"/>
              </w:rPr>
              <w:t xml:space="preserve">Etape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: </w:t>
            </w:r>
            <w:r w:rsidR="009F5B84">
              <w:rPr>
                <w:sz w:val="28"/>
                <w:szCs w:val="28"/>
              </w:rPr>
              <w:t>On enregistr</w:t>
            </w:r>
            <w:r>
              <w:rPr>
                <w:sz w:val="28"/>
                <w:szCs w:val="28"/>
              </w:rPr>
              <w:t>e</w:t>
            </w:r>
            <w:r w:rsidR="004D42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le </w:t>
            </w:r>
            <w:r w:rsidR="006533DD">
              <w:rPr>
                <w:sz w:val="28"/>
                <w:szCs w:val="28"/>
              </w:rPr>
              <w:t xml:space="preserve">fichier du </w:t>
            </w:r>
            <w:r w:rsidRPr="009D29EC">
              <w:rPr>
                <w:sz w:val="28"/>
                <w:szCs w:val="28"/>
              </w:rPr>
              <w:t>script</w:t>
            </w:r>
            <w:r w:rsidRPr="0065397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dans</w:t>
            </w:r>
            <w:r w:rsidRPr="00E20376">
              <w:rPr>
                <w:color w:val="FF0000"/>
                <w:sz w:val="28"/>
                <w:szCs w:val="28"/>
              </w:rPr>
              <w:t xml:space="preserve"> </w:t>
            </w:r>
            <w:r w:rsidR="00E20376" w:rsidRPr="0065397E">
              <w:rPr>
                <w:sz w:val="28"/>
                <w:szCs w:val="28"/>
              </w:rPr>
              <w:t>le</w:t>
            </w:r>
            <w:r w:rsidR="006533DD" w:rsidRPr="0065397E">
              <w:rPr>
                <w:sz w:val="28"/>
                <w:szCs w:val="28"/>
              </w:rPr>
              <w:t xml:space="preserve"> </w:t>
            </w:r>
            <w:r w:rsidR="006533DD" w:rsidRPr="009D29EC">
              <w:rPr>
                <w:b/>
                <w:bCs/>
                <w:color w:val="FF0000"/>
                <w:sz w:val="28"/>
                <w:szCs w:val="28"/>
              </w:rPr>
              <w:t>dossier</w:t>
            </w:r>
            <w:r w:rsidR="00E20376" w:rsidRPr="009D29EC">
              <w:rPr>
                <w:b/>
                <w:bCs/>
                <w:color w:val="FF0000"/>
                <w:sz w:val="28"/>
                <w:szCs w:val="28"/>
              </w:rPr>
              <w:t xml:space="preserve"> des </w:t>
            </w:r>
            <w:r w:rsidR="00E20376" w:rsidRPr="00E20376">
              <w:rPr>
                <w:b/>
                <w:bCs/>
                <w:color w:val="FF0000"/>
                <w:sz w:val="28"/>
                <w:szCs w:val="28"/>
              </w:rPr>
              <w:t>scripts</w:t>
            </w:r>
          </w:p>
        </w:tc>
      </w:tr>
      <w:tr w:rsidR="004D42B5" w14:paraId="2FD6F606" w14:textId="77777777" w:rsidTr="00374C47">
        <w:tc>
          <w:tcPr>
            <w:tcW w:w="3402" w:type="dxa"/>
          </w:tcPr>
          <w:p w14:paraId="068BC40E" w14:textId="641A0FF3" w:rsidR="004D42B5" w:rsidRDefault="004D42B5" w:rsidP="009F5B84">
            <w:pPr>
              <w:ind w:left="90"/>
            </w:pPr>
          </w:p>
        </w:tc>
        <w:tc>
          <w:tcPr>
            <w:tcW w:w="6804" w:type="dxa"/>
          </w:tcPr>
          <w:p w14:paraId="3AECF745" w14:textId="38E5FD6A" w:rsidR="004D42B5" w:rsidRDefault="004D42B5" w:rsidP="003772A1">
            <w:pPr>
              <w:jc w:val="center"/>
              <w:rPr>
                <w:noProof/>
              </w:rPr>
            </w:pPr>
          </w:p>
        </w:tc>
      </w:tr>
      <w:tr w:rsidR="004D42B5" w14:paraId="48021923" w14:textId="77777777" w:rsidTr="00374C47">
        <w:tc>
          <w:tcPr>
            <w:tcW w:w="3402" w:type="dxa"/>
          </w:tcPr>
          <w:p w14:paraId="6E22B514" w14:textId="0328C1C9" w:rsidR="00D002B9" w:rsidRDefault="00D002B9" w:rsidP="00D002B9"/>
          <w:p w14:paraId="4B815C5B" w14:textId="1A3B65DB" w:rsidR="00D842F5" w:rsidRDefault="009F5B84" w:rsidP="009D29EC">
            <w:pPr>
              <w:pStyle w:val="Paragraphedeliste"/>
              <w:numPr>
                <w:ilvl w:val="0"/>
                <w:numId w:val="4"/>
              </w:numPr>
              <w:ind w:left="450"/>
            </w:pPr>
            <w:r>
              <w:t>On a renommé</w:t>
            </w:r>
            <w:r w:rsidR="00D842F5">
              <w:t xml:space="preserve"> script.py en </w:t>
            </w:r>
            <w:r w:rsidR="00E20376">
              <w:t>algo</w:t>
            </w:r>
            <w:r w:rsidR="00D842F5">
              <w:t>1.py</w:t>
            </w:r>
          </w:p>
          <w:p w14:paraId="57D9AAA1" w14:textId="77777777" w:rsidR="00D002B9" w:rsidRDefault="00D002B9" w:rsidP="00D002B9"/>
          <w:p w14:paraId="4EF5E6C1" w14:textId="52CA2CD0" w:rsidR="004D42B5" w:rsidRDefault="009F5B84" w:rsidP="009D29EC">
            <w:pPr>
              <w:pStyle w:val="Paragraphedeliste"/>
              <w:numPr>
                <w:ilvl w:val="0"/>
                <w:numId w:val="4"/>
              </w:numPr>
              <w:ind w:left="450"/>
            </w:pPr>
            <w:r>
              <w:t>On a cliqué</w:t>
            </w:r>
            <w:r w:rsidR="004D42B5">
              <w:t xml:space="preserve"> sur le bouton "Enregistrer"</w:t>
            </w:r>
          </w:p>
          <w:p w14:paraId="4AA2500E" w14:textId="77777777" w:rsidR="004D42B5" w:rsidRDefault="004D42B5" w:rsidP="00970C81"/>
        </w:tc>
        <w:tc>
          <w:tcPr>
            <w:tcW w:w="6804" w:type="dxa"/>
          </w:tcPr>
          <w:p w14:paraId="4FE61009" w14:textId="04056B3A" w:rsidR="004D42B5" w:rsidRDefault="006533DD" w:rsidP="00970C81">
            <w:pPr>
              <w:rPr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2B291" wp14:editId="1706AC5B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-173355</wp:posOffset>
                      </wp:positionV>
                      <wp:extent cx="676275" cy="1143000"/>
                      <wp:effectExtent l="0" t="0" r="66675" b="57150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11430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D310" id="Connecteur droit avec flèche 30" o:spid="_x0000_s1026" type="#_x0000_t32" style="position:absolute;margin-left:194.25pt;margin-top:-13.65pt;width:53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" strokecolor="red" strokeweight="2pt">
                      <v:stroke endarrow="block"/>
                    </v:shape>
                  </w:pict>
                </mc:Fallback>
              </mc:AlternateContent>
            </w:r>
            <w:r w:rsidR="009F5B84">
              <w:rPr>
                <w:noProof/>
              </w:rPr>
              <w:drawing>
                <wp:inline distT="0" distB="0" distL="0" distR="0" wp14:anchorId="73186CA2" wp14:editId="0B0C7499">
                  <wp:extent cx="4183380" cy="2518410"/>
                  <wp:effectExtent l="0" t="0" r="762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2B5" w14:paraId="7A5D46C2" w14:textId="77777777" w:rsidTr="00374C47">
        <w:tc>
          <w:tcPr>
            <w:tcW w:w="3402" w:type="dxa"/>
          </w:tcPr>
          <w:p w14:paraId="138B34D3" w14:textId="77777777" w:rsidR="004D42B5" w:rsidRDefault="004D42B5" w:rsidP="00970C81"/>
        </w:tc>
        <w:tc>
          <w:tcPr>
            <w:tcW w:w="6804" w:type="dxa"/>
          </w:tcPr>
          <w:p w14:paraId="5E7645B6" w14:textId="77777777" w:rsidR="004D42B5" w:rsidRDefault="004D42B5" w:rsidP="00970C81">
            <w:pPr>
              <w:rPr>
                <w:noProof/>
              </w:rPr>
            </w:pPr>
          </w:p>
        </w:tc>
      </w:tr>
      <w:tr w:rsidR="004D42B5" w14:paraId="5FFA3C7E" w14:textId="77777777" w:rsidTr="00374C47">
        <w:tc>
          <w:tcPr>
            <w:tcW w:w="10206" w:type="dxa"/>
            <w:gridSpan w:val="2"/>
          </w:tcPr>
          <w:p w14:paraId="6770730A" w14:textId="4E8F6DBA" w:rsidR="004D42B5" w:rsidRDefault="004C7C0E" w:rsidP="00970C81">
            <w:pPr>
              <w:rPr>
                <w:noProof/>
              </w:rPr>
            </w:pPr>
            <w:r w:rsidRPr="004C7C0E">
              <w:rPr>
                <w:b/>
                <w:bCs/>
                <w:sz w:val="28"/>
                <w:szCs w:val="28"/>
              </w:rPr>
              <w:t xml:space="preserve">Etape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: On</w:t>
            </w:r>
            <w:r w:rsidRPr="009D29EC">
              <w:rPr>
                <w:sz w:val="28"/>
                <w:szCs w:val="28"/>
              </w:rPr>
              <w:t xml:space="preserve"> exécute </w:t>
            </w:r>
            <w:r>
              <w:rPr>
                <w:sz w:val="28"/>
                <w:szCs w:val="28"/>
              </w:rPr>
              <w:t>le</w:t>
            </w:r>
            <w:r w:rsidR="004D42B5">
              <w:rPr>
                <w:sz w:val="28"/>
                <w:szCs w:val="28"/>
              </w:rPr>
              <w:t xml:space="preserve"> programme</w:t>
            </w:r>
            <w:r>
              <w:rPr>
                <w:sz w:val="28"/>
                <w:szCs w:val="28"/>
              </w:rPr>
              <w:t xml:space="preserve"> dans la </w:t>
            </w:r>
            <w:r w:rsidRPr="00E20376">
              <w:rPr>
                <w:b/>
                <w:bCs/>
                <w:color w:val="00B050"/>
                <w:sz w:val="28"/>
                <w:szCs w:val="28"/>
              </w:rPr>
              <w:t>console</w:t>
            </w:r>
          </w:p>
        </w:tc>
      </w:tr>
      <w:tr w:rsidR="004D42B5" w14:paraId="545D8CB2" w14:textId="77777777" w:rsidTr="00374C47">
        <w:tc>
          <w:tcPr>
            <w:tcW w:w="3402" w:type="dxa"/>
          </w:tcPr>
          <w:p w14:paraId="70A50249" w14:textId="09D7A95A" w:rsidR="00D002B9" w:rsidRDefault="00D002B9" w:rsidP="00970C81">
            <w:pPr>
              <w:spacing w:after="120"/>
              <w:ind w:left="448"/>
            </w:pPr>
          </w:p>
          <w:p w14:paraId="418C1813" w14:textId="77777777" w:rsidR="004D42B5" w:rsidRDefault="004D42B5" w:rsidP="009D29EC">
            <w:pPr>
              <w:pStyle w:val="Paragraphedeliste"/>
              <w:numPr>
                <w:ilvl w:val="0"/>
                <w:numId w:val="5"/>
              </w:numPr>
              <w:ind w:left="450"/>
            </w:pPr>
            <w:r>
              <w:t xml:space="preserve">Les </w:t>
            </w:r>
            <w:r w:rsidRPr="005162DD">
              <w:rPr>
                <w:b/>
                <w:bCs/>
              </w:rPr>
              <w:t>trois chevrons</w:t>
            </w:r>
            <w:r>
              <w:t xml:space="preserve"> qui suivent indiquent que la console est </w:t>
            </w:r>
            <w:r w:rsidRPr="005162DD">
              <w:rPr>
                <w:i/>
                <w:iCs/>
              </w:rPr>
              <w:t>prête à prendre des commandes</w:t>
            </w:r>
            <w:r>
              <w:t xml:space="preserve"> Python utilisant </w:t>
            </w:r>
            <w:r w:rsidR="00E52A58">
              <w:t>le script ALGO1 et les fonctions qu'il contient.</w:t>
            </w:r>
          </w:p>
          <w:p w14:paraId="497813DE" w14:textId="0555A448" w:rsidR="00D002B9" w:rsidRDefault="00D002B9" w:rsidP="00D002B9"/>
        </w:tc>
        <w:tc>
          <w:tcPr>
            <w:tcW w:w="6804" w:type="dxa"/>
            <w:vAlign w:val="center"/>
          </w:tcPr>
          <w:p w14:paraId="1E9EFD06" w14:textId="6F715D59" w:rsidR="004D42B5" w:rsidRDefault="006533DD" w:rsidP="00970C81">
            <w:pPr>
              <w:rPr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85AA2" wp14:editId="6A06269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-67310</wp:posOffset>
                      </wp:positionV>
                      <wp:extent cx="361950" cy="600075"/>
                      <wp:effectExtent l="0" t="0" r="76200" b="47625"/>
                      <wp:wrapNone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6000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C7B36" id="Connecteur droit avec flèche 32" o:spid="_x0000_s1026" type="#_x0000_t32" style="position:absolute;margin-left:98.5pt;margin-top:-5.3pt;width:28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" strokecolor="#00b050" strokeweight="2pt">
                      <v:stroke endarrow="block"/>
                    </v:shape>
                  </w:pict>
                </mc:Fallback>
              </mc:AlternateContent>
            </w:r>
            <w:r w:rsidR="009E04C8">
              <w:rPr>
                <w:noProof/>
              </w:rPr>
              <w:drawing>
                <wp:inline distT="0" distB="0" distL="0" distR="0" wp14:anchorId="41521D9D" wp14:editId="11B68D6D">
                  <wp:extent cx="4224165" cy="1381125"/>
                  <wp:effectExtent l="0" t="0" r="508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757" cy="138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59" w14:paraId="547E040D" w14:textId="77777777" w:rsidTr="00374C47">
        <w:tc>
          <w:tcPr>
            <w:tcW w:w="10206" w:type="dxa"/>
            <w:gridSpan w:val="2"/>
          </w:tcPr>
          <w:p w14:paraId="0F3D5D8E" w14:textId="77777777" w:rsidR="00000A59" w:rsidRDefault="00000A59" w:rsidP="009D29EC">
            <w:pPr>
              <w:pStyle w:val="Paragraphedeliste"/>
              <w:numPr>
                <w:ilvl w:val="0"/>
                <w:numId w:val="5"/>
              </w:numPr>
              <w:ind w:left="450"/>
              <w:rPr>
                <w:noProof/>
              </w:rPr>
            </w:pPr>
            <w:r>
              <w:rPr>
                <w:noProof/>
              </w:rPr>
              <w:t xml:space="preserve">Par </w:t>
            </w:r>
            <w:r w:rsidRPr="00000A59">
              <w:t>exemple</w:t>
            </w:r>
            <w:r w:rsidRPr="00000A59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="004C7C0E">
              <w:rPr>
                <w:noProof/>
              </w:rPr>
              <w:t>on essaie</w:t>
            </w:r>
            <w:r>
              <w:rPr>
                <w:noProof/>
              </w:rPr>
              <w:t xml:space="preserve"> </w:t>
            </w:r>
            <w:r w:rsidRPr="00000A59">
              <w:rPr>
                <w:rFonts w:ascii="Consolas" w:hAnsi="Consolas"/>
                <w:noProof/>
              </w:rPr>
              <w:t>&gt;&gt;&gt;</w:t>
            </w:r>
            <w:r w:rsidR="00427B8B">
              <w:rPr>
                <w:rFonts w:ascii="Consolas" w:hAnsi="Consolas"/>
                <w:b/>
                <w:bCs/>
                <w:noProof/>
              </w:rPr>
              <w:t>calcul_produit</w:t>
            </w:r>
            <w:r w:rsidRPr="00000A59">
              <w:rPr>
                <w:rFonts w:ascii="Consolas" w:hAnsi="Consolas"/>
                <w:b/>
                <w:bCs/>
                <w:noProof/>
              </w:rPr>
              <w:t>(3,4)</w:t>
            </w:r>
            <w:r>
              <w:rPr>
                <w:noProof/>
              </w:rPr>
              <w:t xml:space="preserve"> et </w:t>
            </w:r>
            <w:r w:rsidR="004C7C0E">
              <w:rPr>
                <w:noProof/>
              </w:rPr>
              <w:t xml:space="preserve">on </w:t>
            </w:r>
            <w:r>
              <w:rPr>
                <w:noProof/>
              </w:rPr>
              <w:t>appu</w:t>
            </w:r>
            <w:r w:rsidR="004C7C0E">
              <w:rPr>
                <w:noProof/>
              </w:rPr>
              <w:t>ie</w:t>
            </w:r>
            <w:r>
              <w:rPr>
                <w:noProof/>
              </w:rPr>
              <w:t xml:space="preserve"> sur Entrée.</w:t>
            </w:r>
          </w:p>
          <w:p w14:paraId="18E99822" w14:textId="3CE3EE65" w:rsidR="006533DD" w:rsidRDefault="006533DD" w:rsidP="006533DD">
            <w:pPr>
              <w:ind w:left="90"/>
              <w:rPr>
                <w:noProof/>
              </w:rPr>
            </w:pPr>
          </w:p>
        </w:tc>
      </w:tr>
    </w:tbl>
    <w:p w14:paraId="58A441D6" w14:textId="3E5FE766" w:rsidR="004C7C0E" w:rsidRDefault="004C7C0E" w:rsidP="004C7C0E">
      <w:pPr>
        <w:pStyle w:val="Titre1"/>
      </w:pPr>
      <w:bookmarkStart w:id="1" w:name="_Toc96031248"/>
      <w:r>
        <w:lastRenderedPageBreak/>
        <w:t xml:space="preserve">Application Python sur </w:t>
      </w:r>
      <w:r w:rsidR="009D29EC">
        <w:t xml:space="preserve">la calculatrice Texas Instruments </w:t>
      </w:r>
      <w:r>
        <w:t>TI-83 CE</w:t>
      </w:r>
      <w:bookmarkEnd w:id="1"/>
      <w:r>
        <w:t xml:space="preserve"> </w:t>
      </w:r>
    </w:p>
    <w:p w14:paraId="508B41AA" w14:textId="07FA95B2" w:rsidR="0065397E" w:rsidRDefault="0065397E" w:rsidP="00D738F5">
      <w:pPr>
        <w:pStyle w:val="Paragraphedeliste"/>
        <w:numPr>
          <w:ilvl w:val="0"/>
          <w:numId w:val="6"/>
        </w:numPr>
        <w:spacing w:before="240" w:after="120" w:line="259" w:lineRule="auto"/>
      </w:pPr>
      <w:r>
        <w:t xml:space="preserve">Si la calculatrice est « Edition Python » appuyez sur la touche prgm  et choisissez </w:t>
      </w:r>
      <w:r w:rsidRPr="003C31DF">
        <w:rPr>
          <w:b/>
          <w:bCs/>
        </w:rPr>
        <w:t>Python App</w:t>
      </w:r>
      <w:r>
        <w:t>.</w:t>
      </w:r>
    </w:p>
    <w:p w14:paraId="0962F5D8" w14:textId="77777777" w:rsidR="0065397E" w:rsidRDefault="0065397E" w:rsidP="00D738F5">
      <w:pPr>
        <w:pStyle w:val="Paragraphedeliste"/>
        <w:numPr>
          <w:ilvl w:val="0"/>
          <w:numId w:val="6"/>
        </w:numPr>
        <w:spacing w:before="240" w:after="120" w:line="259" w:lineRule="auto"/>
        <w:ind w:left="714" w:hanging="357"/>
        <w:contextualSpacing w:val="0"/>
      </w:pPr>
      <w:r>
        <w:t xml:space="preserve">Si la calculatrice n’est pas une « Edition Python », alors qu’elle est éteinte, branchez-y un module bleu Python puis allumez la calculatrice. Appuyez sur la touche prgm  et choisissez </w:t>
      </w:r>
      <w:r w:rsidRPr="003C31DF">
        <w:rPr>
          <w:b/>
          <w:bCs/>
        </w:rPr>
        <w:t>PyAdaptr App</w:t>
      </w:r>
      <w:r>
        <w:t>.</w:t>
      </w:r>
    </w:p>
    <w:p w14:paraId="7CB0A9CE" w14:textId="18C24450" w:rsidR="00791A0A" w:rsidRDefault="00791A0A" w:rsidP="00791A0A">
      <w:pPr>
        <w:pStyle w:val="Titre2"/>
      </w:pPr>
      <w:bookmarkStart w:id="2" w:name="_Toc96031249"/>
      <w:r>
        <w:t xml:space="preserve">Enregistrement d'un nouveau script vide </w:t>
      </w:r>
      <w:r w:rsidR="000E4BCB">
        <w:t>(dans le dossier des scripts)</w:t>
      </w:r>
      <w:bookmarkEnd w:id="2"/>
    </w:p>
    <w:p w14:paraId="7C40C8DE" w14:textId="3FA432F1" w:rsidR="00797C25" w:rsidRDefault="00791A0A" w:rsidP="00D738F5">
      <w:pPr>
        <w:pStyle w:val="Paragraphedeliste"/>
        <w:numPr>
          <w:ilvl w:val="0"/>
          <w:numId w:val="5"/>
        </w:numPr>
        <w:spacing w:before="120" w:after="120"/>
        <w:ind w:left="714" w:hanging="357"/>
        <w:contextualSpacing w:val="0"/>
      </w:pPr>
      <w:r>
        <w:t>L'application</w:t>
      </w:r>
      <w:r w:rsidR="003756E2">
        <w:t xml:space="preserve"> </w:t>
      </w:r>
      <w:r>
        <w:t xml:space="preserve">s'ouvre </w:t>
      </w:r>
      <w:r w:rsidR="003756E2">
        <w:t>dans</w:t>
      </w:r>
      <w:r w:rsidR="004E1376">
        <w:t xml:space="preserve"> la fenêtre</w:t>
      </w:r>
      <w:r w:rsidR="0065397E" w:rsidRPr="004E1376">
        <w:rPr>
          <w:b/>
        </w:rPr>
        <w:t xml:space="preserve"> </w:t>
      </w:r>
      <w:r w:rsidR="000A4AF3">
        <w:rPr>
          <w:b/>
        </w:rPr>
        <w:t>GESTIONNAIRE DE</w:t>
      </w:r>
      <w:r w:rsidR="0065397E" w:rsidRPr="004E1376">
        <w:rPr>
          <w:b/>
        </w:rPr>
        <w:t xml:space="preserve"> </w:t>
      </w:r>
      <w:r w:rsidR="000A4AF3">
        <w:rPr>
          <w:b/>
          <w:color w:val="FF0000"/>
        </w:rPr>
        <w:t>SCRIPTS</w:t>
      </w:r>
      <w:r w:rsidR="00374C47">
        <w:rPr>
          <w:b/>
          <w:color w:val="FF0000"/>
        </w:rPr>
        <w:t xml:space="preserve"> </w:t>
      </w:r>
      <w:r w:rsidR="00374C47" w:rsidRPr="00374C47">
        <w:rPr>
          <w:bCs/>
        </w:rPr>
        <w:t>(</w:t>
      </w:r>
      <w:r w:rsidR="004E1376" w:rsidRPr="004E1376">
        <w:rPr>
          <w:b/>
        </w:rPr>
        <w:t xml:space="preserve">dossier des </w:t>
      </w:r>
      <w:r w:rsidR="004E1376" w:rsidRPr="004E1376">
        <w:rPr>
          <w:b/>
          <w:color w:val="FF0000"/>
        </w:rPr>
        <w:t>scripts</w:t>
      </w:r>
      <w:r w:rsidR="00374C47" w:rsidRPr="00374C47">
        <w:rPr>
          <w:bCs/>
        </w:rPr>
        <w:t>)</w:t>
      </w:r>
      <w:r w:rsidR="004E1376" w:rsidRPr="00374C47">
        <w:rPr>
          <w:bCs/>
        </w:rPr>
        <w:t>.</w:t>
      </w:r>
    </w:p>
    <w:p w14:paraId="2B43C711" w14:textId="341C45D1" w:rsidR="002502E1" w:rsidRDefault="004E1376" w:rsidP="00374C47">
      <w:pPr>
        <w:jc w:val="center"/>
      </w:pPr>
      <w:r w:rsidRPr="004E1376">
        <w:rPr>
          <w:noProof/>
        </w:rPr>
        <w:drawing>
          <wp:inline distT="0" distB="0" distL="0" distR="0" wp14:anchorId="0DD44009" wp14:editId="4835315C">
            <wp:extent cx="2473200" cy="1861200"/>
            <wp:effectExtent l="0" t="0" r="3810" b="5715"/>
            <wp:docPr id="84" name="Image 84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 descr="Une image contenant texte,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1BD0" w14:textId="77777777" w:rsidR="00374C47" w:rsidRDefault="00374C47" w:rsidP="008D4065">
      <w:pPr>
        <w:ind w:left="360"/>
        <w:rPr>
          <w:b/>
          <w:bCs/>
        </w:rPr>
      </w:pPr>
    </w:p>
    <w:p w14:paraId="1D1493F5" w14:textId="194317A7" w:rsidR="00374C47" w:rsidRDefault="00374C47" w:rsidP="00D738F5">
      <w:pPr>
        <w:spacing w:after="0"/>
        <w:ind w:left="357"/>
        <w:rPr>
          <w:b/>
          <w:bCs/>
        </w:rPr>
        <w:sectPr w:rsidR="00374C47" w:rsidSect="001B6E43">
          <w:footerReference w:type="default" r:id="rId12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5689BC5B" w14:textId="78CFED21" w:rsidR="002502E1" w:rsidRPr="00374C47" w:rsidRDefault="008D4065" w:rsidP="000E4BCB">
      <w:pPr>
        <w:ind w:left="360"/>
        <w:jc w:val="both"/>
      </w:pPr>
      <w:r w:rsidRPr="00374C47">
        <w:rPr>
          <w:b/>
          <w:bCs/>
        </w:rPr>
        <w:t>Remarque :</w:t>
      </w:r>
      <w:r w:rsidRPr="00374C47">
        <w:t xml:space="preserve"> </w:t>
      </w:r>
      <w:r w:rsidR="002502E1" w:rsidRPr="00374C47">
        <w:t>Si on est dans une autre fenêtre,</w:t>
      </w:r>
      <w:r w:rsidR="00D738F5">
        <w:t xml:space="preserve"> par exemple dans l'éditeur,</w:t>
      </w:r>
      <w:r w:rsidR="002502E1" w:rsidRPr="00374C47">
        <w:t xml:space="preserve"> le bouton </w:t>
      </w:r>
      <w:r w:rsidR="002502E1" w:rsidRPr="00374C47">
        <w:rPr>
          <w:color w:val="FF0000"/>
        </w:rPr>
        <w:t xml:space="preserve">Script </w:t>
      </w:r>
      <w:r w:rsidR="002502E1" w:rsidRPr="00374C47">
        <w:t xml:space="preserve">en bas permet de </w:t>
      </w:r>
      <w:r w:rsidR="00374C47" w:rsidRPr="00374C47">
        <w:t>revenir</w:t>
      </w:r>
      <w:r w:rsidR="00374C47">
        <w:t xml:space="preserve"> dans le gestionnaire de scripts</w:t>
      </w:r>
      <w:r w:rsidR="003756E2" w:rsidRPr="00374C47">
        <w:rPr>
          <w:bCs/>
        </w:rPr>
        <w:t>.</w:t>
      </w:r>
    </w:p>
    <w:p w14:paraId="16FEB16B" w14:textId="692CDD32" w:rsidR="0065397E" w:rsidRDefault="008D4065" w:rsidP="00374C47">
      <w:pPr>
        <w:jc w:val="right"/>
      </w:pPr>
      <w:r w:rsidRPr="00797C2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4EE529" wp14:editId="722F93A0">
                <wp:simplePos x="0" y="0"/>
                <wp:positionH relativeFrom="column">
                  <wp:posOffset>2324100</wp:posOffset>
                </wp:positionH>
                <wp:positionV relativeFrom="paragraph">
                  <wp:posOffset>1619250</wp:posOffset>
                </wp:positionV>
                <wp:extent cx="590550" cy="29527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33232" id="Ellipse 16" o:spid="_x0000_s1026" style="position:absolute;margin-left:183pt;margin-top:127.5pt;width:46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" filled="f" strokecolor="red" strokeweight="2pt"/>
            </w:pict>
          </mc:Fallback>
        </mc:AlternateContent>
      </w:r>
      <w:r w:rsidR="003756E2" w:rsidRPr="003756E2">
        <w:rPr>
          <w:noProof/>
        </w:rPr>
        <w:drawing>
          <wp:inline distT="0" distB="0" distL="0" distR="0" wp14:anchorId="4894AEDD" wp14:editId="4F7C9FE3">
            <wp:extent cx="2473200" cy="1861200"/>
            <wp:effectExtent l="0" t="0" r="3810" b="5715"/>
            <wp:docPr id="83" name="Image 8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CF62" w14:textId="77777777" w:rsidR="00374C47" w:rsidRDefault="00374C47" w:rsidP="00791A0A">
      <w:pPr>
        <w:spacing w:after="0"/>
        <w:sectPr w:rsidR="00374C47" w:rsidSect="00374C47">
          <w:type w:val="continuous"/>
          <w:pgSz w:w="11906" w:h="16838"/>
          <w:pgMar w:top="1417" w:right="1417" w:bottom="1417" w:left="1417" w:header="720" w:footer="720" w:gutter="0"/>
          <w:cols w:num="2" w:space="2"/>
          <w:docGrid w:linePitch="360"/>
        </w:sectPr>
      </w:pPr>
    </w:p>
    <w:p w14:paraId="0361F813" w14:textId="574CB082" w:rsidR="0065397E" w:rsidRDefault="000A4AF3" w:rsidP="009D29EC">
      <w:pPr>
        <w:pStyle w:val="Paragraphedeliste"/>
        <w:numPr>
          <w:ilvl w:val="0"/>
          <w:numId w:val="5"/>
        </w:numPr>
        <w:jc w:val="both"/>
      </w:pPr>
      <w:r>
        <w:t>Placez-vous</w:t>
      </w:r>
      <w:r w:rsidR="004E1376">
        <w:t xml:space="preserve"> dans</w:t>
      </w:r>
      <w:r w:rsidR="0065397E" w:rsidRPr="0003429E">
        <w:t xml:space="preserve"> </w:t>
      </w:r>
      <w:r w:rsidR="003756E2">
        <w:t xml:space="preserve">le </w:t>
      </w:r>
      <w:r w:rsidR="00374C47">
        <w:t>gestionnaire de</w:t>
      </w:r>
      <w:r w:rsidR="0065397E" w:rsidRPr="0003429E">
        <w:t xml:space="preserve"> scripts</w:t>
      </w:r>
      <w:r w:rsidR="0065397E">
        <w:t xml:space="preserve">, appuyez sur </w:t>
      </w:r>
      <w:r w:rsidR="008D4065">
        <w:t>F3</w:t>
      </w:r>
      <w:r w:rsidR="0065397E">
        <w:t xml:space="preserve"> "Nouv"</w:t>
      </w:r>
      <w:r w:rsidR="004E1376">
        <w:t>.</w:t>
      </w:r>
      <w:r w:rsidR="008D4065">
        <w:t xml:space="preserve"> </w:t>
      </w:r>
      <w:r w:rsidR="0065397E">
        <w:t xml:space="preserve">Entrez le nom </w:t>
      </w:r>
      <w:r w:rsidR="002502E1" w:rsidRPr="008D4065">
        <w:rPr>
          <w:b/>
        </w:rPr>
        <w:t>ALGO1</w:t>
      </w:r>
      <w:r w:rsidR="0065397E">
        <w:t xml:space="preserve"> (</w:t>
      </w:r>
      <w:r w:rsidR="008D4065">
        <w:t>e</w:t>
      </w:r>
      <w:r w:rsidR="0065397E">
        <w:t>n majuscules seulement, ou chiffres, le premier caractère étant une lettre)</w:t>
      </w:r>
      <w:r w:rsidR="008D4065">
        <w:t>. Appuyez sur</w:t>
      </w:r>
      <w:r w:rsidR="0065397E">
        <w:t xml:space="preserve"> Ok</w:t>
      </w:r>
      <w:r w:rsidR="00374C47">
        <w:t>.</w:t>
      </w:r>
    </w:p>
    <w:p w14:paraId="7AEE8DD5" w14:textId="460AEB6B" w:rsidR="0065397E" w:rsidRDefault="008D4065" w:rsidP="008D4065">
      <w:pPr>
        <w:jc w:val="center"/>
      </w:pPr>
      <w:r w:rsidRPr="008D4065">
        <w:rPr>
          <w:noProof/>
        </w:rPr>
        <w:drawing>
          <wp:inline distT="0" distB="0" distL="0" distR="0" wp14:anchorId="7DD93454" wp14:editId="2BF6532C">
            <wp:extent cx="2473200" cy="1861200"/>
            <wp:effectExtent l="0" t="0" r="3810" b="5715"/>
            <wp:docPr id="86" name="Image 8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1D7C" w14:textId="39E07431" w:rsidR="00791A0A" w:rsidRDefault="00791A0A" w:rsidP="00791A0A">
      <w:pPr>
        <w:pStyle w:val="Titre2"/>
      </w:pPr>
      <w:bookmarkStart w:id="3" w:name="_Toc96031250"/>
      <w:r>
        <w:lastRenderedPageBreak/>
        <w:t>Écriture du</w:t>
      </w:r>
      <w:r>
        <w:t xml:space="preserve"> script </w:t>
      </w:r>
      <w:r w:rsidR="000E4BCB">
        <w:t>(dans l'éditeur)</w:t>
      </w:r>
      <w:bookmarkEnd w:id="3"/>
    </w:p>
    <w:p w14:paraId="7AAB2615" w14:textId="46217680" w:rsidR="0065397E" w:rsidRDefault="000E4BCB" w:rsidP="0065397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C8D68" wp14:editId="779F052E">
                <wp:simplePos x="0" y="0"/>
                <wp:positionH relativeFrom="margin">
                  <wp:posOffset>252730</wp:posOffset>
                </wp:positionH>
                <wp:positionV relativeFrom="paragraph">
                  <wp:posOffset>420371</wp:posOffset>
                </wp:positionV>
                <wp:extent cx="1304925" cy="1790700"/>
                <wp:effectExtent l="0" t="0" r="66675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A929" id="Connecteur droit avec flèche 9" o:spid="_x0000_s1026" type="#_x0000_t32" style="position:absolute;margin-left:19.9pt;margin-top:33.1pt;width:102.7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" strokecolor="#4579b8 [3044]">
                <v:stroke endarrow="block"/>
                <w10:wrap anchorx="margin"/>
              </v:shape>
            </w:pict>
          </mc:Fallback>
        </mc:AlternateContent>
      </w:r>
      <w:r w:rsidR="0065397E">
        <w:t xml:space="preserve">La calculatrice passe automatiquement en </w:t>
      </w:r>
      <w:r w:rsidR="000A4AF3">
        <w:rPr>
          <w:b/>
          <w:highlight w:val="yellow"/>
        </w:rPr>
        <w:t>ÉDITEUR</w:t>
      </w:r>
      <w:r w:rsidR="0065397E" w:rsidRPr="00F5074B">
        <w:rPr>
          <w:b/>
          <w:highlight w:val="yellow"/>
        </w:rPr>
        <w:t xml:space="preserve"> de scripts</w:t>
      </w:r>
      <w:r w:rsidR="00791A0A">
        <w:rPr>
          <w:b/>
        </w:rPr>
        <w:t xml:space="preserve">. </w:t>
      </w:r>
      <w:r w:rsidR="0065397E">
        <w:rPr>
          <w:b/>
        </w:rPr>
        <w:t xml:space="preserve">Appuyer sur F1 pour ouvrir </w:t>
      </w:r>
      <w:r w:rsidR="00F46E2B">
        <w:rPr>
          <w:b/>
        </w:rPr>
        <w:t>le menu</w:t>
      </w:r>
      <w:r w:rsidR="0065397E">
        <w:rPr>
          <w:b/>
        </w:rPr>
        <w:t xml:space="preserve"> Fns (fonctions)</w:t>
      </w:r>
    </w:p>
    <w:p w14:paraId="1254C4C0" w14:textId="2B891CC5" w:rsidR="0065397E" w:rsidRDefault="00F46E2B" w:rsidP="00F46E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A1553" wp14:editId="36288B94">
                <wp:simplePos x="0" y="0"/>
                <wp:positionH relativeFrom="column">
                  <wp:posOffset>1575435</wp:posOffset>
                </wp:positionH>
                <wp:positionV relativeFrom="paragraph">
                  <wp:posOffset>1635760</wp:posOffset>
                </wp:positionV>
                <wp:extent cx="564322" cy="270344"/>
                <wp:effectExtent l="0" t="0" r="26670" b="158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2" cy="2703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52AC1" id="Ellipse 11" o:spid="_x0000_s1026" style="position:absolute;margin-left:124.05pt;margin-top:128.8pt;width:44.4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" filled="f" strokecolor="#243f60 [1604]" strokeweight="2pt"/>
            </w:pict>
          </mc:Fallback>
        </mc:AlternateContent>
      </w:r>
      <w:r w:rsidRPr="00F46E2B">
        <w:rPr>
          <w:noProof/>
        </w:rPr>
        <w:drawing>
          <wp:inline distT="0" distB="0" distL="0" distR="0" wp14:anchorId="39BF76EA" wp14:editId="4932B1CD">
            <wp:extent cx="2473200" cy="1861200"/>
            <wp:effectExtent l="0" t="0" r="3810" b="5715"/>
            <wp:docPr id="87" name="Image 8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D250" w14:textId="2C5088E2" w:rsidR="00F46E2B" w:rsidRDefault="00F46E2B" w:rsidP="00791A0A">
      <w:pPr>
        <w:spacing w:after="0"/>
      </w:pPr>
    </w:p>
    <w:p w14:paraId="590CA26F" w14:textId="0B522EE2" w:rsidR="0065397E" w:rsidRDefault="000E4BCB" w:rsidP="006539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93209" wp14:editId="4B174DC0">
                <wp:simplePos x="0" y="0"/>
                <wp:positionH relativeFrom="margin">
                  <wp:posOffset>1881504</wp:posOffset>
                </wp:positionH>
                <wp:positionV relativeFrom="paragraph">
                  <wp:posOffset>181610</wp:posOffset>
                </wp:positionV>
                <wp:extent cx="352425" cy="581025"/>
                <wp:effectExtent l="38100" t="0" r="28575" b="476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412E" id="Connecteur droit avec flèche 17" o:spid="_x0000_s1026" type="#_x0000_t32" style="position:absolute;margin-left:148.15pt;margin-top:14.3pt;width:27.75pt;height:45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840F3B" wp14:editId="5BCC5B83">
                <wp:simplePos x="0" y="0"/>
                <wp:positionH relativeFrom="margin">
                  <wp:posOffset>2967355</wp:posOffset>
                </wp:positionH>
                <wp:positionV relativeFrom="paragraph">
                  <wp:posOffset>172085</wp:posOffset>
                </wp:positionV>
                <wp:extent cx="1076325" cy="762000"/>
                <wp:effectExtent l="38100" t="0" r="28575" b="57150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F161" id="Connecteur droit avec flèche 62" o:spid="_x0000_s1026" type="#_x0000_t32" style="position:absolute;margin-left:233.65pt;margin-top:13.55pt;width:84.75pt;height:60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" strokecolor="#4579b8 [3044]">
                <v:stroke endarrow="block"/>
                <w10:wrap anchorx="margin"/>
              </v:shape>
            </w:pict>
          </mc:Fallback>
        </mc:AlternateContent>
      </w:r>
      <w:r w:rsidR="0027092C">
        <w:t>Le menu</w:t>
      </w:r>
      <w:r w:rsidR="0065397E">
        <w:t xml:space="preserve"> Fns (fonctions) s’ouvre sur l’onglet </w:t>
      </w:r>
      <w:r w:rsidR="0065397E" w:rsidRPr="00A46ECB">
        <w:rPr>
          <w:highlight w:val="yellow"/>
        </w:rPr>
        <w:t>Fonc</w:t>
      </w:r>
      <w:r w:rsidR="0065397E">
        <w:t xml:space="preserve"> déjà activé et sur l’option </w:t>
      </w:r>
      <w:r w:rsidR="0065397E" w:rsidRPr="000A4AF3">
        <w:rPr>
          <w:rFonts w:ascii="Consolas" w:hAnsi="Consolas"/>
          <w:sz w:val="20"/>
          <w:szCs w:val="20"/>
          <w:highlight w:val="yellow"/>
        </w:rPr>
        <w:t>1:def fonction():</w:t>
      </w:r>
      <w:r w:rsidR="0065397E">
        <w:t xml:space="preserve"> déjà activée.</w:t>
      </w:r>
    </w:p>
    <w:p w14:paraId="528F3FAB" w14:textId="7867FA5A" w:rsidR="0065397E" w:rsidRDefault="00F46E2B" w:rsidP="00F46E2B">
      <w:pPr>
        <w:jc w:val="center"/>
      </w:pPr>
      <w:r w:rsidRPr="00F46E2B">
        <w:rPr>
          <w:noProof/>
        </w:rPr>
        <w:drawing>
          <wp:inline distT="0" distB="0" distL="0" distR="0" wp14:anchorId="31A2E143" wp14:editId="767846CE">
            <wp:extent cx="2473200" cy="1861200"/>
            <wp:effectExtent l="0" t="0" r="3810" b="5715"/>
            <wp:docPr id="88" name="Image 8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A5EA3" w14:textId="77777777" w:rsidR="0065397E" w:rsidRDefault="0065397E" w:rsidP="00791A0A">
      <w:pPr>
        <w:spacing w:after="0"/>
      </w:pPr>
    </w:p>
    <w:p w14:paraId="65AD699C" w14:textId="77777777" w:rsidR="0065397E" w:rsidRDefault="0065397E" w:rsidP="0065397E">
      <w:r>
        <w:t>Appuyez sur la touche Entrer pour valider ce choix. On obtient :</w:t>
      </w:r>
    </w:p>
    <w:p w14:paraId="60F3EA7D" w14:textId="4CD4A5ED" w:rsidR="0065397E" w:rsidRDefault="000A4AF3" w:rsidP="000A4AF3">
      <w:pPr>
        <w:jc w:val="center"/>
      </w:pPr>
      <w:r w:rsidRPr="000A4AF3">
        <w:rPr>
          <w:noProof/>
        </w:rPr>
        <w:drawing>
          <wp:inline distT="0" distB="0" distL="0" distR="0" wp14:anchorId="3AB30EE9" wp14:editId="14EE60B3">
            <wp:extent cx="2473200" cy="1861200"/>
            <wp:effectExtent l="0" t="0" r="3810" b="571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9887" w14:textId="77777777" w:rsidR="0065397E" w:rsidRDefault="0065397E" w:rsidP="009D29EC">
      <w:pPr>
        <w:pStyle w:val="Paragraphedeliste"/>
        <w:numPr>
          <w:ilvl w:val="0"/>
          <w:numId w:val="8"/>
        </w:numPr>
        <w:spacing w:after="160" w:line="259" w:lineRule="auto"/>
      </w:pPr>
      <w:r>
        <w:t xml:space="preserve">Le curseur clignote sur la première parenthèse de </w:t>
      </w:r>
      <w:r w:rsidRPr="000A4AF3">
        <w:rPr>
          <w:rFonts w:ascii="Consolas" w:hAnsi="Consolas"/>
          <w:sz w:val="20"/>
          <w:szCs w:val="20"/>
        </w:rPr>
        <w:t>def () :</w:t>
      </w:r>
    </w:p>
    <w:p w14:paraId="6F2321B9" w14:textId="77777777" w:rsidR="0065397E" w:rsidRDefault="0065397E" w:rsidP="0065397E">
      <w:r>
        <w:t xml:space="preserve">Donc, tout ce qui est saisi va se placer </w:t>
      </w:r>
      <w:r w:rsidRPr="00EB00F9">
        <w:rPr>
          <w:i/>
          <w:iCs/>
        </w:rPr>
        <w:t xml:space="preserve">juste </w:t>
      </w:r>
      <w:r w:rsidRPr="00B03410">
        <w:rPr>
          <w:i/>
          <w:iCs/>
        </w:rPr>
        <w:t>avant</w:t>
      </w:r>
      <w:r>
        <w:t xml:space="preserve"> la première parenthèse.</w:t>
      </w:r>
    </w:p>
    <w:p w14:paraId="31D19644" w14:textId="77777777" w:rsidR="0065397E" w:rsidRDefault="0065397E" w:rsidP="009D29EC">
      <w:pPr>
        <w:pStyle w:val="Paragraphedeliste"/>
        <w:numPr>
          <w:ilvl w:val="0"/>
          <w:numId w:val="8"/>
        </w:numPr>
        <w:spacing w:after="160" w:line="259" w:lineRule="auto"/>
      </w:pPr>
      <w:r>
        <w:t xml:space="preserve">Mettez le clavier en mode alphabétique en appuyant sur </w:t>
      </w:r>
      <w:r w:rsidRPr="000A4AF3">
        <w:rPr>
          <w:bdr w:val="single" w:sz="4" w:space="0" w:color="auto"/>
        </w:rPr>
        <w:t>2</w:t>
      </w:r>
      <w:r w:rsidRPr="000A4AF3">
        <w:rPr>
          <w:bdr w:val="single" w:sz="4" w:space="0" w:color="auto"/>
          <w:vertAlign w:val="superscript"/>
        </w:rPr>
        <w:t>nd</w:t>
      </w:r>
      <w:r w:rsidRPr="000A4AF3">
        <w:rPr>
          <w:bdr w:val="single" w:sz="4" w:space="0" w:color="auto"/>
        </w:rPr>
        <w:t xml:space="preserve"> alpha</w:t>
      </w:r>
      <w:r>
        <w:t>.</w:t>
      </w:r>
    </w:p>
    <w:p w14:paraId="507E8372" w14:textId="77777777" w:rsidR="0065397E" w:rsidRDefault="0065397E" w:rsidP="0065397E">
      <w:r>
        <w:lastRenderedPageBreak/>
        <w:t xml:space="preserve">On voit que le clavier est en mode alphabétique minuscules par l’apparition de la lettre </w:t>
      </w:r>
      <w:r w:rsidRPr="00E84D40">
        <w:rPr>
          <w:b/>
          <w:bCs/>
        </w:rPr>
        <w:t>a</w:t>
      </w:r>
      <w:r>
        <w:t xml:space="preserve"> en haut à droite de l’écran.</w:t>
      </w:r>
    </w:p>
    <w:p w14:paraId="208596F7" w14:textId="10385528" w:rsidR="0065397E" w:rsidRDefault="00525613" w:rsidP="009D29EC">
      <w:pPr>
        <w:pStyle w:val="Paragraphedeliste"/>
        <w:numPr>
          <w:ilvl w:val="0"/>
          <w:numId w:val="8"/>
        </w:numPr>
        <w:spacing w:after="160" w:line="259" w:lineRule="auto"/>
        <w:ind w:left="714" w:hanging="357"/>
        <w:contextualSpacing w:val="0"/>
      </w:pPr>
      <w:r>
        <w:t xml:space="preserve">Pour saisir </w:t>
      </w:r>
      <w:r w:rsidR="0065397E">
        <w:t xml:space="preserve">le nom de la fonction </w:t>
      </w:r>
      <w:r w:rsidR="000A4AF3" w:rsidRPr="00C11F22">
        <w:rPr>
          <w:rFonts w:ascii="Consolas" w:hAnsi="Consolas"/>
          <w:sz w:val="20"/>
          <w:szCs w:val="20"/>
        </w:rPr>
        <w:t>calcul_produit</w:t>
      </w:r>
      <w:r>
        <w:t xml:space="preserve">, commencez par écrire </w:t>
      </w:r>
      <w:r w:rsidRPr="00C11F22">
        <w:rPr>
          <w:rFonts w:ascii="Consolas" w:hAnsi="Consolas"/>
          <w:sz w:val="20"/>
          <w:szCs w:val="20"/>
        </w:rPr>
        <w:t>calcul</w:t>
      </w:r>
    </w:p>
    <w:p w14:paraId="73368E9B" w14:textId="536173F6" w:rsidR="00C11F22" w:rsidRPr="00060359" w:rsidRDefault="000E4BCB" w:rsidP="009D29EC">
      <w:pPr>
        <w:pStyle w:val="Paragraphedeliste"/>
        <w:numPr>
          <w:ilvl w:val="0"/>
          <w:numId w:val="8"/>
        </w:numPr>
        <w:spacing w:after="16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4C37B1" wp14:editId="5B692BEF">
                <wp:simplePos x="0" y="0"/>
                <wp:positionH relativeFrom="column">
                  <wp:posOffset>976629</wp:posOffset>
                </wp:positionH>
                <wp:positionV relativeFrom="paragraph">
                  <wp:posOffset>402590</wp:posOffset>
                </wp:positionV>
                <wp:extent cx="1190625" cy="1733550"/>
                <wp:effectExtent l="0" t="0" r="66675" b="5715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173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3461" id="Connecteur droit avec flèche 63" o:spid="_x0000_s1026" type="#_x0000_t32" style="position:absolute;margin-left:76.9pt;margin-top:31.7pt;width:93.75pt;height:13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" strokecolor="#4579b8 [3044]">
                <v:stroke endarrow="block"/>
              </v:shape>
            </w:pict>
          </mc:Fallback>
        </mc:AlternateContent>
      </w:r>
      <w:r w:rsidR="00C11F22">
        <w:t xml:space="preserve">Pour </w:t>
      </w:r>
      <w:r w:rsidR="00C11F22">
        <w:t>le t</w:t>
      </w:r>
      <w:r w:rsidR="00E13C65">
        <w:t>ra</w:t>
      </w:r>
      <w:r w:rsidR="00C11F22">
        <w:t xml:space="preserve">it de soulignement </w:t>
      </w:r>
      <w:r w:rsidR="00C11F22" w:rsidRPr="00C11F22">
        <w:rPr>
          <w:i/>
          <w:iCs/>
        </w:rPr>
        <w:t xml:space="preserve">underscore </w:t>
      </w:r>
      <w:r w:rsidR="00C11F22">
        <w:t xml:space="preserve">_ </w:t>
      </w:r>
      <w:r w:rsidR="00C11F22">
        <w:t xml:space="preserve">, il faut </w:t>
      </w:r>
      <w:r w:rsidR="00C11F22" w:rsidRPr="00060359">
        <w:rPr>
          <w:b/>
        </w:rPr>
        <w:t>appuyer sur la touche F2 pour ouvrir le menu a A # (les caractères)</w:t>
      </w:r>
    </w:p>
    <w:p w14:paraId="0F09D7DB" w14:textId="02174FEA" w:rsidR="00C11F22" w:rsidRDefault="00C11F22" w:rsidP="00C11F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31B0B" wp14:editId="0E1CC50B">
                <wp:simplePos x="0" y="0"/>
                <wp:positionH relativeFrom="column">
                  <wp:posOffset>2101215</wp:posOffset>
                </wp:positionH>
                <wp:positionV relativeFrom="paragraph">
                  <wp:posOffset>1635760</wp:posOffset>
                </wp:positionV>
                <wp:extent cx="564322" cy="270344"/>
                <wp:effectExtent l="0" t="0" r="26670" b="158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2" cy="2703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7931C" id="Ellipse 20" o:spid="_x0000_s1026" style="position:absolute;margin-left:165.45pt;margin-top:128.8pt;width:44.45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" filled="f" strokecolor="#243f60 [1604]" strokeweight="2pt"/>
            </w:pict>
          </mc:Fallback>
        </mc:AlternateContent>
      </w:r>
      <w:r w:rsidRPr="00F46E2B">
        <w:rPr>
          <w:noProof/>
        </w:rPr>
        <w:drawing>
          <wp:inline distT="0" distB="0" distL="0" distR="0" wp14:anchorId="6F4982DE" wp14:editId="6C273908">
            <wp:extent cx="2473200" cy="1861200"/>
            <wp:effectExtent l="0" t="0" r="3810" b="5715"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63E3" w14:textId="77777777" w:rsidR="00C11F22" w:rsidRDefault="00C11F22" w:rsidP="00C11F22">
      <w:r>
        <w:t>Le menu caractères s’ouvre.</w:t>
      </w:r>
    </w:p>
    <w:p w14:paraId="7DBAC3EB" w14:textId="48B6F6D9" w:rsidR="00C11F22" w:rsidRDefault="00E13C65" w:rsidP="009D29EC">
      <w:pPr>
        <w:pStyle w:val="Paragraphedeliste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28C73D" wp14:editId="5DA9EFD5">
                <wp:simplePos x="0" y="0"/>
                <wp:positionH relativeFrom="column">
                  <wp:posOffset>3119755</wp:posOffset>
                </wp:positionH>
                <wp:positionV relativeFrom="paragraph">
                  <wp:posOffset>182880</wp:posOffset>
                </wp:positionV>
                <wp:extent cx="161925" cy="1133475"/>
                <wp:effectExtent l="0" t="0" r="66675" b="47625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F088" id="Connecteur droit avec flèche 60" o:spid="_x0000_s1026" type="#_x0000_t32" style="position:absolute;margin-left:245.65pt;margin-top:14.4pt;width:12.75pt;height:8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  <w:r w:rsidR="00C11F22">
        <w:t xml:space="preserve">Avec les flèches de direction allez sur </w:t>
      </w:r>
      <w:r w:rsidR="00C11F22">
        <w:t>l'</w:t>
      </w:r>
      <w:r w:rsidR="00C11F22" w:rsidRPr="00C11F22">
        <w:rPr>
          <w:i/>
          <w:iCs/>
        </w:rPr>
        <w:t>underscore</w:t>
      </w:r>
      <w:r w:rsidR="00C11F22">
        <w:t>.</w:t>
      </w:r>
    </w:p>
    <w:p w14:paraId="00FB0104" w14:textId="77777777" w:rsidR="00C11F22" w:rsidRPr="00060359" w:rsidRDefault="00C11F22" w:rsidP="009D29EC">
      <w:pPr>
        <w:pStyle w:val="Paragraphedeliste"/>
        <w:numPr>
          <w:ilvl w:val="0"/>
          <w:numId w:val="8"/>
        </w:numPr>
      </w:pPr>
      <w:r>
        <w:rPr>
          <w:b/>
        </w:rPr>
        <w:t>A</w:t>
      </w:r>
      <w:r w:rsidRPr="00060359">
        <w:rPr>
          <w:b/>
        </w:rPr>
        <w:t>ppuyer sur la touche F</w:t>
      </w:r>
      <w:r>
        <w:rPr>
          <w:b/>
        </w:rPr>
        <w:t>4</w:t>
      </w:r>
      <w:r w:rsidRPr="00060359">
        <w:rPr>
          <w:b/>
        </w:rPr>
        <w:t xml:space="preserve"> pour </w:t>
      </w:r>
      <w:r>
        <w:rPr>
          <w:b/>
        </w:rPr>
        <w:t>Sélectionner</w:t>
      </w:r>
    </w:p>
    <w:p w14:paraId="3862A6A2" w14:textId="77777777" w:rsidR="00C11F22" w:rsidRDefault="00C11F22" w:rsidP="009D29EC">
      <w:pPr>
        <w:pStyle w:val="Paragraphedeliste"/>
        <w:numPr>
          <w:ilvl w:val="0"/>
          <w:numId w:val="8"/>
        </w:numPr>
      </w:pPr>
      <w:r w:rsidRPr="00060359">
        <w:rPr>
          <w:b/>
        </w:rPr>
        <w:t>Appuyer sur la touche F</w:t>
      </w:r>
      <w:r>
        <w:rPr>
          <w:b/>
        </w:rPr>
        <w:t>5</w:t>
      </w:r>
      <w:r w:rsidRPr="00060359">
        <w:rPr>
          <w:b/>
        </w:rPr>
        <w:t xml:space="preserve"> pour </w:t>
      </w:r>
      <w:r>
        <w:rPr>
          <w:b/>
        </w:rPr>
        <w:t>Coller</w:t>
      </w:r>
    </w:p>
    <w:p w14:paraId="3B9F66D3" w14:textId="77777777" w:rsidR="00C11F22" w:rsidRDefault="00C11F22" w:rsidP="00C11F22">
      <w:pPr>
        <w:jc w:val="center"/>
      </w:pPr>
      <w:r w:rsidRPr="00060359">
        <w:rPr>
          <w:noProof/>
        </w:rPr>
        <w:drawing>
          <wp:inline distT="0" distB="0" distL="0" distR="0" wp14:anchorId="7CCB02AE" wp14:editId="1332CBC5">
            <wp:extent cx="2473200" cy="1861200"/>
            <wp:effectExtent l="0" t="0" r="3810" b="571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0808B" w14:textId="494F70C5" w:rsidR="00C11F22" w:rsidRDefault="00C11F22" w:rsidP="00C11F22">
      <w:r>
        <w:t xml:space="preserve">Saisissez </w:t>
      </w:r>
      <w:r w:rsidRPr="00C11F22">
        <w:rPr>
          <w:rFonts w:ascii="Consolas" w:hAnsi="Consolas"/>
          <w:sz w:val="20"/>
          <w:szCs w:val="20"/>
        </w:rPr>
        <w:t>produit</w:t>
      </w:r>
      <w:r>
        <w:t>. On obtient :</w:t>
      </w:r>
    </w:p>
    <w:p w14:paraId="07A6031F" w14:textId="6A029C90" w:rsidR="00C11F22" w:rsidRDefault="00C11F22" w:rsidP="00C11F22">
      <w:pPr>
        <w:jc w:val="center"/>
      </w:pPr>
      <w:r w:rsidRPr="00C11F22">
        <w:rPr>
          <w:noProof/>
        </w:rPr>
        <w:drawing>
          <wp:inline distT="0" distB="0" distL="0" distR="0" wp14:anchorId="2E496761" wp14:editId="013D2F5C">
            <wp:extent cx="2473200" cy="1861200"/>
            <wp:effectExtent l="0" t="0" r="3810" b="571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408F" w14:textId="6157EEA9" w:rsidR="00060359" w:rsidRDefault="000E4BCB" w:rsidP="00060359">
      <w:r>
        <w:lastRenderedPageBreak/>
        <w:t>Saisissez</w:t>
      </w:r>
      <w:r w:rsidR="00E13C65">
        <w:t xml:space="preserve"> </w:t>
      </w:r>
      <w:r w:rsidR="00E13C65" w:rsidRPr="00E13C65">
        <w:rPr>
          <w:rFonts w:ascii="Consolas" w:hAnsi="Consolas"/>
          <w:sz w:val="20"/>
          <w:szCs w:val="20"/>
        </w:rPr>
        <w:t>x,y</w:t>
      </w:r>
      <w:r w:rsidR="00E13C65" w:rsidRPr="00E13C65">
        <w:rPr>
          <w:rFonts w:cstheme="minorHAnsi"/>
          <w:sz w:val="20"/>
          <w:szCs w:val="20"/>
        </w:rPr>
        <w:t xml:space="preserve">  </w:t>
      </w:r>
      <w:r w:rsidR="00E13C65">
        <w:t>(pour la virgule, sortez du mode alphabétique et appuyez sur la touche au-dessus du 7)</w:t>
      </w:r>
      <w:r w:rsidR="00060359">
        <w:t>.</w:t>
      </w:r>
    </w:p>
    <w:p w14:paraId="190C6AC2" w14:textId="5C0419C4" w:rsidR="00060359" w:rsidRDefault="00525613" w:rsidP="000E4BCB">
      <w:pPr>
        <w:spacing w:line="240" w:lineRule="auto"/>
        <w:jc w:val="center"/>
      </w:pPr>
      <w:r w:rsidRPr="00525613">
        <w:rPr>
          <w:noProof/>
        </w:rPr>
        <w:drawing>
          <wp:inline distT="0" distB="0" distL="0" distR="0" wp14:anchorId="245D578F" wp14:editId="6AE52390">
            <wp:extent cx="2469600" cy="1861200"/>
            <wp:effectExtent l="0" t="0" r="6985" b="5715"/>
            <wp:docPr id="18" name="Image 1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0EC8" w14:textId="77777777" w:rsidR="00060359" w:rsidRDefault="00060359" w:rsidP="000E4BCB">
      <w:pPr>
        <w:spacing w:line="240" w:lineRule="auto"/>
      </w:pPr>
    </w:p>
    <w:p w14:paraId="22FA5320" w14:textId="2E90A474" w:rsidR="0065397E" w:rsidRDefault="0065397E" w:rsidP="000E4BCB">
      <w:pPr>
        <w:spacing w:after="160" w:line="240" w:lineRule="auto"/>
        <w:ind w:left="360"/>
      </w:pPr>
      <w:r>
        <w:t xml:space="preserve">Placez le curseur avec les flèches de direction </w:t>
      </w:r>
      <w:r w:rsidRPr="000E4BCB">
        <w:rPr>
          <w:i/>
          <w:iCs/>
        </w:rPr>
        <w:t>à la fin de la ligne</w:t>
      </w:r>
      <w:r>
        <w:t xml:space="preserve"> </w:t>
      </w:r>
      <w:r w:rsidRPr="000E4BCB">
        <w:rPr>
          <w:rFonts w:ascii="Consolas" w:hAnsi="Consolas"/>
          <w:sz w:val="20"/>
          <w:szCs w:val="20"/>
        </w:rPr>
        <w:t xml:space="preserve">def </w:t>
      </w:r>
      <w:r w:rsidR="00525613" w:rsidRPr="000E4BCB">
        <w:rPr>
          <w:rFonts w:ascii="Consolas" w:hAnsi="Consolas"/>
          <w:sz w:val="20"/>
          <w:szCs w:val="20"/>
        </w:rPr>
        <w:t>calcul</w:t>
      </w:r>
      <w:r w:rsidR="00C11F22" w:rsidRPr="000E4BCB">
        <w:rPr>
          <w:rFonts w:ascii="Consolas" w:hAnsi="Consolas"/>
          <w:sz w:val="20"/>
          <w:szCs w:val="20"/>
        </w:rPr>
        <w:t>_produit(x,y</w:t>
      </w:r>
      <w:r w:rsidRPr="000E4BCB">
        <w:rPr>
          <w:rFonts w:ascii="Consolas" w:hAnsi="Consolas"/>
          <w:sz w:val="20"/>
          <w:szCs w:val="20"/>
        </w:rPr>
        <w:t>):</w:t>
      </w:r>
      <w:r>
        <w:t xml:space="preserve"> </w:t>
      </w:r>
      <w:r w:rsidRPr="000E4BCB">
        <w:rPr>
          <w:i/>
        </w:rPr>
        <w:t>après les deux points</w:t>
      </w:r>
      <w:r>
        <w:t xml:space="preserve"> et appuyez sur la touche Entrer.</w:t>
      </w:r>
      <w:r w:rsidR="00E13C65">
        <w:t xml:space="preserve"> </w:t>
      </w:r>
      <w:r>
        <w:t>Cela fait passer le curseur à la ligne.</w:t>
      </w:r>
    </w:p>
    <w:p w14:paraId="7853AC76" w14:textId="77777777" w:rsidR="0065397E" w:rsidRDefault="0065397E" w:rsidP="000E4BCB">
      <w:pPr>
        <w:spacing w:line="240" w:lineRule="auto"/>
      </w:pPr>
      <w:r>
        <w:t>On remarque que l’indentation Python (qui est de deux espaces sur les TI83 Python) se fait automatiquement.</w:t>
      </w:r>
    </w:p>
    <w:p w14:paraId="3D0C2C1E" w14:textId="77777777" w:rsidR="0065397E" w:rsidRDefault="0065397E" w:rsidP="000E4BCB">
      <w:pPr>
        <w:spacing w:line="240" w:lineRule="auto"/>
      </w:pPr>
    </w:p>
    <w:p w14:paraId="1705617A" w14:textId="77777777" w:rsidR="0065397E" w:rsidRDefault="0065397E" w:rsidP="009D29EC">
      <w:pPr>
        <w:pStyle w:val="Paragraphedeliste"/>
        <w:numPr>
          <w:ilvl w:val="0"/>
          <w:numId w:val="8"/>
        </w:numPr>
        <w:spacing w:after="160" w:line="240" w:lineRule="auto"/>
      </w:pPr>
      <w:r>
        <w:t xml:space="preserve">Saisissez le code suivant. S’il se produit une erreur, la </w:t>
      </w:r>
      <w:r w:rsidRPr="000E18F1">
        <w:rPr>
          <w:b/>
          <w:bCs/>
        </w:rPr>
        <w:t>touche suppr</w:t>
      </w:r>
      <w:r>
        <w:t xml:space="preserve"> permet de supprimer le caractère </w:t>
      </w:r>
      <w:r w:rsidRPr="000E18F1">
        <w:rPr>
          <w:i/>
          <w:iCs/>
        </w:rPr>
        <w:t>avant</w:t>
      </w:r>
      <w:r>
        <w:t xml:space="preserve"> le curseur. Vous devez obtenir le code Python suivant :</w:t>
      </w:r>
    </w:p>
    <w:p w14:paraId="56EB9D66" w14:textId="049E498A" w:rsidR="0065397E" w:rsidRDefault="00C11F22" w:rsidP="000E4BCB">
      <w:pPr>
        <w:spacing w:line="240" w:lineRule="auto"/>
        <w:jc w:val="center"/>
      </w:pPr>
      <w:r w:rsidRPr="00C11F22">
        <w:rPr>
          <w:noProof/>
        </w:rPr>
        <w:drawing>
          <wp:inline distT="0" distB="0" distL="0" distR="0" wp14:anchorId="271FE2A9" wp14:editId="12DC0393">
            <wp:extent cx="2473200" cy="1861200"/>
            <wp:effectExtent l="0" t="0" r="3810" b="5715"/>
            <wp:docPr id="54" name="Image 5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40A7" w14:textId="77777777" w:rsidR="0065397E" w:rsidRDefault="0065397E" w:rsidP="000E4BCB">
      <w:pPr>
        <w:spacing w:line="240" w:lineRule="auto"/>
      </w:pPr>
    </w:p>
    <w:p w14:paraId="7976FE09" w14:textId="77777777" w:rsidR="0065397E" w:rsidRDefault="0065397E" w:rsidP="009D29EC">
      <w:pPr>
        <w:pStyle w:val="Paragraphedeliste"/>
        <w:numPr>
          <w:ilvl w:val="0"/>
          <w:numId w:val="8"/>
        </w:numPr>
        <w:spacing w:after="160" w:line="240" w:lineRule="auto"/>
      </w:pPr>
      <w:r>
        <w:t>Continuez jusqu’à obtenir :</w:t>
      </w:r>
    </w:p>
    <w:p w14:paraId="472696B8" w14:textId="5E9253A7" w:rsidR="00C11F22" w:rsidRDefault="00C11F22" w:rsidP="00C11F22">
      <w:pPr>
        <w:jc w:val="center"/>
      </w:pPr>
      <w:r w:rsidRPr="00C11F22">
        <w:rPr>
          <w:noProof/>
        </w:rPr>
        <w:drawing>
          <wp:inline distT="0" distB="0" distL="0" distR="0" wp14:anchorId="3069B967" wp14:editId="2EA01778">
            <wp:extent cx="2473200" cy="1861200"/>
            <wp:effectExtent l="0" t="0" r="3810" b="5715"/>
            <wp:docPr id="55" name="Image 5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0918A" w14:textId="77777777" w:rsidR="0065397E" w:rsidRPr="003C31DF" w:rsidRDefault="0065397E" w:rsidP="0065397E">
      <w:pPr>
        <w:rPr>
          <w:b/>
          <w:bCs/>
          <w:i/>
          <w:iCs/>
        </w:rPr>
      </w:pPr>
      <w:r w:rsidRPr="003C31DF">
        <w:rPr>
          <w:b/>
          <w:bCs/>
          <w:i/>
          <w:iCs/>
        </w:rPr>
        <w:lastRenderedPageBreak/>
        <w:t>Remarques :</w:t>
      </w:r>
    </w:p>
    <w:p w14:paraId="700C4C32" w14:textId="64D870C5" w:rsidR="0065397E" w:rsidRDefault="0065397E" w:rsidP="009D29EC">
      <w:pPr>
        <w:pStyle w:val="Paragraphedeliste"/>
        <w:numPr>
          <w:ilvl w:val="0"/>
          <w:numId w:val="8"/>
        </w:numPr>
        <w:spacing w:after="160" w:line="259" w:lineRule="auto"/>
      </w:pPr>
      <w:r>
        <w:t xml:space="preserve">Pour obtenir </w:t>
      </w:r>
      <w:r w:rsidR="003C790B">
        <w:rPr>
          <w:rFonts w:ascii="Consolas" w:hAnsi="Consolas"/>
        </w:rPr>
        <w:t>return</w:t>
      </w:r>
      <w:r>
        <w:t xml:space="preserve"> allez dans </w:t>
      </w:r>
      <w:r w:rsidRPr="000E18F1">
        <w:rPr>
          <w:b/>
          <w:bCs/>
        </w:rPr>
        <w:t>Fns</w:t>
      </w:r>
      <w:r>
        <w:t xml:space="preserve"> </w:t>
      </w:r>
      <w:r w:rsidR="003C790B">
        <w:t>placez le curseur sur la deuxième ligne</w:t>
      </w:r>
      <w:r>
        <w:t xml:space="preserve"> et appuyez sur </w:t>
      </w:r>
      <w:r w:rsidRPr="003C790B">
        <w:rPr>
          <w:bdr w:val="single" w:sz="4" w:space="0" w:color="auto"/>
        </w:rPr>
        <w:t>entrer</w:t>
      </w:r>
      <w:r>
        <w:t>.</w:t>
      </w:r>
    </w:p>
    <w:p w14:paraId="7E00895E" w14:textId="77777777" w:rsidR="0065397E" w:rsidRDefault="0065397E" w:rsidP="009D29EC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Bien se rappeler que les écritures se placent </w:t>
      </w:r>
      <w:r w:rsidRPr="00EB00F9">
        <w:rPr>
          <w:i/>
          <w:iCs/>
        </w:rPr>
        <w:t>juste avant le curseur</w:t>
      </w:r>
      <w:r>
        <w:t>.</w:t>
      </w:r>
    </w:p>
    <w:p w14:paraId="75A2E085" w14:textId="77777777" w:rsidR="0065397E" w:rsidRDefault="0065397E" w:rsidP="009D29EC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De même la touche </w:t>
      </w:r>
      <w:r w:rsidRPr="00EB00F9">
        <w:rPr>
          <w:b/>
          <w:bCs/>
        </w:rPr>
        <w:t>suppr</w:t>
      </w:r>
      <w:r>
        <w:t xml:space="preserve"> supprime le caractère qui est </w:t>
      </w:r>
      <w:r w:rsidRPr="00EB00F9">
        <w:rPr>
          <w:i/>
          <w:iCs/>
        </w:rPr>
        <w:t>juste avant le curseur.</w:t>
      </w:r>
    </w:p>
    <w:p w14:paraId="510EE2D8" w14:textId="494526CC" w:rsidR="003C790B" w:rsidRDefault="000E4BCB" w:rsidP="000E4BCB">
      <w:pPr>
        <w:pStyle w:val="Titre2"/>
      </w:pPr>
      <w:bookmarkStart w:id="4" w:name="_Toc96031251"/>
      <w:r>
        <w:t>Exécution du script (dans la console)</w:t>
      </w:r>
      <w:bookmarkEnd w:id="4"/>
    </w:p>
    <w:p w14:paraId="38748C6E" w14:textId="5E6B2FA0" w:rsidR="0065397E" w:rsidRDefault="0065397E" w:rsidP="0065397E">
      <w:r>
        <w:t>Pour exécuter ce script, allez dans Exéc (touche F4)</w:t>
      </w:r>
    </w:p>
    <w:p w14:paraId="1EF99D8E" w14:textId="7E7FBB71" w:rsidR="0065397E" w:rsidRDefault="0065397E" w:rsidP="0065397E">
      <w:r>
        <w:t xml:space="preserve">La calculatrice passe </w:t>
      </w:r>
      <w:r w:rsidR="003C790B">
        <w:t>da</w:t>
      </w:r>
      <w:r w:rsidR="00374C47">
        <w:t>n</w:t>
      </w:r>
      <w:r w:rsidR="003C790B">
        <w:t xml:space="preserve">s la fenêtre PYTHON SHELL </w:t>
      </w:r>
      <w:r>
        <w:t>(</w:t>
      </w:r>
      <w:r w:rsidR="003C790B">
        <w:t>c'est la</w:t>
      </w:r>
      <w:r>
        <w:t xml:space="preserve"> console) ce qui est visible parce que les lignes commencent par 3 chevrons </w:t>
      </w:r>
      <w:r w:rsidRPr="003C790B">
        <w:rPr>
          <w:rFonts w:ascii="Consolas" w:hAnsi="Consolas"/>
          <w:color w:val="00B050"/>
          <w:sz w:val="28"/>
          <w:szCs w:val="28"/>
        </w:rPr>
        <w:t>&gt;&gt;&gt;</w:t>
      </w:r>
    </w:p>
    <w:p w14:paraId="535AFC93" w14:textId="37BC02F9" w:rsidR="0065397E" w:rsidRDefault="003C790B" w:rsidP="003C790B">
      <w:pPr>
        <w:jc w:val="center"/>
      </w:pPr>
      <w:r w:rsidRPr="003C790B">
        <w:rPr>
          <w:noProof/>
        </w:rPr>
        <w:drawing>
          <wp:inline distT="0" distB="0" distL="0" distR="0" wp14:anchorId="768540A3" wp14:editId="42CAE3B2">
            <wp:extent cx="2473200" cy="1861200"/>
            <wp:effectExtent l="0" t="0" r="3810" b="5715"/>
            <wp:docPr id="56" name="Image 5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7F8A" w14:textId="05D604B8" w:rsidR="003C790B" w:rsidRDefault="003C790B" w:rsidP="0065397E">
      <w:pPr>
        <w:rPr>
          <w:rFonts w:ascii="Consolas" w:hAnsi="Consolas"/>
          <w:sz w:val="20"/>
          <w:szCs w:val="20"/>
        </w:rPr>
      </w:pPr>
      <w:r>
        <w:t xml:space="preserve">On </w:t>
      </w:r>
      <w:r w:rsidR="00374C47">
        <w:t>lit</w:t>
      </w:r>
      <w:r>
        <w:t xml:space="preserve"> le message </w:t>
      </w:r>
      <w:r w:rsidRPr="003C790B">
        <w:rPr>
          <w:rFonts w:ascii="Consolas" w:hAnsi="Consolas"/>
          <w:sz w:val="20"/>
          <w:szCs w:val="20"/>
        </w:rPr>
        <w:t>from ALGO1 import *</w:t>
      </w:r>
    </w:p>
    <w:p w14:paraId="64988764" w14:textId="0C09ED10" w:rsidR="0065397E" w:rsidRDefault="0065397E" w:rsidP="0065397E">
      <w:r>
        <w:t xml:space="preserve">Cela indique que toutes les fonctions, en l'occurrence il n'y en a qu'une, c'est </w:t>
      </w:r>
      <w:r w:rsidR="003C790B" w:rsidRPr="00C11F22">
        <w:rPr>
          <w:rFonts w:ascii="Consolas" w:hAnsi="Consolas"/>
          <w:sz w:val="20"/>
          <w:szCs w:val="20"/>
        </w:rPr>
        <w:t>calcul_produit(x,y)</w:t>
      </w:r>
      <w:r w:rsidR="003C790B">
        <w:t xml:space="preserve"> </w:t>
      </w:r>
      <w:r>
        <w:t xml:space="preserve">ont été importées du script </w:t>
      </w:r>
      <w:r w:rsidR="003C790B">
        <w:t xml:space="preserve">ALGO1 </w:t>
      </w:r>
      <w:r>
        <w:t>dans la mémoire de travail de la calculatrice.</w:t>
      </w:r>
    </w:p>
    <w:p w14:paraId="5BFFE500" w14:textId="77777777" w:rsidR="00791A0A" w:rsidRDefault="00791A0A" w:rsidP="00791A0A">
      <w:pPr>
        <w:spacing w:after="0"/>
      </w:pPr>
    </w:p>
    <w:p w14:paraId="67697465" w14:textId="77777777" w:rsidR="0065397E" w:rsidRDefault="0065397E" w:rsidP="00791A0A">
      <w:pPr>
        <w:spacing w:after="0"/>
      </w:pPr>
      <w:r w:rsidRPr="002245CA">
        <w:rPr>
          <w:b/>
          <w:bCs/>
          <w:i/>
          <w:iCs/>
        </w:rPr>
        <w:t>Remarque :</w:t>
      </w:r>
      <w:r>
        <w:t xml:space="preserve"> si vous voulez nettoyer la console, allez dans </w:t>
      </w:r>
      <w:r w:rsidRPr="00B065B7">
        <w:rPr>
          <w:b/>
          <w:bCs/>
        </w:rPr>
        <w:t>Outils</w:t>
      </w:r>
      <w:r>
        <w:t xml:space="preserve"> et choisissez </w:t>
      </w:r>
      <w:r w:rsidRPr="00B065B7">
        <w:rPr>
          <w:b/>
          <w:bCs/>
        </w:rPr>
        <w:t>5:Effacer l’écran</w:t>
      </w:r>
    </w:p>
    <w:p w14:paraId="53A32493" w14:textId="77777777" w:rsidR="0065397E" w:rsidRDefault="0065397E" w:rsidP="00791A0A">
      <w:pPr>
        <w:spacing w:after="0"/>
      </w:pPr>
    </w:p>
    <w:p w14:paraId="34BF0C18" w14:textId="77777777" w:rsidR="0065397E" w:rsidRDefault="0065397E" w:rsidP="009D29EC">
      <w:pPr>
        <w:pStyle w:val="Paragraphedeliste"/>
        <w:numPr>
          <w:ilvl w:val="0"/>
          <w:numId w:val="10"/>
        </w:numPr>
        <w:spacing w:after="0"/>
      </w:pPr>
      <w:r>
        <w:t xml:space="preserve">Appuyer sur la touche </w:t>
      </w:r>
      <w:r w:rsidRPr="00791A0A">
        <w:rPr>
          <w:b/>
          <w:bdr w:val="single" w:sz="4" w:space="0" w:color="auto"/>
        </w:rPr>
        <w:t>var</w:t>
      </w:r>
    </w:p>
    <w:p w14:paraId="203FD5C1" w14:textId="1DC6F1FF" w:rsidR="0065397E" w:rsidRDefault="0065397E" w:rsidP="009D29EC">
      <w:pPr>
        <w:pStyle w:val="Paragraphedeliste"/>
        <w:numPr>
          <w:ilvl w:val="0"/>
          <w:numId w:val="10"/>
        </w:numPr>
        <w:spacing w:after="0"/>
      </w:pPr>
      <w:r>
        <w:t xml:space="preserve">choisissez la fonction </w:t>
      </w:r>
      <w:r w:rsidR="003C790B" w:rsidRPr="00791A0A">
        <w:rPr>
          <w:rFonts w:ascii="Consolas" w:hAnsi="Consolas"/>
          <w:sz w:val="20"/>
          <w:szCs w:val="20"/>
        </w:rPr>
        <w:t>calcul_produit(x,y)</w:t>
      </w:r>
    </w:p>
    <w:p w14:paraId="4BF80935" w14:textId="77777777" w:rsidR="0065397E" w:rsidRDefault="0065397E" w:rsidP="009D29EC">
      <w:pPr>
        <w:pStyle w:val="Paragraphedeliste"/>
        <w:numPr>
          <w:ilvl w:val="0"/>
          <w:numId w:val="10"/>
        </w:numPr>
        <w:spacing w:after="0"/>
      </w:pPr>
      <w:r>
        <w:t>puis OK (touche F5)</w:t>
      </w:r>
    </w:p>
    <w:p w14:paraId="5D11C8DC" w14:textId="77777777" w:rsidR="00791A0A" w:rsidRDefault="00791A0A" w:rsidP="00791A0A">
      <w:pPr>
        <w:spacing w:after="0"/>
      </w:pPr>
    </w:p>
    <w:p w14:paraId="01470FDD" w14:textId="77777777" w:rsidR="0065397E" w:rsidRDefault="0065397E" w:rsidP="0065397E">
      <w:r>
        <w:t>L'écran suivant apparait :</w:t>
      </w:r>
    </w:p>
    <w:p w14:paraId="5C362A54" w14:textId="6E8BE7A1" w:rsidR="0065397E" w:rsidRDefault="003C790B" w:rsidP="003C790B">
      <w:pPr>
        <w:jc w:val="center"/>
      </w:pPr>
      <w:r w:rsidRPr="003C790B">
        <w:rPr>
          <w:noProof/>
        </w:rPr>
        <w:drawing>
          <wp:inline distT="0" distB="0" distL="0" distR="0" wp14:anchorId="5A1D5C7B" wp14:editId="75919EF4">
            <wp:extent cx="2473200" cy="1861200"/>
            <wp:effectExtent l="0" t="0" r="3810" b="5715"/>
            <wp:docPr id="57" name="Image 5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5D2B" w14:textId="3274EBD6" w:rsidR="003C790B" w:rsidRDefault="003C790B" w:rsidP="009D29EC">
      <w:pPr>
        <w:pStyle w:val="Paragraphedeliste"/>
        <w:numPr>
          <w:ilvl w:val="0"/>
          <w:numId w:val="12"/>
        </w:numPr>
      </w:pPr>
      <w:r>
        <w:lastRenderedPageBreak/>
        <w:t>Complétez les parenthèses par des valeurs de votre choix pour x et y</w:t>
      </w:r>
      <w:r w:rsidR="00791A0A">
        <w:t xml:space="preserve"> par exemple 2 et 5.</w:t>
      </w:r>
    </w:p>
    <w:p w14:paraId="2468635B" w14:textId="2748A089" w:rsidR="003C790B" w:rsidRDefault="003C790B" w:rsidP="003C790B">
      <w:pPr>
        <w:jc w:val="center"/>
      </w:pPr>
      <w:r w:rsidRPr="003C790B">
        <w:rPr>
          <w:noProof/>
        </w:rPr>
        <w:drawing>
          <wp:inline distT="0" distB="0" distL="0" distR="0" wp14:anchorId="0F9C92B1" wp14:editId="4CCB1DF2">
            <wp:extent cx="2473200" cy="1861200"/>
            <wp:effectExtent l="0" t="0" r="3810" b="5715"/>
            <wp:docPr id="58" name="Image 5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7685" w14:textId="751A6071" w:rsidR="003C790B" w:rsidRDefault="003C790B" w:rsidP="003C790B"/>
    <w:p w14:paraId="0FF2D447" w14:textId="1BE0502B" w:rsidR="003C790B" w:rsidRDefault="003C790B" w:rsidP="009D29EC">
      <w:pPr>
        <w:pStyle w:val="Paragraphedeliste"/>
        <w:numPr>
          <w:ilvl w:val="0"/>
          <w:numId w:val="11"/>
        </w:numPr>
      </w:pPr>
      <w:r>
        <w:t xml:space="preserve">Placez le curseur </w:t>
      </w:r>
      <w:r w:rsidRPr="00374C47">
        <w:rPr>
          <w:i/>
          <w:iCs/>
        </w:rPr>
        <w:t>tout en bout de ligne</w:t>
      </w:r>
      <w:r>
        <w:t xml:space="preserve"> et appuyez sur </w:t>
      </w:r>
      <w:r w:rsidRPr="00374C47">
        <w:rPr>
          <w:bdr w:val="single" w:sz="4" w:space="0" w:color="auto"/>
        </w:rPr>
        <w:t>entrer</w:t>
      </w:r>
      <w:r w:rsidR="00E13C65" w:rsidRPr="00374C47">
        <w:rPr>
          <w:bdr w:val="single" w:sz="4" w:space="0" w:color="auto"/>
        </w:rPr>
        <w:t>.</w:t>
      </w:r>
    </w:p>
    <w:p w14:paraId="3A4967A2" w14:textId="7FC8CEED" w:rsidR="003C790B" w:rsidRDefault="00E13C65" w:rsidP="00E13C65">
      <w:pPr>
        <w:jc w:val="center"/>
      </w:pPr>
      <w:r w:rsidRPr="00E13C65">
        <w:rPr>
          <w:noProof/>
        </w:rPr>
        <w:drawing>
          <wp:inline distT="0" distB="0" distL="0" distR="0" wp14:anchorId="0D10BC44" wp14:editId="55B758E0">
            <wp:extent cx="2473200" cy="1861200"/>
            <wp:effectExtent l="0" t="0" r="3810" b="5715"/>
            <wp:docPr id="59" name="Image 5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9E6C" w14:textId="77777777" w:rsidR="0065397E" w:rsidRDefault="0065397E" w:rsidP="0065397E"/>
    <w:p w14:paraId="0DD2E8E3" w14:textId="50838D24" w:rsidR="0065397E" w:rsidRDefault="0065397E" w:rsidP="00374C47">
      <w:r w:rsidRPr="003C31DF">
        <w:rPr>
          <w:b/>
          <w:bCs/>
          <w:i/>
          <w:iCs/>
        </w:rPr>
        <w:t>Remarque :</w:t>
      </w:r>
      <w:r w:rsidR="00374C47">
        <w:rPr>
          <w:b/>
          <w:bCs/>
          <w:i/>
          <w:iCs/>
        </w:rPr>
        <w:t xml:space="preserve"> </w:t>
      </w:r>
      <w:r>
        <w:t xml:space="preserve">Pour relancer l'exécution de la fonction, </w:t>
      </w:r>
      <w:r w:rsidR="00374C47">
        <w:t>appuyez</w:t>
      </w:r>
      <w:r>
        <w:t xml:space="preserve"> sur la touche de direction " haut"</w:t>
      </w:r>
      <w:r w:rsidR="00374C47">
        <w:t>.</w:t>
      </w:r>
    </w:p>
    <w:p w14:paraId="110E5F6B" w14:textId="77777777" w:rsidR="0065397E" w:rsidRDefault="0065397E" w:rsidP="0065397E">
      <w:r>
        <w:t xml:space="preserve">Si on exécute </w:t>
      </w:r>
    </w:p>
    <w:p w14:paraId="6F6F3D3F" w14:textId="13F0EB40" w:rsidR="0065397E" w:rsidRPr="00791A0A" w:rsidRDefault="0065397E" w:rsidP="0065397E">
      <w:pPr>
        <w:rPr>
          <w:rFonts w:ascii="Consolas" w:hAnsi="Consolas"/>
          <w:sz w:val="20"/>
          <w:szCs w:val="20"/>
        </w:rPr>
      </w:pPr>
      <w:r w:rsidRPr="00791A0A">
        <w:rPr>
          <w:rFonts w:ascii="Consolas" w:hAnsi="Consolas"/>
          <w:sz w:val="20"/>
          <w:szCs w:val="20"/>
        </w:rPr>
        <w:t xml:space="preserve">&gt;&gt;&gt; </w:t>
      </w:r>
      <w:r w:rsidR="00791A0A">
        <w:rPr>
          <w:rFonts w:ascii="Consolas" w:hAnsi="Consolas"/>
          <w:sz w:val="20"/>
          <w:szCs w:val="20"/>
        </w:rPr>
        <w:t>calcul_produit</w:t>
      </w:r>
      <w:r w:rsidRPr="00791A0A">
        <w:rPr>
          <w:rFonts w:ascii="Consolas" w:hAnsi="Consolas"/>
          <w:sz w:val="20"/>
          <w:szCs w:val="20"/>
        </w:rPr>
        <w:t>(3</w:t>
      </w:r>
      <w:r w:rsidR="00791A0A" w:rsidRPr="00791A0A">
        <w:rPr>
          <w:rFonts w:ascii="Consolas" w:hAnsi="Consolas"/>
          <w:sz w:val="20"/>
          <w:szCs w:val="20"/>
        </w:rPr>
        <w:t>,4</w:t>
      </w:r>
      <w:r w:rsidRPr="00791A0A">
        <w:rPr>
          <w:rFonts w:ascii="Consolas" w:hAnsi="Consolas"/>
          <w:sz w:val="20"/>
          <w:szCs w:val="20"/>
        </w:rPr>
        <w:t>)</w:t>
      </w:r>
    </w:p>
    <w:p w14:paraId="198D8EA1" w14:textId="77777777" w:rsidR="0065397E" w:rsidRDefault="0065397E" w:rsidP="0065397E">
      <w:r>
        <w:t xml:space="preserve">on obtient </w:t>
      </w:r>
    </w:p>
    <w:p w14:paraId="77F025C3" w14:textId="61CA7033" w:rsidR="00791A0A" w:rsidRDefault="00791A0A" w:rsidP="00791A0A">
      <w:pPr>
        <w:spacing w:after="160" w:line="259" w:lineRule="auto"/>
        <w:ind w:left="360"/>
        <w:jc w:val="center"/>
      </w:pPr>
      <w:r w:rsidRPr="00791A0A">
        <w:rPr>
          <w:noProof/>
        </w:rPr>
        <w:drawing>
          <wp:inline distT="0" distB="0" distL="0" distR="0" wp14:anchorId="6CB05575" wp14:editId="12885B74">
            <wp:extent cx="2473200" cy="1861200"/>
            <wp:effectExtent l="0" t="0" r="3810" b="5715"/>
            <wp:docPr id="61" name="Image 6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3D486" w14:textId="7D90E8E4" w:rsidR="009F5B84" w:rsidRDefault="00374C47" w:rsidP="009D29EC">
      <w:pPr>
        <w:pStyle w:val="Paragraphedeliste"/>
        <w:numPr>
          <w:ilvl w:val="0"/>
          <w:numId w:val="9"/>
        </w:numPr>
        <w:spacing w:after="160" w:line="259" w:lineRule="auto"/>
      </w:pPr>
      <w:r>
        <w:t>P</w:t>
      </w:r>
      <w:r w:rsidR="0065397E">
        <w:t>our quitter Python, appuyez sur les touches 2</w:t>
      </w:r>
      <w:r w:rsidR="0065397E" w:rsidRPr="00374C47">
        <w:rPr>
          <w:vertAlign w:val="superscript"/>
        </w:rPr>
        <w:t>nde</w:t>
      </w:r>
      <w:r w:rsidR="0065397E">
        <w:t xml:space="preserve"> quitter puis Ok (touche F5).</w:t>
      </w:r>
    </w:p>
    <w:sectPr w:rsidR="009F5B84" w:rsidSect="00374C47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4ED9" w14:textId="77777777" w:rsidR="003D3940" w:rsidRDefault="003D3940" w:rsidP="005D0843">
      <w:r>
        <w:separator/>
      </w:r>
    </w:p>
  </w:endnote>
  <w:endnote w:type="continuationSeparator" w:id="0">
    <w:p w14:paraId="27C1CB6B" w14:textId="77777777" w:rsidR="003D3940" w:rsidRDefault="003D3940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2B08" w14:textId="7EC447AE" w:rsidR="00931DB8" w:rsidRDefault="00931D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0D1389">
      <w:rPr>
        <w:noProof/>
      </w:rPr>
      <w:t>/</w:t>
    </w:r>
    <w:r w:rsidR="000D1389">
      <w:rPr>
        <w:noProof/>
      </w:rPr>
      <w:fldChar w:fldCharType="begin"/>
    </w:r>
    <w:r w:rsidR="000D1389">
      <w:rPr>
        <w:noProof/>
      </w:rPr>
      <w:instrText xml:space="preserve"> NUMPAGES   \* MERGEFORMAT </w:instrText>
    </w:r>
    <w:r w:rsidR="000D1389">
      <w:rPr>
        <w:noProof/>
      </w:rPr>
      <w:fldChar w:fldCharType="separate"/>
    </w:r>
    <w:r w:rsidR="000D1389">
      <w:rPr>
        <w:noProof/>
      </w:rPr>
      <w:t>9</w:t>
    </w:r>
    <w:r w:rsidR="000D13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FC65" w14:textId="77777777" w:rsidR="003D3940" w:rsidRDefault="003D3940" w:rsidP="005D0843">
      <w:r>
        <w:separator/>
      </w:r>
    </w:p>
  </w:footnote>
  <w:footnote w:type="continuationSeparator" w:id="0">
    <w:p w14:paraId="4119ACC8" w14:textId="77777777" w:rsidR="003D3940" w:rsidRDefault="003D3940" w:rsidP="005D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CD"/>
    <w:multiLevelType w:val="hybridMultilevel"/>
    <w:tmpl w:val="DB2EF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D96"/>
    <w:multiLevelType w:val="hybridMultilevel"/>
    <w:tmpl w:val="00AE8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43F"/>
    <w:multiLevelType w:val="hybridMultilevel"/>
    <w:tmpl w:val="96887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432658"/>
    <w:multiLevelType w:val="hybridMultilevel"/>
    <w:tmpl w:val="6C9642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82172"/>
    <w:multiLevelType w:val="hybridMultilevel"/>
    <w:tmpl w:val="8B887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2697"/>
    <w:multiLevelType w:val="hybridMultilevel"/>
    <w:tmpl w:val="6F0C8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80197B"/>
    <w:multiLevelType w:val="hybridMultilevel"/>
    <w:tmpl w:val="6A56C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B52CD"/>
    <w:multiLevelType w:val="hybridMultilevel"/>
    <w:tmpl w:val="949A8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922F2"/>
    <w:multiLevelType w:val="hybridMultilevel"/>
    <w:tmpl w:val="BC000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40"/>
    <w:rsid w:val="0000066D"/>
    <w:rsid w:val="00000A59"/>
    <w:rsid w:val="00001567"/>
    <w:rsid w:val="0000216A"/>
    <w:rsid w:val="00002AEA"/>
    <w:rsid w:val="00005490"/>
    <w:rsid w:val="000102E9"/>
    <w:rsid w:val="000121B4"/>
    <w:rsid w:val="00012D1D"/>
    <w:rsid w:val="00013D52"/>
    <w:rsid w:val="0001422C"/>
    <w:rsid w:val="0001508B"/>
    <w:rsid w:val="0001527E"/>
    <w:rsid w:val="00015652"/>
    <w:rsid w:val="0001577D"/>
    <w:rsid w:val="00020330"/>
    <w:rsid w:val="000245F4"/>
    <w:rsid w:val="00026DCF"/>
    <w:rsid w:val="0002716A"/>
    <w:rsid w:val="000303EA"/>
    <w:rsid w:val="00030DD2"/>
    <w:rsid w:val="00031850"/>
    <w:rsid w:val="00033779"/>
    <w:rsid w:val="000348E2"/>
    <w:rsid w:val="0003745E"/>
    <w:rsid w:val="00037ED2"/>
    <w:rsid w:val="000404AF"/>
    <w:rsid w:val="00040ED7"/>
    <w:rsid w:val="0004458C"/>
    <w:rsid w:val="00044D53"/>
    <w:rsid w:val="000457B7"/>
    <w:rsid w:val="00054C20"/>
    <w:rsid w:val="00060359"/>
    <w:rsid w:val="00062DD4"/>
    <w:rsid w:val="000658D6"/>
    <w:rsid w:val="00067FFD"/>
    <w:rsid w:val="00072A5C"/>
    <w:rsid w:val="0007463B"/>
    <w:rsid w:val="000766C0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978D5"/>
    <w:rsid w:val="000A3F8B"/>
    <w:rsid w:val="000A4262"/>
    <w:rsid w:val="000A4AF3"/>
    <w:rsid w:val="000A661B"/>
    <w:rsid w:val="000A75F1"/>
    <w:rsid w:val="000B1716"/>
    <w:rsid w:val="000C0978"/>
    <w:rsid w:val="000C2DDF"/>
    <w:rsid w:val="000C3BAF"/>
    <w:rsid w:val="000C43BF"/>
    <w:rsid w:val="000D1389"/>
    <w:rsid w:val="000D2012"/>
    <w:rsid w:val="000D505C"/>
    <w:rsid w:val="000E00FF"/>
    <w:rsid w:val="000E2638"/>
    <w:rsid w:val="000E34AA"/>
    <w:rsid w:val="000E4BCB"/>
    <w:rsid w:val="000E5D7E"/>
    <w:rsid w:val="000E7BB9"/>
    <w:rsid w:val="000F27F9"/>
    <w:rsid w:val="000F6C0C"/>
    <w:rsid w:val="0010257F"/>
    <w:rsid w:val="0010295E"/>
    <w:rsid w:val="00103690"/>
    <w:rsid w:val="00103E21"/>
    <w:rsid w:val="001047BD"/>
    <w:rsid w:val="00104C70"/>
    <w:rsid w:val="001055E1"/>
    <w:rsid w:val="001059EA"/>
    <w:rsid w:val="001069FD"/>
    <w:rsid w:val="00107758"/>
    <w:rsid w:val="00111C59"/>
    <w:rsid w:val="00114924"/>
    <w:rsid w:val="001168E6"/>
    <w:rsid w:val="00123B90"/>
    <w:rsid w:val="00125EE3"/>
    <w:rsid w:val="00127763"/>
    <w:rsid w:val="001312DF"/>
    <w:rsid w:val="00131856"/>
    <w:rsid w:val="00133384"/>
    <w:rsid w:val="00140EC7"/>
    <w:rsid w:val="00143555"/>
    <w:rsid w:val="00143D63"/>
    <w:rsid w:val="00152888"/>
    <w:rsid w:val="00152DCC"/>
    <w:rsid w:val="001536D2"/>
    <w:rsid w:val="00153B2C"/>
    <w:rsid w:val="00154BAC"/>
    <w:rsid w:val="001551DB"/>
    <w:rsid w:val="00155242"/>
    <w:rsid w:val="001570EA"/>
    <w:rsid w:val="001603F1"/>
    <w:rsid w:val="0016170A"/>
    <w:rsid w:val="00161778"/>
    <w:rsid w:val="0016455F"/>
    <w:rsid w:val="001649B8"/>
    <w:rsid w:val="00165D04"/>
    <w:rsid w:val="00171AB2"/>
    <w:rsid w:val="00172ABD"/>
    <w:rsid w:val="00173644"/>
    <w:rsid w:val="001773F8"/>
    <w:rsid w:val="00181E4C"/>
    <w:rsid w:val="001835A5"/>
    <w:rsid w:val="00184A82"/>
    <w:rsid w:val="00184EEF"/>
    <w:rsid w:val="0018658E"/>
    <w:rsid w:val="00191376"/>
    <w:rsid w:val="00192088"/>
    <w:rsid w:val="00195583"/>
    <w:rsid w:val="00196A2A"/>
    <w:rsid w:val="001A08C8"/>
    <w:rsid w:val="001A5FE8"/>
    <w:rsid w:val="001A7E07"/>
    <w:rsid w:val="001B0E26"/>
    <w:rsid w:val="001B0F24"/>
    <w:rsid w:val="001B2090"/>
    <w:rsid w:val="001B24A4"/>
    <w:rsid w:val="001B251C"/>
    <w:rsid w:val="001B429A"/>
    <w:rsid w:val="001B4FD8"/>
    <w:rsid w:val="001B5504"/>
    <w:rsid w:val="001B6E43"/>
    <w:rsid w:val="001B7EEE"/>
    <w:rsid w:val="001C41BF"/>
    <w:rsid w:val="001D0AB0"/>
    <w:rsid w:val="001D1600"/>
    <w:rsid w:val="001D2BA8"/>
    <w:rsid w:val="001D529D"/>
    <w:rsid w:val="001D5EC5"/>
    <w:rsid w:val="001D674E"/>
    <w:rsid w:val="001D738A"/>
    <w:rsid w:val="001D7601"/>
    <w:rsid w:val="001D760E"/>
    <w:rsid w:val="001E2850"/>
    <w:rsid w:val="001E35E2"/>
    <w:rsid w:val="001E504B"/>
    <w:rsid w:val="001E64AE"/>
    <w:rsid w:val="001F3F21"/>
    <w:rsid w:val="001F4236"/>
    <w:rsid w:val="001F577D"/>
    <w:rsid w:val="001F6F95"/>
    <w:rsid w:val="001F79EF"/>
    <w:rsid w:val="002023A4"/>
    <w:rsid w:val="00203290"/>
    <w:rsid w:val="00207B62"/>
    <w:rsid w:val="00210049"/>
    <w:rsid w:val="00210B9B"/>
    <w:rsid w:val="00214110"/>
    <w:rsid w:val="00214965"/>
    <w:rsid w:val="00217E53"/>
    <w:rsid w:val="0022287E"/>
    <w:rsid w:val="002254CA"/>
    <w:rsid w:val="00225AB4"/>
    <w:rsid w:val="002301F8"/>
    <w:rsid w:val="00230AF6"/>
    <w:rsid w:val="00231533"/>
    <w:rsid w:val="002318BA"/>
    <w:rsid w:val="0024029B"/>
    <w:rsid w:val="00241449"/>
    <w:rsid w:val="002414D7"/>
    <w:rsid w:val="00245FA8"/>
    <w:rsid w:val="00246B6A"/>
    <w:rsid w:val="00246EBF"/>
    <w:rsid w:val="00247590"/>
    <w:rsid w:val="00247E26"/>
    <w:rsid w:val="002502E1"/>
    <w:rsid w:val="0025353E"/>
    <w:rsid w:val="00253B34"/>
    <w:rsid w:val="00253B99"/>
    <w:rsid w:val="00256BD6"/>
    <w:rsid w:val="00260CA2"/>
    <w:rsid w:val="00261491"/>
    <w:rsid w:val="00262B93"/>
    <w:rsid w:val="00265A78"/>
    <w:rsid w:val="00265F2B"/>
    <w:rsid w:val="00266A97"/>
    <w:rsid w:val="0027092C"/>
    <w:rsid w:val="002776B0"/>
    <w:rsid w:val="00281AA9"/>
    <w:rsid w:val="00281AE7"/>
    <w:rsid w:val="002917E9"/>
    <w:rsid w:val="002918CF"/>
    <w:rsid w:val="00294EA7"/>
    <w:rsid w:val="002A0E6B"/>
    <w:rsid w:val="002A1ABC"/>
    <w:rsid w:val="002A4276"/>
    <w:rsid w:val="002A496D"/>
    <w:rsid w:val="002A54FB"/>
    <w:rsid w:val="002A6B9B"/>
    <w:rsid w:val="002A7937"/>
    <w:rsid w:val="002B1197"/>
    <w:rsid w:val="002B5752"/>
    <w:rsid w:val="002B7D0E"/>
    <w:rsid w:val="002C06F8"/>
    <w:rsid w:val="002C086D"/>
    <w:rsid w:val="002C10A2"/>
    <w:rsid w:val="002C167F"/>
    <w:rsid w:val="002C1948"/>
    <w:rsid w:val="002C4AE6"/>
    <w:rsid w:val="002C5D00"/>
    <w:rsid w:val="002C689D"/>
    <w:rsid w:val="002D4A8D"/>
    <w:rsid w:val="002E1214"/>
    <w:rsid w:val="002E2538"/>
    <w:rsid w:val="002E31BA"/>
    <w:rsid w:val="002F0300"/>
    <w:rsid w:val="002F1704"/>
    <w:rsid w:val="002F19D0"/>
    <w:rsid w:val="002F2E9A"/>
    <w:rsid w:val="002F3F7F"/>
    <w:rsid w:val="002F49DD"/>
    <w:rsid w:val="002F53B9"/>
    <w:rsid w:val="002F60E0"/>
    <w:rsid w:val="002F61CB"/>
    <w:rsid w:val="00302CD8"/>
    <w:rsid w:val="003033C9"/>
    <w:rsid w:val="003065E1"/>
    <w:rsid w:val="003076DD"/>
    <w:rsid w:val="00311FC2"/>
    <w:rsid w:val="00312CC9"/>
    <w:rsid w:val="0031508A"/>
    <w:rsid w:val="00316FCE"/>
    <w:rsid w:val="0032033F"/>
    <w:rsid w:val="0032307A"/>
    <w:rsid w:val="00324163"/>
    <w:rsid w:val="00324E6A"/>
    <w:rsid w:val="0032508E"/>
    <w:rsid w:val="00325D29"/>
    <w:rsid w:val="00326A0A"/>
    <w:rsid w:val="00332BB4"/>
    <w:rsid w:val="00332CF5"/>
    <w:rsid w:val="00335931"/>
    <w:rsid w:val="00345F01"/>
    <w:rsid w:val="003462C3"/>
    <w:rsid w:val="00354519"/>
    <w:rsid w:val="00354617"/>
    <w:rsid w:val="003562B1"/>
    <w:rsid w:val="00360416"/>
    <w:rsid w:val="00360F6C"/>
    <w:rsid w:val="0036204D"/>
    <w:rsid w:val="00362BE9"/>
    <w:rsid w:val="00363134"/>
    <w:rsid w:val="00363962"/>
    <w:rsid w:val="00364F0B"/>
    <w:rsid w:val="00364F8C"/>
    <w:rsid w:val="00367730"/>
    <w:rsid w:val="00367A3A"/>
    <w:rsid w:val="00370491"/>
    <w:rsid w:val="00372DB8"/>
    <w:rsid w:val="00374C47"/>
    <w:rsid w:val="003756E2"/>
    <w:rsid w:val="00377267"/>
    <w:rsid w:val="003772A1"/>
    <w:rsid w:val="0037758C"/>
    <w:rsid w:val="003812C6"/>
    <w:rsid w:val="0038434A"/>
    <w:rsid w:val="0038652B"/>
    <w:rsid w:val="003914DF"/>
    <w:rsid w:val="0039233A"/>
    <w:rsid w:val="003938BC"/>
    <w:rsid w:val="00393E2F"/>
    <w:rsid w:val="0039477B"/>
    <w:rsid w:val="00395B4B"/>
    <w:rsid w:val="00396973"/>
    <w:rsid w:val="0039742F"/>
    <w:rsid w:val="003A3531"/>
    <w:rsid w:val="003A72E8"/>
    <w:rsid w:val="003A794A"/>
    <w:rsid w:val="003B028A"/>
    <w:rsid w:val="003B5CFD"/>
    <w:rsid w:val="003C2C86"/>
    <w:rsid w:val="003C790B"/>
    <w:rsid w:val="003D0DF4"/>
    <w:rsid w:val="003D193B"/>
    <w:rsid w:val="003D2BB6"/>
    <w:rsid w:val="003D3940"/>
    <w:rsid w:val="003D46AF"/>
    <w:rsid w:val="003D50A0"/>
    <w:rsid w:val="003D6704"/>
    <w:rsid w:val="003D791A"/>
    <w:rsid w:val="003D7AA0"/>
    <w:rsid w:val="003E06C4"/>
    <w:rsid w:val="003E0EE1"/>
    <w:rsid w:val="003E4895"/>
    <w:rsid w:val="003E4B3D"/>
    <w:rsid w:val="003E5C4F"/>
    <w:rsid w:val="003F01C0"/>
    <w:rsid w:val="003F2A73"/>
    <w:rsid w:val="003F3CD7"/>
    <w:rsid w:val="003F3DA0"/>
    <w:rsid w:val="003F4171"/>
    <w:rsid w:val="003F43BA"/>
    <w:rsid w:val="003F73AF"/>
    <w:rsid w:val="00401DE1"/>
    <w:rsid w:val="004025D6"/>
    <w:rsid w:val="00402E24"/>
    <w:rsid w:val="00403209"/>
    <w:rsid w:val="004047E7"/>
    <w:rsid w:val="00404943"/>
    <w:rsid w:val="00404DE1"/>
    <w:rsid w:val="00411461"/>
    <w:rsid w:val="00411CE9"/>
    <w:rsid w:val="004126C3"/>
    <w:rsid w:val="00412F26"/>
    <w:rsid w:val="00414D62"/>
    <w:rsid w:val="004154B7"/>
    <w:rsid w:val="00415BE5"/>
    <w:rsid w:val="004175C5"/>
    <w:rsid w:val="00417F5E"/>
    <w:rsid w:val="00422534"/>
    <w:rsid w:val="00425565"/>
    <w:rsid w:val="004259FD"/>
    <w:rsid w:val="0042765D"/>
    <w:rsid w:val="00427B8B"/>
    <w:rsid w:val="00427E17"/>
    <w:rsid w:val="00431566"/>
    <w:rsid w:val="00433167"/>
    <w:rsid w:val="0043603E"/>
    <w:rsid w:val="004429A6"/>
    <w:rsid w:val="004467EF"/>
    <w:rsid w:val="00447682"/>
    <w:rsid w:val="00453176"/>
    <w:rsid w:val="004533EF"/>
    <w:rsid w:val="004601B4"/>
    <w:rsid w:val="00462780"/>
    <w:rsid w:val="004629F8"/>
    <w:rsid w:val="004709AE"/>
    <w:rsid w:val="00475EAA"/>
    <w:rsid w:val="004776A1"/>
    <w:rsid w:val="004831B5"/>
    <w:rsid w:val="00486C50"/>
    <w:rsid w:val="004916A6"/>
    <w:rsid w:val="004921F8"/>
    <w:rsid w:val="0049301D"/>
    <w:rsid w:val="004956F9"/>
    <w:rsid w:val="004957DE"/>
    <w:rsid w:val="004A076B"/>
    <w:rsid w:val="004A1651"/>
    <w:rsid w:val="004A465F"/>
    <w:rsid w:val="004A4929"/>
    <w:rsid w:val="004A5391"/>
    <w:rsid w:val="004B1410"/>
    <w:rsid w:val="004B2123"/>
    <w:rsid w:val="004B25E5"/>
    <w:rsid w:val="004B2C19"/>
    <w:rsid w:val="004B2FB2"/>
    <w:rsid w:val="004B51F6"/>
    <w:rsid w:val="004B6473"/>
    <w:rsid w:val="004C194A"/>
    <w:rsid w:val="004C2028"/>
    <w:rsid w:val="004C3063"/>
    <w:rsid w:val="004C4137"/>
    <w:rsid w:val="004C4974"/>
    <w:rsid w:val="004C4A75"/>
    <w:rsid w:val="004C5A3B"/>
    <w:rsid w:val="004C5E75"/>
    <w:rsid w:val="004C7C0E"/>
    <w:rsid w:val="004D42B5"/>
    <w:rsid w:val="004D54BD"/>
    <w:rsid w:val="004E1376"/>
    <w:rsid w:val="004E26C7"/>
    <w:rsid w:val="004E4585"/>
    <w:rsid w:val="004E51C4"/>
    <w:rsid w:val="004F2590"/>
    <w:rsid w:val="004F6F13"/>
    <w:rsid w:val="00511F8E"/>
    <w:rsid w:val="005127C0"/>
    <w:rsid w:val="005162DD"/>
    <w:rsid w:val="00516A61"/>
    <w:rsid w:val="00517F20"/>
    <w:rsid w:val="00521126"/>
    <w:rsid w:val="00525613"/>
    <w:rsid w:val="005279F7"/>
    <w:rsid w:val="00530EF7"/>
    <w:rsid w:val="0053195D"/>
    <w:rsid w:val="00531AAE"/>
    <w:rsid w:val="00537C8A"/>
    <w:rsid w:val="00541FC9"/>
    <w:rsid w:val="005424AC"/>
    <w:rsid w:val="005442C6"/>
    <w:rsid w:val="0054449B"/>
    <w:rsid w:val="0054632D"/>
    <w:rsid w:val="00546A05"/>
    <w:rsid w:val="00546D90"/>
    <w:rsid w:val="00547075"/>
    <w:rsid w:val="00551E1A"/>
    <w:rsid w:val="0055261E"/>
    <w:rsid w:val="005527D9"/>
    <w:rsid w:val="0055486E"/>
    <w:rsid w:val="00562C23"/>
    <w:rsid w:val="00563398"/>
    <w:rsid w:val="00564C8B"/>
    <w:rsid w:val="00567155"/>
    <w:rsid w:val="005738B3"/>
    <w:rsid w:val="00573926"/>
    <w:rsid w:val="00574414"/>
    <w:rsid w:val="0057559C"/>
    <w:rsid w:val="00575A9F"/>
    <w:rsid w:val="0057730B"/>
    <w:rsid w:val="00585102"/>
    <w:rsid w:val="00586703"/>
    <w:rsid w:val="0059197C"/>
    <w:rsid w:val="005950EB"/>
    <w:rsid w:val="0059729C"/>
    <w:rsid w:val="005A156B"/>
    <w:rsid w:val="005A2196"/>
    <w:rsid w:val="005A4616"/>
    <w:rsid w:val="005A74F0"/>
    <w:rsid w:val="005B20A2"/>
    <w:rsid w:val="005B4D2E"/>
    <w:rsid w:val="005B5D9E"/>
    <w:rsid w:val="005B7CC9"/>
    <w:rsid w:val="005C0664"/>
    <w:rsid w:val="005C235A"/>
    <w:rsid w:val="005C3654"/>
    <w:rsid w:val="005C61B2"/>
    <w:rsid w:val="005C6645"/>
    <w:rsid w:val="005C6C2B"/>
    <w:rsid w:val="005C6E4B"/>
    <w:rsid w:val="005D0843"/>
    <w:rsid w:val="005D7290"/>
    <w:rsid w:val="005E0498"/>
    <w:rsid w:val="005E1B9F"/>
    <w:rsid w:val="005E6458"/>
    <w:rsid w:val="005E684A"/>
    <w:rsid w:val="005F0189"/>
    <w:rsid w:val="005F1597"/>
    <w:rsid w:val="005F1B1D"/>
    <w:rsid w:val="005F3E4E"/>
    <w:rsid w:val="005F622A"/>
    <w:rsid w:val="0060479D"/>
    <w:rsid w:val="0060544B"/>
    <w:rsid w:val="006058D0"/>
    <w:rsid w:val="00610DC9"/>
    <w:rsid w:val="00614888"/>
    <w:rsid w:val="006211F3"/>
    <w:rsid w:val="0062199D"/>
    <w:rsid w:val="00623053"/>
    <w:rsid w:val="00623D42"/>
    <w:rsid w:val="00627AEA"/>
    <w:rsid w:val="00631153"/>
    <w:rsid w:val="0063274D"/>
    <w:rsid w:val="00641C12"/>
    <w:rsid w:val="006429AD"/>
    <w:rsid w:val="006450EC"/>
    <w:rsid w:val="006476A8"/>
    <w:rsid w:val="0065196B"/>
    <w:rsid w:val="00653223"/>
    <w:rsid w:val="006533DD"/>
    <w:rsid w:val="0065397E"/>
    <w:rsid w:val="0065495E"/>
    <w:rsid w:val="00655997"/>
    <w:rsid w:val="00663DA3"/>
    <w:rsid w:val="006679A2"/>
    <w:rsid w:val="006716F5"/>
    <w:rsid w:val="006721CD"/>
    <w:rsid w:val="0067256C"/>
    <w:rsid w:val="00673D01"/>
    <w:rsid w:val="00682EBE"/>
    <w:rsid w:val="00684468"/>
    <w:rsid w:val="0068599F"/>
    <w:rsid w:val="00687AC2"/>
    <w:rsid w:val="00691290"/>
    <w:rsid w:val="00693BD4"/>
    <w:rsid w:val="00694630"/>
    <w:rsid w:val="00694C8E"/>
    <w:rsid w:val="00696601"/>
    <w:rsid w:val="006968B2"/>
    <w:rsid w:val="00697829"/>
    <w:rsid w:val="006A075C"/>
    <w:rsid w:val="006A3094"/>
    <w:rsid w:val="006A7A46"/>
    <w:rsid w:val="006B075A"/>
    <w:rsid w:val="006B1105"/>
    <w:rsid w:val="006B4E79"/>
    <w:rsid w:val="006B689C"/>
    <w:rsid w:val="006B7A52"/>
    <w:rsid w:val="006C3CD5"/>
    <w:rsid w:val="006C4744"/>
    <w:rsid w:val="006C5689"/>
    <w:rsid w:val="006C6E57"/>
    <w:rsid w:val="006D322F"/>
    <w:rsid w:val="006D3293"/>
    <w:rsid w:val="006D4284"/>
    <w:rsid w:val="006D7EEF"/>
    <w:rsid w:val="006E0457"/>
    <w:rsid w:val="006E1567"/>
    <w:rsid w:val="006E3163"/>
    <w:rsid w:val="006E496D"/>
    <w:rsid w:val="006E6E38"/>
    <w:rsid w:val="006E7E57"/>
    <w:rsid w:val="006F1C15"/>
    <w:rsid w:val="006F2247"/>
    <w:rsid w:val="006F3D82"/>
    <w:rsid w:val="006F3EFE"/>
    <w:rsid w:val="00702C35"/>
    <w:rsid w:val="00703AA8"/>
    <w:rsid w:val="00703BE8"/>
    <w:rsid w:val="00704EF1"/>
    <w:rsid w:val="007055F4"/>
    <w:rsid w:val="00706B88"/>
    <w:rsid w:val="0070736D"/>
    <w:rsid w:val="00711F5B"/>
    <w:rsid w:val="00713ACB"/>
    <w:rsid w:val="007200EA"/>
    <w:rsid w:val="00723483"/>
    <w:rsid w:val="007249D1"/>
    <w:rsid w:val="00726311"/>
    <w:rsid w:val="0072770E"/>
    <w:rsid w:val="00727C9E"/>
    <w:rsid w:val="00732366"/>
    <w:rsid w:val="00733D05"/>
    <w:rsid w:val="00734D52"/>
    <w:rsid w:val="00735288"/>
    <w:rsid w:val="0073771C"/>
    <w:rsid w:val="00740E4D"/>
    <w:rsid w:val="00743B1E"/>
    <w:rsid w:val="00751A0D"/>
    <w:rsid w:val="007523EF"/>
    <w:rsid w:val="0075320E"/>
    <w:rsid w:val="007551AB"/>
    <w:rsid w:val="007551ED"/>
    <w:rsid w:val="00756A4C"/>
    <w:rsid w:val="0076126E"/>
    <w:rsid w:val="007662A8"/>
    <w:rsid w:val="007715BA"/>
    <w:rsid w:val="00772413"/>
    <w:rsid w:val="00774C74"/>
    <w:rsid w:val="00775361"/>
    <w:rsid w:val="00776718"/>
    <w:rsid w:val="00777663"/>
    <w:rsid w:val="00780A81"/>
    <w:rsid w:val="00783170"/>
    <w:rsid w:val="00785EF7"/>
    <w:rsid w:val="0079000B"/>
    <w:rsid w:val="00791A0A"/>
    <w:rsid w:val="00793BC3"/>
    <w:rsid w:val="00793DD3"/>
    <w:rsid w:val="007951B9"/>
    <w:rsid w:val="00797C25"/>
    <w:rsid w:val="007A1C81"/>
    <w:rsid w:val="007A1E13"/>
    <w:rsid w:val="007A2921"/>
    <w:rsid w:val="007A484C"/>
    <w:rsid w:val="007A71D8"/>
    <w:rsid w:val="007A74C3"/>
    <w:rsid w:val="007B129E"/>
    <w:rsid w:val="007B1C98"/>
    <w:rsid w:val="007B1F8F"/>
    <w:rsid w:val="007B2638"/>
    <w:rsid w:val="007B3C26"/>
    <w:rsid w:val="007C0535"/>
    <w:rsid w:val="007C0A81"/>
    <w:rsid w:val="007C0BB8"/>
    <w:rsid w:val="007C1281"/>
    <w:rsid w:val="007C34CD"/>
    <w:rsid w:val="007C4865"/>
    <w:rsid w:val="007C576C"/>
    <w:rsid w:val="007C61B2"/>
    <w:rsid w:val="007D358F"/>
    <w:rsid w:val="007D37F4"/>
    <w:rsid w:val="007D61F9"/>
    <w:rsid w:val="007D64E4"/>
    <w:rsid w:val="007D72EB"/>
    <w:rsid w:val="007E5130"/>
    <w:rsid w:val="007E63C2"/>
    <w:rsid w:val="007F2231"/>
    <w:rsid w:val="007F230D"/>
    <w:rsid w:val="007F2782"/>
    <w:rsid w:val="007F51F2"/>
    <w:rsid w:val="007F55FE"/>
    <w:rsid w:val="007F6A50"/>
    <w:rsid w:val="007F7741"/>
    <w:rsid w:val="00800514"/>
    <w:rsid w:val="008010B5"/>
    <w:rsid w:val="0080743F"/>
    <w:rsid w:val="00807928"/>
    <w:rsid w:val="00811BB3"/>
    <w:rsid w:val="00812502"/>
    <w:rsid w:val="00813402"/>
    <w:rsid w:val="008148AB"/>
    <w:rsid w:val="00814FAB"/>
    <w:rsid w:val="0081629D"/>
    <w:rsid w:val="008166C3"/>
    <w:rsid w:val="00816C42"/>
    <w:rsid w:val="0082317D"/>
    <w:rsid w:val="00823816"/>
    <w:rsid w:val="00827B9E"/>
    <w:rsid w:val="008311F3"/>
    <w:rsid w:val="00833F8B"/>
    <w:rsid w:val="00834B34"/>
    <w:rsid w:val="00836935"/>
    <w:rsid w:val="00837ECD"/>
    <w:rsid w:val="0084017A"/>
    <w:rsid w:val="008425C4"/>
    <w:rsid w:val="00843F27"/>
    <w:rsid w:val="00844232"/>
    <w:rsid w:val="00844759"/>
    <w:rsid w:val="00844A58"/>
    <w:rsid w:val="00844EE2"/>
    <w:rsid w:val="00847B20"/>
    <w:rsid w:val="00856200"/>
    <w:rsid w:val="008637A9"/>
    <w:rsid w:val="008645D4"/>
    <w:rsid w:val="008656BA"/>
    <w:rsid w:val="00865961"/>
    <w:rsid w:val="00866482"/>
    <w:rsid w:val="00866999"/>
    <w:rsid w:val="00866D60"/>
    <w:rsid w:val="008703FA"/>
    <w:rsid w:val="00870874"/>
    <w:rsid w:val="0087572E"/>
    <w:rsid w:val="00875C62"/>
    <w:rsid w:val="00875D0F"/>
    <w:rsid w:val="00875DE3"/>
    <w:rsid w:val="008762C9"/>
    <w:rsid w:val="008771E6"/>
    <w:rsid w:val="00877C6B"/>
    <w:rsid w:val="00883294"/>
    <w:rsid w:val="00883E2E"/>
    <w:rsid w:val="00887FC8"/>
    <w:rsid w:val="0089209A"/>
    <w:rsid w:val="00893E46"/>
    <w:rsid w:val="0089768A"/>
    <w:rsid w:val="008A34AD"/>
    <w:rsid w:val="008A483D"/>
    <w:rsid w:val="008B0A3B"/>
    <w:rsid w:val="008B0DF5"/>
    <w:rsid w:val="008B1345"/>
    <w:rsid w:val="008B25D6"/>
    <w:rsid w:val="008B76E9"/>
    <w:rsid w:val="008C0290"/>
    <w:rsid w:val="008C38E4"/>
    <w:rsid w:val="008C3ADB"/>
    <w:rsid w:val="008C6338"/>
    <w:rsid w:val="008C665C"/>
    <w:rsid w:val="008D1B4F"/>
    <w:rsid w:val="008D4065"/>
    <w:rsid w:val="008D46F1"/>
    <w:rsid w:val="008D53F7"/>
    <w:rsid w:val="008D7450"/>
    <w:rsid w:val="008E0FAE"/>
    <w:rsid w:val="008E1645"/>
    <w:rsid w:val="008E2991"/>
    <w:rsid w:val="008E5112"/>
    <w:rsid w:val="008E55E0"/>
    <w:rsid w:val="008E7074"/>
    <w:rsid w:val="008F480A"/>
    <w:rsid w:val="008F7392"/>
    <w:rsid w:val="008F7B6C"/>
    <w:rsid w:val="0090038B"/>
    <w:rsid w:val="00900C6B"/>
    <w:rsid w:val="0090344E"/>
    <w:rsid w:val="00905324"/>
    <w:rsid w:val="009074D5"/>
    <w:rsid w:val="00917BB6"/>
    <w:rsid w:val="00920D1B"/>
    <w:rsid w:val="00926B0D"/>
    <w:rsid w:val="00926B38"/>
    <w:rsid w:val="009277AA"/>
    <w:rsid w:val="00931DB8"/>
    <w:rsid w:val="00933437"/>
    <w:rsid w:val="009349A7"/>
    <w:rsid w:val="009375FE"/>
    <w:rsid w:val="00942087"/>
    <w:rsid w:val="00945891"/>
    <w:rsid w:val="0094633E"/>
    <w:rsid w:val="00946AEC"/>
    <w:rsid w:val="00947BC0"/>
    <w:rsid w:val="0095018F"/>
    <w:rsid w:val="009505CC"/>
    <w:rsid w:val="00955CE0"/>
    <w:rsid w:val="009567E0"/>
    <w:rsid w:val="00956905"/>
    <w:rsid w:val="009569D5"/>
    <w:rsid w:val="00956D3B"/>
    <w:rsid w:val="00960A7C"/>
    <w:rsid w:val="00960DA8"/>
    <w:rsid w:val="009631EF"/>
    <w:rsid w:val="00966EF8"/>
    <w:rsid w:val="0097168E"/>
    <w:rsid w:val="00971739"/>
    <w:rsid w:val="00972499"/>
    <w:rsid w:val="009732FF"/>
    <w:rsid w:val="009764BB"/>
    <w:rsid w:val="009774F4"/>
    <w:rsid w:val="009827A2"/>
    <w:rsid w:val="00982F2A"/>
    <w:rsid w:val="00984D4B"/>
    <w:rsid w:val="00994704"/>
    <w:rsid w:val="0099559A"/>
    <w:rsid w:val="0099665A"/>
    <w:rsid w:val="00997C05"/>
    <w:rsid w:val="00997CFB"/>
    <w:rsid w:val="009B010B"/>
    <w:rsid w:val="009B3405"/>
    <w:rsid w:val="009B3423"/>
    <w:rsid w:val="009B7A67"/>
    <w:rsid w:val="009C0CB8"/>
    <w:rsid w:val="009C1B8B"/>
    <w:rsid w:val="009C6712"/>
    <w:rsid w:val="009D0E58"/>
    <w:rsid w:val="009D29EC"/>
    <w:rsid w:val="009D3B00"/>
    <w:rsid w:val="009E04C8"/>
    <w:rsid w:val="009E0748"/>
    <w:rsid w:val="009E422F"/>
    <w:rsid w:val="009E4A57"/>
    <w:rsid w:val="009E77B4"/>
    <w:rsid w:val="009F003E"/>
    <w:rsid w:val="009F1A0C"/>
    <w:rsid w:val="009F5370"/>
    <w:rsid w:val="009F5460"/>
    <w:rsid w:val="009F5B84"/>
    <w:rsid w:val="009F6A04"/>
    <w:rsid w:val="009F6E7F"/>
    <w:rsid w:val="00A00E65"/>
    <w:rsid w:val="00A03C94"/>
    <w:rsid w:val="00A129C8"/>
    <w:rsid w:val="00A13AF1"/>
    <w:rsid w:val="00A147B5"/>
    <w:rsid w:val="00A21FD8"/>
    <w:rsid w:val="00A26880"/>
    <w:rsid w:val="00A27398"/>
    <w:rsid w:val="00A30267"/>
    <w:rsid w:val="00A303B6"/>
    <w:rsid w:val="00A37EF4"/>
    <w:rsid w:val="00A42BDC"/>
    <w:rsid w:val="00A451D8"/>
    <w:rsid w:val="00A45646"/>
    <w:rsid w:val="00A46837"/>
    <w:rsid w:val="00A4707D"/>
    <w:rsid w:val="00A4754F"/>
    <w:rsid w:val="00A47AEC"/>
    <w:rsid w:val="00A47ED1"/>
    <w:rsid w:val="00A50A85"/>
    <w:rsid w:val="00A51139"/>
    <w:rsid w:val="00A55B48"/>
    <w:rsid w:val="00A55F21"/>
    <w:rsid w:val="00A57DC1"/>
    <w:rsid w:val="00A61452"/>
    <w:rsid w:val="00A62583"/>
    <w:rsid w:val="00A6384B"/>
    <w:rsid w:val="00A64FAA"/>
    <w:rsid w:val="00A663E2"/>
    <w:rsid w:val="00A72B7B"/>
    <w:rsid w:val="00A72EBD"/>
    <w:rsid w:val="00A730CC"/>
    <w:rsid w:val="00A77823"/>
    <w:rsid w:val="00A77A30"/>
    <w:rsid w:val="00A77AA1"/>
    <w:rsid w:val="00A82F99"/>
    <w:rsid w:val="00A85319"/>
    <w:rsid w:val="00A86788"/>
    <w:rsid w:val="00A87121"/>
    <w:rsid w:val="00A9089D"/>
    <w:rsid w:val="00A937ED"/>
    <w:rsid w:val="00AA2F71"/>
    <w:rsid w:val="00AA41B5"/>
    <w:rsid w:val="00AA70D2"/>
    <w:rsid w:val="00AA7415"/>
    <w:rsid w:val="00AB03A2"/>
    <w:rsid w:val="00AB129E"/>
    <w:rsid w:val="00AB1824"/>
    <w:rsid w:val="00AB22F0"/>
    <w:rsid w:val="00AB395B"/>
    <w:rsid w:val="00AC37DA"/>
    <w:rsid w:val="00AC4381"/>
    <w:rsid w:val="00AD0F31"/>
    <w:rsid w:val="00AD1AC8"/>
    <w:rsid w:val="00AD1B1C"/>
    <w:rsid w:val="00AD6169"/>
    <w:rsid w:val="00AD6C46"/>
    <w:rsid w:val="00AD7B9E"/>
    <w:rsid w:val="00AE3DEF"/>
    <w:rsid w:val="00AE3EE4"/>
    <w:rsid w:val="00AE5879"/>
    <w:rsid w:val="00AF0CF2"/>
    <w:rsid w:val="00AF3345"/>
    <w:rsid w:val="00AF6CA0"/>
    <w:rsid w:val="00B02125"/>
    <w:rsid w:val="00B034F9"/>
    <w:rsid w:val="00B04D63"/>
    <w:rsid w:val="00B04DA8"/>
    <w:rsid w:val="00B05265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0619"/>
    <w:rsid w:val="00B31996"/>
    <w:rsid w:val="00B34BE4"/>
    <w:rsid w:val="00B368A3"/>
    <w:rsid w:val="00B40AED"/>
    <w:rsid w:val="00B424BA"/>
    <w:rsid w:val="00B461B8"/>
    <w:rsid w:val="00B509D7"/>
    <w:rsid w:val="00B50C8C"/>
    <w:rsid w:val="00B51EA9"/>
    <w:rsid w:val="00B52301"/>
    <w:rsid w:val="00B53FF8"/>
    <w:rsid w:val="00B56520"/>
    <w:rsid w:val="00B65003"/>
    <w:rsid w:val="00B65593"/>
    <w:rsid w:val="00B65B35"/>
    <w:rsid w:val="00B76174"/>
    <w:rsid w:val="00B767B3"/>
    <w:rsid w:val="00B7686E"/>
    <w:rsid w:val="00B80514"/>
    <w:rsid w:val="00B805EA"/>
    <w:rsid w:val="00B8485D"/>
    <w:rsid w:val="00B8545E"/>
    <w:rsid w:val="00B85E42"/>
    <w:rsid w:val="00B8725F"/>
    <w:rsid w:val="00B90FDA"/>
    <w:rsid w:val="00B926BF"/>
    <w:rsid w:val="00B92A52"/>
    <w:rsid w:val="00B97089"/>
    <w:rsid w:val="00BA11BE"/>
    <w:rsid w:val="00BA1DBB"/>
    <w:rsid w:val="00BA282C"/>
    <w:rsid w:val="00BA4D80"/>
    <w:rsid w:val="00BB1019"/>
    <w:rsid w:val="00BB1522"/>
    <w:rsid w:val="00BC1DDD"/>
    <w:rsid w:val="00BC2ADF"/>
    <w:rsid w:val="00BC3E25"/>
    <w:rsid w:val="00BC3F46"/>
    <w:rsid w:val="00BC5E1B"/>
    <w:rsid w:val="00BD0551"/>
    <w:rsid w:val="00BD1333"/>
    <w:rsid w:val="00BD18EB"/>
    <w:rsid w:val="00BD25FA"/>
    <w:rsid w:val="00BD64FF"/>
    <w:rsid w:val="00BD6597"/>
    <w:rsid w:val="00BD7016"/>
    <w:rsid w:val="00BD7F30"/>
    <w:rsid w:val="00BE1107"/>
    <w:rsid w:val="00BE2291"/>
    <w:rsid w:val="00BE35C1"/>
    <w:rsid w:val="00BE713B"/>
    <w:rsid w:val="00BF183F"/>
    <w:rsid w:val="00BF2AF5"/>
    <w:rsid w:val="00BF6245"/>
    <w:rsid w:val="00BF7E7E"/>
    <w:rsid w:val="00C00BD5"/>
    <w:rsid w:val="00C02011"/>
    <w:rsid w:val="00C02ED5"/>
    <w:rsid w:val="00C04449"/>
    <w:rsid w:val="00C052BF"/>
    <w:rsid w:val="00C05ADA"/>
    <w:rsid w:val="00C07979"/>
    <w:rsid w:val="00C106E6"/>
    <w:rsid w:val="00C11F22"/>
    <w:rsid w:val="00C1304E"/>
    <w:rsid w:val="00C15BDF"/>
    <w:rsid w:val="00C2227A"/>
    <w:rsid w:val="00C246BD"/>
    <w:rsid w:val="00C25EAF"/>
    <w:rsid w:val="00C26F11"/>
    <w:rsid w:val="00C33746"/>
    <w:rsid w:val="00C33C66"/>
    <w:rsid w:val="00C35148"/>
    <w:rsid w:val="00C35FAA"/>
    <w:rsid w:val="00C40CD0"/>
    <w:rsid w:val="00C42615"/>
    <w:rsid w:val="00C4371E"/>
    <w:rsid w:val="00C442E5"/>
    <w:rsid w:val="00C452ED"/>
    <w:rsid w:val="00C46B15"/>
    <w:rsid w:val="00C46FD7"/>
    <w:rsid w:val="00C51FF0"/>
    <w:rsid w:val="00C5224A"/>
    <w:rsid w:val="00C52F73"/>
    <w:rsid w:val="00C52FCF"/>
    <w:rsid w:val="00C53071"/>
    <w:rsid w:val="00C5349B"/>
    <w:rsid w:val="00C53AC7"/>
    <w:rsid w:val="00C559E8"/>
    <w:rsid w:val="00C57722"/>
    <w:rsid w:val="00C57D5C"/>
    <w:rsid w:val="00C62C64"/>
    <w:rsid w:val="00C702C5"/>
    <w:rsid w:val="00C75A91"/>
    <w:rsid w:val="00C77B15"/>
    <w:rsid w:val="00C82ADB"/>
    <w:rsid w:val="00C83CE7"/>
    <w:rsid w:val="00C8603B"/>
    <w:rsid w:val="00C863A8"/>
    <w:rsid w:val="00C87A66"/>
    <w:rsid w:val="00C90687"/>
    <w:rsid w:val="00C9186F"/>
    <w:rsid w:val="00C930F0"/>
    <w:rsid w:val="00CA07E9"/>
    <w:rsid w:val="00CA1255"/>
    <w:rsid w:val="00CA4BE7"/>
    <w:rsid w:val="00CB05DD"/>
    <w:rsid w:val="00CB11E6"/>
    <w:rsid w:val="00CB3932"/>
    <w:rsid w:val="00CB3EBD"/>
    <w:rsid w:val="00CB43CE"/>
    <w:rsid w:val="00CB6EE8"/>
    <w:rsid w:val="00CC0B03"/>
    <w:rsid w:val="00CC43D5"/>
    <w:rsid w:val="00CD0689"/>
    <w:rsid w:val="00CD2E44"/>
    <w:rsid w:val="00CD2FF7"/>
    <w:rsid w:val="00CD59D2"/>
    <w:rsid w:val="00CD602C"/>
    <w:rsid w:val="00CE051F"/>
    <w:rsid w:val="00CE5CE9"/>
    <w:rsid w:val="00CF269F"/>
    <w:rsid w:val="00CF308D"/>
    <w:rsid w:val="00D002B9"/>
    <w:rsid w:val="00D037BC"/>
    <w:rsid w:val="00D054AE"/>
    <w:rsid w:val="00D06613"/>
    <w:rsid w:val="00D07C4A"/>
    <w:rsid w:val="00D07D19"/>
    <w:rsid w:val="00D1190C"/>
    <w:rsid w:val="00D1331C"/>
    <w:rsid w:val="00D16D66"/>
    <w:rsid w:val="00D16E1C"/>
    <w:rsid w:val="00D20D78"/>
    <w:rsid w:val="00D22A36"/>
    <w:rsid w:val="00D25D05"/>
    <w:rsid w:val="00D26057"/>
    <w:rsid w:val="00D33130"/>
    <w:rsid w:val="00D370C7"/>
    <w:rsid w:val="00D4094F"/>
    <w:rsid w:val="00D41464"/>
    <w:rsid w:val="00D435D1"/>
    <w:rsid w:val="00D4416A"/>
    <w:rsid w:val="00D50454"/>
    <w:rsid w:val="00D5444B"/>
    <w:rsid w:val="00D54A60"/>
    <w:rsid w:val="00D552E9"/>
    <w:rsid w:val="00D55C25"/>
    <w:rsid w:val="00D62915"/>
    <w:rsid w:val="00D66011"/>
    <w:rsid w:val="00D6740A"/>
    <w:rsid w:val="00D677AC"/>
    <w:rsid w:val="00D719B3"/>
    <w:rsid w:val="00D738F5"/>
    <w:rsid w:val="00D777DB"/>
    <w:rsid w:val="00D77AD1"/>
    <w:rsid w:val="00D80CCB"/>
    <w:rsid w:val="00D83C87"/>
    <w:rsid w:val="00D842F5"/>
    <w:rsid w:val="00D84FA6"/>
    <w:rsid w:val="00D85C3B"/>
    <w:rsid w:val="00D86C40"/>
    <w:rsid w:val="00D921B7"/>
    <w:rsid w:val="00DA1B6A"/>
    <w:rsid w:val="00DA5EC0"/>
    <w:rsid w:val="00DA6269"/>
    <w:rsid w:val="00DA6F68"/>
    <w:rsid w:val="00DB015F"/>
    <w:rsid w:val="00DB0526"/>
    <w:rsid w:val="00DB0705"/>
    <w:rsid w:val="00DB139F"/>
    <w:rsid w:val="00DB16C4"/>
    <w:rsid w:val="00DB171C"/>
    <w:rsid w:val="00DB4C8D"/>
    <w:rsid w:val="00DB683C"/>
    <w:rsid w:val="00DC1436"/>
    <w:rsid w:val="00DC147A"/>
    <w:rsid w:val="00DC1E7C"/>
    <w:rsid w:val="00DC4269"/>
    <w:rsid w:val="00DD4CC5"/>
    <w:rsid w:val="00DE293B"/>
    <w:rsid w:val="00DF30C4"/>
    <w:rsid w:val="00E0199F"/>
    <w:rsid w:val="00E04A3D"/>
    <w:rsid w:val="00E057D8"/>
    <w:rsid w:val="00E06ED5"/>
    <w:rsid w:val="00E112F7"/>
    <w:rsid w:val="00E13C65"/>
    <w:rsid w:val="00E200BF"/>
    <w:rsid w:val="00E20376"/>
    <w:rsid w:val="00E209E2"/>
    <w:rsid w:val="00E21647"/>
    <w:rsid w:val="00E239B1"/>
    <w:rsid w:val="00E250CA"/>
    <w:rsid w:val="00E26124"/>
    <w:rsid w:val="00E261C1"/>
    <w:rsid w:val="00E26467"/>
    <w:rsid w:val="00E27003"/>
    <w:rsid w:val="00E37B7C"/>
    <w:rsid w:val="00E42FB5"/>
    <w:rsid w:val="00E45500"/>
    <w:rsid w:val="00E515B2"/>
    <w:rsid w:val="00E52A58"/>
    <w:rsid w:val="00E53D0B"/>
    <w:rsid w:val="00E54E33"/>
    <w:rsid w:val="00E56772"/>
    <w:rsid w:val="00E57313"/>
    <w:rsid w:val="00E607F6"/>
    <w:rsid w:val="00E62C14"/>
    <w:rsid w:val="00E65D6E"/>
    <w:rsid w:val="00E67684"/>
    <w:rsid w:val="00E67D35"/>
    <w:rsid w:val="00E70214"/>
    <w:rsid w:val="00E70813"/>
    <w:rsid w:val="00E7183D"/>
    <w:rsid w:val="00E72C8F"/>
    <w:rsid w:val="00E73B0A"/>
    <w:rsid w:val="00E8113A"/>
    <w:rsid w:val="00E82CC7"/>
    <w:rsid w:val="00E84119"/>
    <w:rsid w:val="00E84344"/>
    <w:rsid w:val="00E84D03"/>
    <w:rsid w:val="00E87793"/>
    <w:rsid w:val="00E87B0B"/>
    <w:rsid w:val="00E94A2A"/>
    <w:rsid w:val="00E958F3"/>
    <w:rsid w:val="00E97C86"/>
    <w:rsid w:val="00EA2923"/>
    <w:rsid w:val="00EA3E0A"/>
    <w:rsid w:val="00EA616A"/>
    <w:rsid w:val="00EA6C34"/>
    <w:rsid w:val="00EB028D"/>
    <w:rsid w:val="00EB07B8"/>
    <w:rsid w:val="00EB19AC"/>
    <w:rsid w:val="00EB4B08"/>
    <w:rsid w:val="00EB56EF"/>
    <w:rsid w:val="00EB70A6"/>
    <w:rsid w:val="00EC10C6"/>
    <w:rsid w:val="00EC213D"/>
    <w:rsid w:val="00EC377D"/>
    <w:rsid w:val="00EC3C42"/>
    <w:rsid w:val="00EC7CA9"/>
    <w:rsid w:val="00ED6BE3"/>
    <w:rsid w:val="00ED6DF1"/>
    <w:rsid w:val="00ED760C"/>
    <w:rsid w:val="00EE001E"/>
    <w:rsid w:val="00EE0322"/>
    <w:rsid w:val="00EE0D18"/>
    <w:rsid w:val="00EE0E85"/>
    <w:rsid w:val="00EE67A2"/>
    <w:rsid w:val="00EE734E"/>
    <w:rsid w:val="00EF1FA4"/>
    <w:rsid w:val="00EF7373"/>
    <w:rsid w:val="00F03FFA"/>
    <w:rsid w:val="00F12EA1"/>
    <w:rsid w:val="00F1482A"/>
    <w:rsid w:val="00F202A8"/>
    <w:rsid w:val="00F20AA2"/>
    <w:rsid w:val="00F21345"/>
    <w:rsid w:val="00F2514E"/>
    <w:rsid w:val="00F25799"/>
    <w:rsid w:val="00F31D42"/>
    <w:rsid w:val="00F36763"/>
    <w:rsid w:val="00F42A07"/>
    <w:rsid w:val="00F42EF2"/>
    <w:rsid w:val="00F450DF"/>
    <w:rsid w:val="00F46521"/>
    <w:rsid w:val="00F46C22"/>
    <w:rsid w:val="00F46E2B"/>
    <w:rsid w:val="00F470AD"/>
    <w:rsid w:val="00F4757D"/>
    <w:rsid w:val="00F548D2"/>
    <w:rsid w:val="00F56971"/>
    <w:rsid w:val="00F60B40"/>
    <w:rsid w:val="00F618CC"/>
    <w:rsid w:val="00F65870"/>
    <w:rsid w:val="00F66839"/>
    <w:rsid w:val="00F710CD"/>
    <w:rsid w:val="00F710DD"/>
    <w:rsid w:val="00F72144"/>
    <w:rsid w:val="00F7553D"/>
    <w:rsid w:val="00F80B79"/>
    <w:rsid w:val="00F81045"/>
    <w:rsid w:val="00F81EC4"/>
    <w:rsid w:val="00F81EE0"/>
    <w:rsid w:val="00F822FD"/>
    <w:rsid w:val="00F83840"/>
    <w:rsid w:val="00F848F6"/>
    <w:rsid w:val="00F87042"/>
    <w:rsid w:val="00F87253"/>
    <w:rsid w:val="00F905E5"/>
    <w:rsid w:val="00F91E6E"/>
    <w:rsid w:val="00F93E8F"/>
    <w:rsid w:val="00F94E7F"/>
    <w:rsid w:val="00F97F84"/>
    <w:rsid w:val="00FA02FB"/>
    <w:rsid w:val="00FA0869"/>
    <w:rsid w:val="00FA1095"/>
    <w:rsid w:val="00FA1507"/>
    <w:rsid w:val="00FA7327"/>
    <w:rsid w:val="00FB027E"/>
    <w:rsid w:val="00FB11D1"/>
    <w:rsid w:val="00FB2DA9"/>
    <w:rsid w:val="00FB3A7A"/>
    <w:rsid w:val="00FB5157"/>
    <w:rsid w:val="00FB5A4C"/>
    <w:rsid w:val="00FB604E"/>
    <w:rsid w:val="00FC257A"/>
    <w:rsid w:val="00FC4181"/>
    <w:rsid w:val="00FC576C"/>
    <w:rsid w:val="00FC75FB"/>
    <w:rsid w:val="00FD1BEA"/>
    <w:rsid w:val="00FD69F8"/>
    <w:rsid w:val="00FD7ADD"/>
    <w:rsid w:val="00FE1D51"/>
    <w:rsid w:val="00FE46B7"/>
    <w:rsid w:val="00FE515F"/>
    <w:rsid w:val="00FE5236"/>
    <w:rsid w:val="00FF0196"/>
    <w:rsid w:val="00FF0ABB"/>
    <w:rsid w:val="00FF2859"/>
    <w:rsid w:val="00FF35A4"/>
    <w:rsid w:val="00FF42EB"/>
    <w:rsid w:val="00FF5DCE"/>
    <w:rsid w:val="00FF60C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5D062"/>
  <w15:docId w15:val="{063DA411-29F3-4253-8ED2-5270649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EF"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Accentuationlgre">
    <w:name w:val="Subtle Emphasis"/>
    <w:uiPriority w:val="19"/>
    <w:qFormat/>
    <w:rsid w:val="00C52F73"/>
    <w:rPr>
      <w:i/>
      <w:iCs/>
    </w:rPr>
  </w:style>
  <w:style w:type="character" w:styleId="Accentuationintense">
    <w:name w:val="Intense Emphasis"/>
    <w:uiPriority w:val="21"/>
    <w:qFormat/>
    <w:rsid w:val="00C52F73"/>
    <w:rPr>
      <w:b/>
      <w:bCs/>
    </w:rPr>
  </w:style>
  <w:style w:type="character" w:styleId="Rfrencelgr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2"/>
      </w:numPr>
    </w:pPr>
  </w:style>
  <w:style w:type="numbering" w:customStyle="1" w:styleId="Style2">
    <w:name w:val="Style2"/>
    <w:uiPriority w:val="99"/>
    <w:rsid w:val="00CB43CE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3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D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\Documents\Mod&#232;les%20Office%20personnalis&#233;s\20tmath04.loi_binom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20tmath04.loi_binomiale.dotx</Template>
  <TotalTime>807</TotalTime>
  <Pages>8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 :    Algorithmique 1</vt:lpstr>
    </vt:vector>
  </TitlesOfParts>
  <Company>X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:    Algorithmique 1</dc:title>
  <dc:creator>Laurent Beaussart</dc:creator>
  <cp:lastModifiedBy>Laurent Beaussart</cp:lastModifiedBy>
  <cp:revision>50</cp:revision>
  <cp:lastPrinted>2022-02-17T22:05:00Z</cp:lastPrinted>
  <dcterms:created xsi:type="dcterms:W3CDTF">2021-07-16T15:46:00Z</dcterms:created>
  <dcterms:modified xsi:type="dcterms:W3CDTF">2022-02-17T22:05:00Z</dcterms:modified>
</cp:coreProperties>
</file>