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-1849163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B2650" w14:textId="6E892F0D" w:rsidR="00836E14" w:rsidRPr="00692FB8" w:rsidRDefault="00836E14" w:rsidP="00836E14">
          <w:pPr>
            <w:pStyle w:val="Titre"/>
          </w:pPr>
          <w:r w:rsidRPr="00692FB8">
            <w:t xml:space="preserve">Chapitre </w:t>
          </w:r>
          <w:r w:rsidR="00683DC2">
            <w:t>2</w:t>
          </w:r>
          <w:r w:rsidRPr="00692FB8">
            <w:t xml:space="preserve"> : </w:t>
          </w:r>
          <w:r w:rsidR="00683DC2">
            <w:t>Repérage dans le plan</w:t>
          </w:r>
        </w:p>
        <w:p w14:paraId="53EFB656" w14:textId="124F3284" w:rsidR="009373DA" w:rsidRDefault="00836E14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227506" w:history="1">
            <w:r w:rsidR="009373DA" w:rsidRPr="00C203BB">
              <w:rPr>
                <w:rStyle w:val="Lienhypertexte"/>
                <w:noProof/>
              </w:rPr>
              <w:t>1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Repère orthonormé et notation des coordonnées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_Toc76227506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 w:rsidR="00E83236">
              <w:rPr>
                <w:noProof/>
                <w:webHidden/>
              </w:rPr>
              <w:t>2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2E32D1DE" w14:textId="24538084" w:rsidR="009373DA" w:rsidRDefault="00E8323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6227507" w:history="1">
            <w:r w:rsidR="009373DA" w:rsidRPr="00C203BB">
              <w:rPr>
                <w:rStyle w:val="Lienhypertexte"/>
                <w:noProof/>
              </w:rPr>
              <w:t>2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Coordonnées du milieu d'un segment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_Toc76227507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6EA9F635" w14:textId="74946D1C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08" w:history="1">
            <w:r w:rsidR="009373DA" w:rsidRPr="00C203BB">
              <w:rPr>
                <w:rStyle w:val="Lienhypertexte"/>
                <w:noProof/>
              </w:rPr>
              <w:t>2.1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Découverte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_Toc76227508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095730D0" w14:textId="6E58AD27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09" w:history="1">
            <w:r w:rsidR="009373DA" w:rsidRPr="00C203BB">
              <w:rPr>
                <w:rStyle w:val="Lienhypertexte"/>
                <w:noProof/>
              </w:rPr>
              <w:t>2.2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Formule des coordonnées du milieu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_Toc76227509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70F86238" w14:textId="6A372873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10" w:history="1">
            <w:r w:rsidR="009373DA" w:rsidRPr="00C203BB">
              <w:rPr>
                <w:rStyle w:val="Lienhypertexte"/>
                <w:noProof/>
              </w:rPr>
              <w:t>2.3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Application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_Toc76227510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03DCE334" w14:textId="62C15FAA" w:rsidR="009373DA" w:rsidRDefault="00E8323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6227511" w:history="1">
            <w:r w:rsidR="009373DA" w:rsidRPr="00C203BB">
              <w:rPr>
                <w:rStyle w:val="Lienhypertexte"/>
                <w:noProof/>
              </w:rPr>
              <w:t>3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Démontrer qu'un quadrilatère est un parallélogramme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_Toc76227511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4C04E1E2" w14:textId="56611CDD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12" w:history="1">
            <w:r w:rsidR="009373DA" w:rsidRPr="00C203BB">
              <w:rPr>
                <w:rStyle w:val="Lienhypertexte"/>
                <w:rFonts w:eastAsia="Times New Roman" w:cstheme="minorHAnsi"/>
                <w:noProof/>
              </w:rPr>
              <w:t>3.1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Recherche de la méthode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_Toc76227512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725A8A71" w14:textId="3953E533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13" w:history="1">
            <w:r w:rsidR="009373DA" w:rsidRPr="00C203BB">
              <w:rPr>
                <w:rStyle w:val="Lienhypertexte"/>
                <w:noProof/>
              </w:rPr>
              <w:t>3.2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Exemple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_Toc76227513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167E0E1C" w14:textId="467EC55E" w:rsidR="009373DA" w:rsidRDefault="00E8323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6227514" w:history="1">
            <w:r w:rsidR="009373DA" w:rsidRPr="00C203BB">
              <w:rPr>
                <w:rStyle w:val="Lienhypertexte"/>
                <w:noProof/>
              </w:rPr>
              <w:t>4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Coordonnées d'un point obtenu par symétrie centrale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_Toc76227514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7CF001CA" w14:textId="615505B9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15" w:history="1">
            <w:r w:rsidR="009373DA" w:rsidRPr="00C203BB">
              <w:rPr>
                <w:rStyle w:val="Lienhypertexte"/>
                <w:noProof/>
              </w:rPr>
              <w:t>4.1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Symétrie centrale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_Toc76227515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1E819660" w14:textId="6EDB5ACE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16" w:history="1">
            <w:r w:rsidR="009373DA" w:rsidRPr="00C203BB">
              <w:rPr>
                <w:rStyle w:val="Lienhypertexte"/>
                <w:noProof/>
              </w:rPr>
              <w:t>4.2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Exemple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_Toc76227516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6C729B3E" w14:textId="1F73566B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17" w:history="1">
            <w:r w:rsidR="009373DA" w:rsidRPr="00C203BB">
              <w:rPr>
                <w:rStyle w:val="Lienhypertexte"/>
                <w:noProof/>
              </w:rPr>
              <w:t>4.3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Calculer les coordonnées du quatrième sommet d'un parallélogramme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_Toc76227517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03BA8679" w14:textId="3D02DD09" w:rsidR="009373DA" w:rsidRDefault="00E83236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76227518" w:history="1">
            <w:r w:rsidR="009373DA" w:rsidRPr="00C203BB">
              <w:rPr>
                <w:rStyle w:val="Lienhypertexte"/>
                <w:noProof/>
              </w:rPr>
              <w:t>5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Calculer une distance dans un repère orthonormé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_Toc76227518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25C587A1" w14:textId="71C6D4C1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19" w:history="1">
            <w:r w:rsidR="009373DA" w:rsidRPr="00C203BB">
              <w:rPr>
                <w:rStyle w:val="Lienhypertexte"/>
                <w:noProof/>
              </w:rPr>
              <w:t>5.1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Découverte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_Toc76227519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25F103C1" w14:textId="7E63A083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20" w:history="1">
            <w:r w:rsidR="009373DA" w:rsidRPr="00C203BB">
              <w:rPr>
                <w:rStyle w:val="Lienhypertexte"/>
                <w:noProof/>
              </w:rPr>
              <w:t>5.2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Formule de la distance entre deux points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_Toc76227520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2A29DBE8" w14:textId="7904C651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21" w:history="1">
            <w:r w:rsidR="009373DA" w:rsidRPr="00C203BB">
              <w:rPr>
                <w:rStyle w:val="Lienhypertexte"/>
                <w:noProof/>
              </w:rPr>
              <w:t>5.3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Démontrer la nature d'un triangle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_Toc76227521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22E61020" w14:textId="7004E63C" w:rsidR="009373DA" w:rsidRDefault="00E83236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76227522" w:history="1">
            <w:r w:rsidR="009373DA" w:rsidRPr="00C203BB">
              <w:rPr>
                <w:rStyle w:val="Lienhypertexte"/>
                <w:noProof/>
              </w:rPr>
              <w:t>5.4</w:t>
            </w:r>
            <w:r w:rsidR="009373DA">
              <w:rPr>
                <w:noProof/>
              </w:rPr>
              <w:tab/>
            </w:r>
            <w:r w:rsidR="009373DA" w:rsidRPr="00C203BB">
              <w:rPr>
                <w:rStyle w:val="Lienhypertexte"/>
                <w:noProof/>
              </w:rPr>
              <w:t>Démontrer la nature d'un parallélogramme</w:t>
            </w:r>
            <w:r w:rsidR="009373DA">
              <w:rPr>
                <w:noProof/>
                <w:webHidden/>
              </w:rPr>
              <w:tab/>
            </w:r>
            <w:r w:rsidR="009373DA">
              <w:rPr>
                <w:noProof/>
                <w:webHidden/>
              </w:rPr>
              <w:fldChar w:fldCharType="begin"/>
            </w:r>
            <w:r w:rsidR="009373DA">
              <w:rPr>
                <w:noProof/>
                <w:webHidden/>
              </w:rPr>
              <w:instrText xml:space="preserve"> PAGEREF _Toc76227522 \h </w:instrText>
            </w:r>
            <w:r w:rsidR="009373DA">
              <w:rPr>
                <w:noProof/>
                <w:webHidden/>
              </w:rPr>
            </w:r>
            <w:r w:rsidR="009373D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9373DA">
              <w:rPr>
                <w:noProof/>
                <w:webHidden/>
              </w:rPr>
              <w:fldChar w:fldCharType="end"/>
            </w:r>
          </w:hyperlink>
        </w:p>
        <w:p w14:paraId="61827AD2" w14:textId="6F0561FB" w:rsidR="00836E14" w:rsidRPr="003205FE" w:rsidRDefault="00836E1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8798118" w14:textId="72AE83E6" w:rsidR="003205FE" w:rsidRDefault="003205FE" w:rsidP="00692FB8">
      <w:pPr>
        <w:pStyle w:val="Titre"/>
      </w:pPr>
    </w:p>
    <w:p w14:paraId="2C06F3EF" w14:textId="4F6DEAE3" w:rsidR="00B4146D" w:rsidRDefault="00B4146D" w:rsidP="00683DC2">
      <w:r>
        <w:br w:type="page"/>
      </w:r>
    </w:p>
    <w:p w14:paraId="00DD969F" w14:textId="61CC38DE" w:rsidR="00251E14" w:rsidRPr="00692FB8" w:rsidRDefault="00251E14" w:rsidP="00692FB8">
      <w:pPr>
        <w:pStyle w:val="Titre"/>
      </w:pPr>
      <w:r w:rsidRPr="00692FB8">
        <w:lastRenderedPageBreak/>
        <w:t xml:space="preserve">Chapitre </w:t>
      </w:r>
      <w:r w:rsidR="00683DC2">
        <w:t>2</w:t>
      </w:r>
      <w:r w:rsidRPr="00692FB8">
        <w:t xml:space="preserve"> : </w:t>
      </w:r>
      <w:r w:rsidR="00683DC2">
        <w:t>Repérage dans le plan</w:t>
      </w:r>
    </w:p>
    <w:p w14:paraId="1303E800" w14:textId="3839DF1E" w:rsidR="00251E14" w:rsidRPr="00692FB8" w:rsidRDefault="00683DC2" w:rsidP="00D95220">
      <w:pPr>
        <w:pStyle w:val="Titre1"/>
        <w:keepNext/>
        <w:keepLines/>
        <w:spacing w:before="240" w:line="259" w:lineRule="auto"/>
        <w:contextualSpacing w:val="0"/>
      </w:pPr>
      <w:bookmarkStart w:id="0" w:name="_Toc76227506"/>
      <w:r>
        <w:t>Repère orthonormé et notation des coordonnées</w:t>
      </w:r>
      <w:bookmarkEnd w:id="0"/>
    </w:p>
    <w:p w14:paraId="5E6277E8" w14:textId="518F7159" w:rsidR="00683DC2" w:rsidRDefault="00571417" w:rsidP="00274341">
      <w:pPr>
        <w:spacing w:before="120"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6FC3801" wp14:editId="39C41239">
                <wp:simplePos x="0" y="0"/>
                <wp:positionH relativeFrom="column">
                  <wp:posOffset>152628</wp:posOffset>
                </wp:positionH>
                <wp:positionV relativeFrom="paragraph">
                  <wp:posOffset>16019</wp:posOffset>
                </wp:positionV>
                <wp:extent cx="3333750" cy="2446860"/>
                <wp:effectExtent l="0" t="0" r="0" b="10795"/>
                <wp:wrapNone/>
                <wp:docPr id="92" name="Groupe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2446860"/>
                          <a:chOff x="0" y="-60385"/>
                          <a:chExt cx="3333750" cy="2446860"/>
                        </a:xfrm>
                      </wpg:grpSpPr>
                      <wpg:grpSp>
                        <wpg:cNvPr id="89" name="Groupe 89"/>
                        <wpg:cNvGrpSpPr/>
                        <wpg:grpSpPr>
                          <a:xfrm>
                            <a:off x="0" y="-60385"/>
                            <a:ext cx="3333750" cy="2446860"/>
                            <a:chOff x="0" y="-60385"/>
                            <a:chExt cx="3333750" cy="2446860"/>
                          </a:xfrm>
                        </wpg:grpSpPr>
                        <wpg:grpSp>
                          <wpg:cNvPr id="74" name="Groupe 74"/>
                          <wpg:cNvGrpSpPr/>
                          <wpg:grpSpPr>
                            <a:xfrm>
                              <a:off x="252412" y="28575"/>
                              <a:ext cx="2512060" cy="2357900"/>
                              <a:chOff x="0" y="0"/>
                              <a:chExt cx="2512060" cy="2357900"/>
                            </a:xfrm>
                          </wpg:grpSpPr>
                          <wps:wsp>
                            <wps:cNvPr id="63" name="Zone de texte 63"/>
                            <wps:cNvSpPr txBox="1"/>
                            <wps:spPr>
                              <a:xfrm>
                                <a:off x="165100" y="0"/>
                                <a:ext cx="382219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AB8F3" w14:textId="21810FAE" w:rsidR="00C57559" w:rsidRDefault="00C57559" w:rsidP="00C5755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3" name="Groupe 73"/>
                            <wpg:cNvGrpSpPr/>
                            <wpg:grpSpPr>
                              <a:xfrm>
                                <a:off x="0" y="215900"/>
                                <a:ext cx="2512060" cy="2142000"/>
                                <a:chOff x="0" y="0"/>
                                <a:chExt cx="2512060" cy="2142000"/>
                              </a:xfrm>
                            </wpg:grpSpPr>
                            <wpg:grpSp>
                              <wpg:cNvPr id="68" name="Groupe 68"/>
                              <wpg:cNvGrpSpPr/>
                              <wpg:grpSpPr>
                                <a:xfrm>
                                  <a:off x="120650" y="0"/>
                                  <a:ext cx="2391410" cy="2142000"/>
                                  <a:chOff x="0" y="0"/>
                                  <a:chExt cx="2391410" cy="2142000"/>
                                </a:xfrm>
                              </wpg:grpSpPr>
                              <wpg:grpSp>
                                <wpg:cNvPr id="65" name="Groupe 65"/>
                                <wpg:cNvGrpSpPr/>
                                <wpg:grpSpPr>
                                  <a:xfrm>
                                    <a:off x="0" y="0"/>
                                    <a:ext cx="2391410" cy="2142000"/>
                                    <a:chOff x="0" y="0"/>
                                    <a:chExt cx="2391410" cy="2142000"/>
                                  </a:xfrm>
                                </wpg:grpSpPr>
                                <wpg:grpSp>
                                  <wpg:cNvPr id="58" name="Groupe 58"/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2142000" cy="2142000"/>
                                      <a:chOff x="0" y="0"/>
                                      <a:chExt cx="2858135" cy="2858400"/>
                                    </a:xfrm>
                                  </wpg:grpSpPr>
                                  <wpg:grpSp>
                                    <wpg:cNvPr id="47" name="Groupe 47"/>
                                    <wpg:cNvGrpSpPr/>
                                    <wpg:grpSpPr>
                                      <a:xfrm>
                                        <a:off x="0" y="0"/>
                                        <a:ext cx="2858135" cy="2858400"/>
                                        <a:chOff x="0" y="0"/>
                                        <a:chExt cx="2858135" cy="2858400"/>
                                      </a:xfrm>
                                    </wpg:grpSpPr>
                                    <wpg:grpSp>
                                      <wpg:cNvPr id="44" name="Groupe 44"/>
                                      <wpg:cNvGrpSpPr/>
                                      <wpg:grpSpPr>
                                        <a:xfrm>
                                          <a:off x="0" y="0"/>
                                          <a:ext cx="2858135" cy="2858400"/>
                                          <a:chOff x="0" y="0"/>
                                          <a:chExt cx="2858135" cy="2858400"/>
                                        </a:xfrm>
                                      </wpg:grpSpPr>
                                      <wps:wsp>
                                        <wps:cNvPr id="39" name="Connecteur droit avec flèche 39"/>
                                        <wps:cNvCnPr/>
                                        <wps:spPr>
                                          <a:xfrm rot="16200000">
                                            <a:off x="-1054540" y="1429200"/>
                                            <a:ext cx="28584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1" name="Connecteur droit 41"/>
                                        <wps:cNvCnPr/>
                                        <wps:spPr>
                                          <a:xfrm rot="16200000" flipH="1">
                                            <a:off x="367172" y="969891"/>
                                            <a:ext cx="0" cy="1224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37" name="Groupe 37"/>
                                        <wpg:cNvGrpSpPr/>
                                        <wpg:grpSpPr>
                                          <a:xfrm>
                                            <a:off x="0" y="1677389"/>
                                            <a:ext cx="2858135" cy="121920"/>
                                            <a:chOff x="0" y="0"/>
                                            <a:chExt cx="2858400" cy="122400"/>
                                          </a:xfrm>
                                        </wpg:grpSpPr>
                                        <wps:wsp>
                                          <wps:cNvPr id="21" name="Connecteur droit avec flèche 21"/>
                                          <wps:cNvCnPr/>
                                          <wps:spPr>
                                            <a:xfrm>
                                              <a:off x="0" y="66675"/>
                                              <a:ext cx="285840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5" name="Connecteur droit 35"/>
                                          <wps:cNvCnPr/>
                                          <wps:spPr>
                                            <a:xfrm flipH="1">
                                              <a:off x="1114425" y="0"/>
                                              <a:ext cx="0" cy="1224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6" name="Connecteur droit 36"/>
                                          <wps:cNvCnPr/>
                                          <wps:spPr>
                                            <a:xfrm flipH="1">
                                              <a:off x="1828800" y="0"/>
                                              <a:ext cx="0" cy="1224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43" name="Connecteur droit 43"/>
                                        <wps:cNvCnPr/>
                                        <wps:spPr>
                                          <a:xfrm rot="16200000" flipH="1">
                                            <a:off x="377763" y="2382092"/>
                                            <a:ext cx="0" cy="12192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45" name="Connecteur droit 45"/>
                                      <wps:cNvCnPr/>
                                      <wps:spPr>
                                        <a:xfrm flipV="1">
                                          <a:off x="374650" y="2444750"/>
                                          <a:ext cx="1504941" cy="1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 algn="ctr">
                                          <a:solidFill>
                                            <a:schemeClr val="dk1"/>
                                          </a:solidFill>
                                          <a:prstDash val="dash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style>
                                        <a:lnRef idx="0">
                                          <a:scrgbClr r="0" g="0" b="0"/>
                                        </a:lnRef>
                                        <a:fillRef idx="0">
                                          <a:scrgbClr r="0" g="0" b="0"/>
                                        </a:fillRef>
                                        <a:effectRef idx="0">
                                          <a:scrgbClr r="0" g="0" b="0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" name="Connecteur droit 46"/>
                                      <wps:cNvCnPr/>
                                      <wps:spPr>
                                        <a:xfrm>
                                          <a:off x="1828800" y="1758950"/>
                                          <a:ext cx="0" cy="73660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 algn="ctr">
                                          <a:solidFill>
                                            <a:schemeClr val="dk1"/>
                                          </a:solidFill>
                                          <a:prstDash val="dash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style>
                                        <a:lnRef idx="0">
                                          <a:scrgbClr r="0" g="0" b="0"/>
                                        </a:lnRef>
                                        <a:fillRef idx="0">
                                          <a:scrgbClr r="0" g="0" b="0"/>
                                        </a:fillRef>
                                        <a:effectRef idx="0">
                                          <a:scrgbClr r="0" g="0" b="0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1" name="Groupe 51"/>
                                    <wpg:cNvGrpSpPr/>
                                    <wpg:grpSpPr>
                                      <a:xfrm>
                                        <a:off x="329357" y="984642"/>
                                        <a:ext cx="90000" cy="90000"/>
                                        <a:chOff x="0" y="0"/>
                                        <a:chExt cx="90000" cy="90000"/>
                                      </a:xfrm>
                                    </wpg:grpSpPr>
                                    <wps:wsp>
                                      <wps:cNvPr id="49" name="Connecteur droit 49"/>
                                      <wps:cNvCnPr/>
                                      <wps:spPr>
                                        <a:xfrm flipV="1">
                                          <a:off x="0" y="47670"/>
                                          <a:ext cx="9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0" name="Connecteur droit 50"/>
                                      <wps:cNvCnPr/>
                                      <wps:spPr>
                                        <a:xfrm>
                                          <a:off x="43337" y="0"/>
                                          <a:ext cx="0" cy="9000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2" name="Groupe 52"/>
                                    <wpg:cNvGrpSpPr/>
                                    <wpg:grpSpPr>
                                      <a:xfrm>
                                        <a:off x="1785463" y="2397411"/>
                                        <a:ext cx="90000" cy="90000"/>
                                        <a:chOff x="0" y="0"/>
                                        <a:chExt cx="90000" cy="90000"/>
                                      </a:xfrm>
                                    </wpg:grpSpPr>
                                    <wps:wsp>
                                      <wps:cNvPr id="53" name="Connecteur droit 53"/>
                                      <wps:cNvCnPr/>
                                      <wps:spPr>
                                        <a:xfrm flipV="1">
                                          <a:off x="0" y="47670"/>
                                          <a:ext cx="9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4" name="Connecteur droit 54"/>
                                      <wps:cNvCnPr/>
                                      <wps:spPr>
                                        <a:xfrm>
                                          <a:off x="43337" y="0"/>
                                          <a:ext cx="0" cy="9000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5" name="Groupe 55"/>
                                    <wpg:cNvGrpSpPr/>
                                    <wpg:grpSpPr>
                                      <a:xfrm>
                                        <a:off x="1070411" y="1695360"/>
                                        <a:ext cx="90000" cy="90000"/>
                                        <a:chOff x="0" y="0"/>
                                        <a:chExt cx="90000" cy="90000"/>
                                      </a:xfrm>
                                    </wpg:grpSpPr>
                                    <wps:wsp>
                                      <wps:cNvPr id="56" name="Connecteur droit 56"/>
                                      <wps:cNvCnPr/>
                                      <wps:spPr>
                                        <a:xfrm flipV="1">
                                          <a:off x="0" y="47670"/>
                                          <a:ext cx="9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" name="Connecteur droit 57"/>
                                      <wps:cNvCnPr/>
                                      <wps:spPr>
                                        <a:xfrm>
                                          <a:off x="43337" y="0"/>
                                          <a:ext cx="0" cy="9000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59" name="Zone de texte 59"/>
                                  <wps:cNvSpPr txBox="1"/>
                                  <wps:spPr>
                                    <a:xfrm>
                                      <a:off x="2009775" y="1200150"/>
                                      <a:ext cx="38163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2B9D74" w14:textId="447FA02F" w:rsidR="00C57559" w:rsidRDefault="00C57559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4" name="Zone de texte 64"/>
                                <wps:cNvSpPr txBox="1"/>
                                <wps:spPr>
                                  <a:xfrm>
                                    <a:off x="9525" y="1257300"/>
                                    <a:ext cx="382219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93490C" w14:textId="582002C7" w:rsidR="00C57559" w:rsidRPr="00175341" w:rsidRDefault="00175341" w:rsidP="00C57559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O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6" name="Zone de texte 66"/>
                              <wps:cNvSpPr txBox="1"/>
                              <wps:spPr>
                                <a:xfrm>
                                  <a:off x="0" y="1689100"/>
                                  <a:ext cx="4953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9A1F0E" w14:textId="5BDEE824" w:rsidR="002F1CBC" w:rsidRDefault="002F1CBC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Zone de texte 69"/>
                              <wps:cNvSpPr txBox="1"/>
                              <wps:spPr>
                                <a:xfrm>
                                  <a:off x="50800" y="635000"/>
                                  <a:ext cx="4953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0273D98" w14:textId="09E8648E" w:rsidR="002F1CBC" w:rsidRPr="00175341" w:rsidRDefault="00175341" w:rsidP="002F1CB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Zone de texte 70"/>
                              <wps:cNvSpPr txBox="1"/>
                              <wps:spPr>
                                <a:xfrm>
                                  <a:off x="704850" y="1314450"/>
                                  <a:ext cx="4953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4A1232" w14:textId="5EF0633A" w:rsidR="002F1CBC" w:rsidRPr="00175341" w:rsidRDefault="00175341" w:rsidP="002F1CB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Zone de texte 71"/>
                              <wps:cNvSpPr txBox="1"/>
                              <wps:spPr>
                                <a:xfrm>
                                  <a:off x="1225550" y="1308100"/>
                                  <a:ext cx="4953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5F32A8" w14:textId="64B1C22B" w:rsidR="002F1CBC" w:rsidRDefault="002F1CBC" w:rsidP="002F1CBC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Zone de texte 72"/>
                              <wps:cNvSpPr txBox="1"/>
                              <wps:spPr>
                                <a:xfrm>
                                  <a:off x="1346200" y="1701800"/>
                                  <a:ext cx="4953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E1C8BA" w14:textId="0044A7D0" w:rsidR="002F1CBC" w:rsidRDefault="002F1CBC" w:rsidP="002F1CBC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5" name="Connecteur droit 75"/>
                          <wps:cNvCnPr/>
                          <wps:spPr>
                            <a:xfrm>
                              <a:off x="657225" y="1609725"/>
                              <a:ext cx="54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Connecteur droit 76"/>
                          <wps:cNvCnPr/>
                          <wps:spPr>
                            <a:xfrm>
                              <a:off x="604837" y="1019175"/>
                              <a:ext cx="0" cy="5400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Zone de texte 77"/>
                          <wps:cNvSpPr txBox="1"/>
                          <wps:spPr>
                            <a:xfrm>
                              <a:off x="747712" y="1614488"/>
                              <a:ext cx="409575" cy="209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4BA919" w14:textId="44148925" w:rsidR="002F1CBC" w:rsidRPr="002F1CBC" w:rsidRDefault="002F1CBC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2F1CBC">
                                  <w:rPr>
                                    <w:color w:val="FF0000"/>
                                  </w:rPr>
                                  <w:t>1,5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Zone de texte 78"/>
                          <wps:cNvSpPr txBox="1"/>
                          <wps:spPr>
                            <a:xfrm>
                              <a:off x="166687" y="1204913"/>
                              <a:ext cx="409575" cy="209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416DA5" w14:textId="77777777" w:rsidR="00AE1DE9" w:rsidRPr="002F1CBC" w:rsidRDefault="00AE1DE9" w:rsidP="00AE1DE9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2F1CBC">
                                  <w:rPr>
                                    <w:color w:val="FF0000"/>
                                  </w:rPr>
                                  <w:t>1,5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Zone de texte 79"/>
                          <wps:cNvSpPr txBox="1"/>
                          <wps:spPr>
                            <a:xfrm>
                              <a:off x="1290637" y="600075"/>
                              <a:ext cx="1128713" cy="209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F3B36B" w14:textId="39429821" w:rsidR="00AE1DE9" w:rsidRPr="002F1CBC" w:rsidRDefault="00AE1DE9" w:rsidP="00AE1DE9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unités de longueur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Connecteur droit 80"/>
                          <wps:cNvCnPr/>
                          <wps:spPr>
                            <a:xfrm flipH="1">
                              <a:off x="947737" y="781050"/>
                              <a:ext cx="356870" cy="8286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Connecteur droit 81"/>
                          <wps:cNvCnPr/>
                          <wps:spPr>
                            <a:xfrm flipH="1">
                              <a:off x="609600" y="762000"/>
                              <a:ext cx="651255" cy="5238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Zone de texte 82"/>
                          <wps:cNvSpPr txBox="1"/>
                          <wps:spPr>
                            <a:xfrm>
                              <a:off x="0" y="1766888"/>
                              <a:ext cx="457200" cy="209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C40667" w14:textId="3E3067E5" w:rsidR="00AE1DE9" w:rsidRPr="002F1CBC" w:rsidRDefault="00AE1DE9" w:rsidP="00AE1DE9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Origine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Connecteur droit 83"/>
                          <wps:cNvCnPr/>
                          <wps:spPr>
                            <a:xfrm flipH="1">
                              <a:off x="419100" y="1695450"/>
                              <a:ext cx="86995" cy="1143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Zone de texte 85"/>
                          <wps:cNvSpPr txBox="1"/>
                          <wps:spPr>
                            <a:xfrm>
                              <a:off x="2243137" y="1638300"/>
                              <a:ext cx="1090613" cy="209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42361B" w14:textId="7A75FEE5" w:rsidR="00AE1DE9" w:rsidRPr="002F1CBC" w:rsidRDefault="00AE1DE9" w:rsidP="00AE1DE9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Axe des abscisses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Zone de texte 86"/>
                          <wps:cNvSpPr txBox="1"/>
                          <wps:spPr>
                            <a:xfrm>
                              <a:off x="352425" y="-60385"/>
                              <a:ext cx="1090613" cy="209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6732AE" w14:textId="1C0DD6E0" w:rsidR="00AE1DE9" w:rsidRPr="002F1CBC" w:rsidRDefault="00AE1DE9" w:rsidP="00AE1DE9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Axe des ordonnées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Zone de texte 87"/>
                          <wps:cNvSpPr txBox="1"/>
                          <wps:spPr>
                            <a:xfrm>
                              <a:off x="1733550" y="1509713"/>
                              <a:ext cx="223838" cy="209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EB3D24" w14:textId="782E1D5D" w:rsidR="00571417" w:rsidRPr="002F1CBC" w:rsidRDefault="00E83236" w:rsidP="00571417">
                                <w:pPr>
                                  <w:rPr>
                                    <w:color w:val="FF000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Zone de texte 88"/>
                          <wps:cNvSpPr txBox="1"/>
                          <wps:spPr>
                            <a:xfrm>
                              <a:off x="633412" y="2043113"/>
                              <a:ext cx="223838" cy="209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FD2454" w14:textId="3792C432" w:rsidR="00571417" w:rsidRPr="002F1CBC" w:rsidRDefault="00E83236" w:rsidP="00571417">
                                <w:pPr>
                                  <w:rPr>
                                    <w:color w:val="FF000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0" name="Zone de texte 90"/>
                        <wps:cNvSpPr txBox="1"/>
                        <wps:spPr>
                          <a:xfrm>
                            <a:off x="641444" y="880281"/>
                            <a:ext cx="259308" cy="2047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6A518A" w14:textId="251048A5" w:rsidR="00571417" w:rsidRPr="00175341" w:rsidRDefault="0017534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Zone de texte 91"/>
                        <wps:cNvSpPr txBox="1"/>
                        <wps:spPr>
                          <a:xfrm>
                            <a:off x="1139588" y="1357952"/>
                            <a:ext cx="259308" cy="2047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AA1B8D" w14:textId="1F9EF90F" w:rsidR="00571417" w:rsidRPr="00175341" w:rsidRDefault="00175341" w:rsidP="00571417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C3801" id="Groupe 92" o:spid="_x0000_s1026" style="position:absolute;margin-left:12pt;margin-top:1.25pt;width:262.5pt;height:192.65pt;z-index:251715584;mso-height-relative:margin" coordorigin=",-603" coordsize="33337,2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">
                <v:group id="Groupe 89" o:spid="_x0000_s1027" style="position:absolute;top:-603;width:33337;height:24467" coordorigin=",-603" coordsize="33337,2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group id="Groupe 74" o:spid="_x0000_s1028" style="position:absolute;left:2524;top:285;width:25120;height:23579" coordsize="25120,2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3" o:spid="_x0000_s1029" type="#_x0000_t202" style="position:absolute;left:1651;width:382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<v:textbox>
                        <w:txbxContent>
                          <w:p w14:paraId="5FCAB8F3" w14:textId="21810FAE" w:rsidR="00C57559" w:rsidRDefault="00C57559" w:rsidP="00C5755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group id="Groupe 73" o:spid="_x0000_s1030" style="position:absolute;top:2159;width:25120;height:21420" coordsize="25120,2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group id="Groupe 68" o:spid="_x0000_s1031" style="position:absolute;left:1206;width:23914;height:21420" coordsize="23914,2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group id="Groupe 65" o:spid="_x0000_s1032" style="position:absolute;width:23914;height:21420" coordsize="23914,2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<v:group id="Groupe 58" o:spid="_x0000_s1033" style="position:absolute;width:21420;height:21420" coordsize="28581,2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<o:lock v:ext="edit" aspectratio="t"/>
                            <v:group id="Groupe 47" o:spid="_x0000_s1034" style="position:absolute;width:28581;height:28584" coordsize="28581,2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<v:group id="Groupe 44" o:spid="_x0000_s1035" style="position:absolute;width:28581;height:28584" coordsize="28581,2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Connecteur droit avec flèche 39" o:spid="_x0000_s1036" type="#_x0000_t32" style="position:absolute;left:-10546;top:14292;width:28584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" strokecolor="black [3040]">
                                  <v:stroke endarrow="block"/>
                                </v:shape>
                                <v:line id="Connecteur droit 41" o:spid="_x0000_s1037" style="position:absolute;rotation:90;flip:x;visibility:visible;mso-wrap-style:square" from="3671,9698" to="3671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" strokecolor="black [3040]"/>
                                <v:group id="Groupe 37" o:spid="_x0000_s1038" style="position:absolute;top:16773;width:28581;height:1220" coordsize="28584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<v:shape id="Connecteur droit avec flèche 21" o:spid="_x0000_s1039" type="#_x0000_t32" style="position:absolute;top:666;width:285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" strokecolor="black [3040]">
                                    <v:stroke endarrow="block"/>
                                  </v:shape>
                                  <v:line id="Connecteur droit 35" o:spid="_x0000_s1040" style="position:absolute;flip:x;visibility:visible;mso-wrap-style:square" from="11144,0" to="11144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" strokecolor="black [3040]"/>
                                  <v:line id="Connecteur droit 36" o:spid="_x0000_s1041" style="position:absolute;flip:x;visibility:visible;mso-wrap-style:square" from="18288,0" to="18288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" strokecolor="black [3040]"/>
                                </v:group>
                                <v:line id="Connecteur droit 43" o:spid="_x0000_s1042" style="position:absolute;rotation:90;flip:x;visibility:visible;mso-wrap-style:square" from="3778,23820" to="3778,2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" strokecolor="black [3040]"/>
                              </v:group>
                              <v:line id="Connecteur droit 45" o:spid="_x0000_s1043" style="position:absolute;flip:y;visibility:visible;mso-wrap-style:square" from="3746,24447" to="18795,2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" strokecolor="black [3200]">
                                <v:stroke dashstyle="dash"/>
                              </v:line>
                              <v:line id="Connecteur droit 46" o:spid="_x0000_s1044" style="position:absolute;visibility:visible;mso-wrap-style:square" from="18288,17589" to="18288,2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" strokecolor="black [3200]">
                                <v:stroke dashstyle="dash"/>
                              </v:line>
                            </v:group>
                            <v:group id="Groupe 51" o:spid="_x0000_s1045" style="position:absolute;left:3293;top:9846;width:900;height:900" coordsize="9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<v:line id="Connecteur droit 49" o:spid="_x0000_s1046" style="position:absolute;flip:y;visibility:visible;mso-wrap-style:square" from="0,47670" to="90000,47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" strokecolor="black [3040]" strokeweight="1.5pt"/>
                              <v:line id="Connecteur droit 50" o:spid="_x0000_s1047" style="position:absolute;visibility:visible;mso-wrap-style:square" from="43337,0" to="43337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" strokecolor="black [3040]" strokeweight="1.5pt"/>
                            </v:group>
                            <v:group id="Groupe 52" o:spid="_x0000_s1048" style="position:absolute;left:17854;top:23974;width:900;height:900" coordsize="9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<v:line id="Connecteur droit 53" o:spid="_x0000_s1049" style="position:absolute;flip:y;visibility:visible;mso-wrap-style:square" from="0,47670" to="90000,47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" strokecolor="black [3040]" strokeweight="1.5pt"/>
                              <v:line id="Connecteur droit 54" o:spid="_x0000_s1050" style="position:absolute;visibility:visible;mso-wrap-style:square" from="43337,0" to="43337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" strokecolor="black [3040]" strokeweight="1.5pt"/>
                            </v:group>
                            <v:group id="Groupe 55" o:spid="_x0000_s1051" style="position:absolute;left:10704;top:16953;width:900;height:900" coordsize="9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<v:line id="Connecteur droit 56" o:spid="_x0000_s1052" style="position:absolute;flip:y;visibility:visible;mso-wrap-style:square" from="0,47670" to="90000,47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" strokecolor="black [3040]" strokeweight="1.5pt"/>
                              <v:line id="Connecteur droit 57" o:spid="_x0000_s1053" style="position:absolute;visibility:visible;mso-wrap-style:square" from="43337,0" to="43337,9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" strokecolor="black [3040]" strokeweight="1.5pt"/>
                            </v:group>
                          </v:group>
                          <v:shape id="Zone de texte 59" o:spid="_x0000_s1054" type="#_x0000_t202" style="position:absolute;left:20097;top:12001;width:381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    <v:textbox>
                              <w:txbxContent>
                                <w:p w14:paraId="092B9D74" w14:textId="447FA02F" w:rsidR="00C57559" w:rsidRDefault="00C5755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shape id="Zone de texte 64" o:spid="_x0000_s1055" type="#_x0000_t202" style="position:absolute;left:95;top:12573;width:382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  <v:textbox>
                            <w:txbxContent>
                              <w:p w14:paraId="2093490C" w14:textId="582002C7" w:rsidR="00C57559" w:rsidRPr="00175341" w:rsidRDefault="00175341" w:rsidP="00C5755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Zone de texte 66" o:spid="_x0000_s1056" type="#_x0000_t202" style="position:absolute;top:16891;width:495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<v:textbox>
                          <w:txbxContent>
                            <w:p w14:paraId="479A1F0E" w14:textId="5BDEE824" w:rsidR="002F1CBC" w:rsidRDefault="002F1CB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69" o:spid="_x0000_s1057" type="#_x0000_t202" style="position:absolute;left:508;top:6350;width:495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<v:textbox>
                          <w:txbxContent>
                            <w:p w14:paraId="70273D98" w14:textId="09E8648E" w:rsidR="002F1CBC" w:rsidRPr="00175341" w:rsidRDefault="00175341" w:rsidP="002F1CBC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70" o:spid="_x0000_s1058" type="#_x0000_t202" style="position:absolute;left:7048;top:13144;width:495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<v:textbox>
                          <w:txbxContent>
                            <w:p w14:paraId="5A4A1232" w14:textId="5EF0633A" w:rsidR="002F1CBC" w:rsidRPr="00175341" w:rsidRDefault="00175341" w:rsidP="002F1CBC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71" o:spid="_x0000_s1059" type="#_x0000_t202" style="position:absolute;left:12255;top:13081;width:495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6C5F32A8" w14:textId="64B1C22B" w:rsidR="002F1CBC" w:rsidRDefault="002F1CBC" w:rsidP="002F1CB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72" o:spid="_x0000_s1060" type="#_x0000_t202" style="position:absolute;left:13462;top:17018;width:495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<v:textbox>
                          <w:txbxContent>
                            <w:p w14:paraId="2AE1C8BA" w14:textId="0044A7D0" w:rsidR="002F1CBC" w:rsidRDefault="002F1CBC" w:rsidP="002F1CB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v:line id="Connecteur droit 75" o:spid="_x0000_s1061" style="position:absolute;visibility:visible;mso-wrap-style:square" from="6572,16097" to="11972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" strokecolor="red" strokeweight="2.25pt"/>
                  <v:line id="Connecteur droit 76" o:spid="_x0000_s1062" style="position:absolute;visibility:visible;mso-wrap-style:square" from="6048,10191" to="6048,1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" strokecolor="red" strokeweight="2.25pt"/>
                  <v:shape id="Zone de texte 77" o:spid="_x0000_s1063" type="#_x0000_t202" style="position:absolute;left:7477;top:16144;width:409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  <v:textbox inset="0,0,0,0">
                      <w:txbxContent>
                        <w:p w14:paraId="644BA919" w14:textId="44148925" w:rsidR="002F1CBC" w:rsidRPr="002F1CBC" w:rsidRDefault="002F1CBC">
                          <w:pPr>
                            <w:rPr>
                              <w:color w:val="FF0000"/>
                            </w:rPr>
                          </w:pPr>
                          <w:r w:rsidRPr="002F1CBC">
                            <w:rPr>
                              <w:color w:val="FF0000"/>
                            </w:rPr>
                            <w:t>1,5 cm</w:t>
                          </w:r>
                        </w:p>
                      </w:txbxContent>
                    </v:textbox>
                  </v:shape>
                  <v:shape id="Zone de texte 78" o:spid="_x0000_s1064" type="#_x0000_t202" style="position:absolute;left:1666;top:12049;width:409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  <v:textbox inset="0,0,0,0">
                      <w:txbxContent>
                        <w:p w14:paraId="55416DA5" w14:textId="77777777" w:rsidR="00AE1DE9" w:rsidRPr="002F1CBC" w:rsidRDefault="00AE1DE9" w:rsidP="00AE1DE9">
                          <w:pPr>
                            <w:rPr>
                              <w:color w:val="FF0000"/>
                            </w:rPr>
                          </w:pPr>
                          <w:r w:rsidRPr="002F1CBC">
                            <w:rPr>
                              <w:color w:val="FF0000"/>
                            </w:rPr>
                            <w:t>1,5 cm</w:t>
                          </w:r>
                        </w:p>
                      </w:txbxContent>
                    </v:textbox>
                  </v:shape>
                  <v:shape id="Zone de texte 79" o:spid="_x0000_s1065" type="#_x0000_t202" style="position:absolute;left:12906;top:6000;width:11287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  <v:textbox inset="0,0,0,0">
                      <w:txbxContent>
                        <w:p w14:paraId="4AF3B36B" w14:textId="39429821" w:rsidR="00AE1DE9" w:rsidRPr="002F1CBC" w:rsidRDefault="00AE1DE9" w:rsidP="00AE1DE9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unités de longueur</w:t>
                          </w:r>
                        </w:p>
                      </w:txbxContent>
                    </v:textbox>
                  </v:shape>
                  <v:line id="Connecteur droit 80" o:spid="_x0000_s1066" style="position:absolute;flip:x;visibility:visible;mso-wrap-style:square" from="9477,7810" to="13046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" strokecolor="red"/>
                  <v:line id="Connecteur droit 81" o:spid="_x0000_s1067" style="position:absolute;flip:x;visibility:visible;mso-wrap-style:square" from="6096,7620" to="12608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" strokecolor="red"/>
                  <v:shape id="Zone de texte 82" o:spid="_x0000_s1068" type="#_x0000_t202" style="position:absolute;top:17668;width:4572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  <v:textbox inset="0,0,0,0">
                      <w:txbxContent>
                        <w:p w14:paraId="52C40667" w14:textId="3E3067E5" w:rsidR="00AE1DE9" w:rsidRPr="002F1CBC" w:rsidRDefault="00AE1DE9" w:rsidP="00AE1DE9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Origine</w:t>
                          </w:r>
                        </w:p>
                      </w:txbxContent>
                    </v:textbox>
                  </v:shape>
                  <v:line id="Connecteur droit 83" o:spid="_x0000_s1069" style="position:absolute;flip:x;visibility:visible;mso-wrap-style:square" from="4191,16954" to="5060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" strokecolor="red"/>
                  <v:shape id="Zone de texte 85" o:spid="_x0000_s1070" type="#_x0000_t202" style="position:absolute;left:22431;top:16383;width:1090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FVxQAAANsAAAAPAAAAZHJzL2Rvd25yZXYueG1sRI9fa8JA&#10;EMTfC36HY4W+1YuFFk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AU7WFVxQAAANsAAAAP&#10;AAAAAAAAAAAAAAAAAAcCAABkcnMvZG93bnJldi54bWxQSwUGAAAAAAMAAwC3AAAA+QIAAAAA&#10;" filled="f" stroked="f" strokeweight=".5pt">
                    <v:textbox inset="0,0,0,0">
                      <w:txbxContent>
                        <w:p w14:paraId="3C42361B" w14:textId="7A75FEE5" w:rsidR="00AE1DE9" w:rsidRPr="002F1CBC" w:rsidRDefault="00AE1DE9" w:rsidP="00AE1DE9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Axe des abscisses</w:t>
                          </w:r>
                        </w:p>
                      </w:txbxContent>
                    </v:textbox>
                  </v:shape>
                  <v:shape id="Zone de texte 86" o:spid="_x0000_s1071" type="#_x0000_t202" style="position:absolute;left:3524;top:-603;width:10906;height:2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  <v:textbox inset="0,0,0,0">
                      <w:txbxContent>
                        <w:p w14:paraId="716732AE" w14:textId="1C0DD6E0" w:rsidR="00AE1DE9" w:rsidRPr="002F1CBC" w:rsidRDefault="00AE1DE9" w:rsidP="00AE1DE9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Axe des ordonnées</w:t>
                          </w:r>
                        </w:p>
                      </w:txbxContent>
                    </v:textbox>
                  </v:shape>
                  <v:shape id="Zone de texte 87" o:spid="_x0000_s1072" type="#_x0000_t202" style="position:absolute;left:17335;top:15097;width:2238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  <v:textbox inset="0,0,0,0">
                      <w:txbxContent>
                        <w:p w14:paraId="71EB3D24" w14:textId="782E1D5D" w:rsidR="00571417" w:rsidRPr="002F1CBC" w:rsidRDefault="00E83236" w:rsidP="00571417">
                          <w:pPr>
                            <w:rPr>
                              <w:color w:val="FF000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Zone de texte 88" o:spid="_x0000_s1073" type="#_x0000_t202" style="position:absolute;left:6334;top:20431;width:2238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  <v:textbox inset="0,0,0,0">
                      <w:txbxContent>
                        <w:p w14:paraId="74FD2454" w14:textId="3792C432" w:rsidR="00571417" w:rsidRPr="002F1CBC" w:rsidRDefault="00E83236" w:rsidP="00571417">
                          <w:pPr>
                            <w:rPr>
                              <w:color w:val="FF000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shape id="Zone de texte 90" o:spid="_x0000_s1074" type="#_x0000_t202" style="position:absolute;left:6414;top:8802;width:2593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" filled="f" stroked="f" strokeweight=".5pt">
                  <v:textbox inset="0,0,0,0">
                    <w:txbxContent>
                      <w:p w14:paraId="0D6A518A" w14:textId="251048A5" w:rsidR="00571417" w:rsidRPr="00175341" w:rsidRDefault="0017534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J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91" o:spid="_x0000_s1075" type="#_x0000_t202" style="position:absolute;left:11395;top:13579;width:2593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14:paraId="7AAA1B8D" w14:textId="1F9EF90F" w:rsidR="00571417" w:rsidRPr="00175341" w:rsidRDefault="00175341" w:rsidP="00571417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27EA6743" w14:textId="67701C24" w:rsidR="0089765A" w:rsidRDefault="0089765A" w:rsidP="00274341">
      <w:pPr>
        <w:spacing w:before="120" w:after="0"/>
        <w:rPr>
          <w:rFonts w:cstheme="minorHAnsi"/>
        </w:rPr>
      </w:pPr>
    </w:p>
    <w:p w14:paraId="14F3B92A" w14:textId="1D53B047" w:rsidR="0089765A" w:rsidRDefault="0089765A" w:rsidP="00274341">
      <w:pPr>
        <w:spacing w:before="120" w:after="0"/>
        <w:rPr>
          <w:rFonts w:cstheme="minorHAnsi"/>
        </w:rPr>
      </w:pPr>
    </w:p>
    <w:p w14:paraId="2D3E7EC3" w14:textId="3B9A1CB5" w:rsidR="0089765A" w:rsidRDefault="0089765A" w:rsidP="00274341">
      <w:pPr>
        <w:spacing w:before="120" w:after="0"/>
        <w:rPr>
          <w:rFonts w:cstheme="minorHAnsi"/>
        </w:rPr>
      </w:pPr>
    </w:p>
    <w:p w14:paraId="623B2801" w14:textId="20F5677E" w:rsidR="0089765A" w:rsidRDefault="0089765A" w:rsidP="00274341">
      <w:pPr>
        <w:spacing w:before="120" w:after="0"/>
        <w:rPr>
          <w:rFonts w:cstheme="minorHAnsi"/>
        </w:rPr>
      </w:pPr>
    </w:p>
    <w:p w14:paraId="03157591" w14:textId="0BED0DBB" w:rsidR="0089765A" w:rsidRDefault="0089765A" w:rsidP="00274341">
      <w:pPr>
        <w:spacing w:before="120" w:after="0"/>
        <w:rPr>
          <w:rFonts w:cstheme="minorHAnsi"/>
        </w:rPr>
      </w:pPr>
    </w:p>
    <w:p w14:paraId="1E6ADC24" w14:textId="494FA826" w:rsidR="0089765A" w:rsidRDefault="0089765A" w:rsidP="00274341">
      <w:pPr>
        <w:spacing w:before="120" w:after="0"/>
        <w:rPr>
          <w:rFonts w:cstheme="minorHAnsi"/>
        </w:rPr>
      </w:pPr>
    </w:p>
    <w:p w14:paraId="0DF30698" w14:textId="46CB9940" w:rsidR="0089765A" w:rsidRDefault="0089765A" w:rsidP="00274341">
      <w:pPr>
        <w:spacing w:before="120" w:after="0"/>
        <w:rPr>
          <w:rFonts w:cstheme="minorHAnsi"/>
        </w:rPr>
      </w:pPr>
    </w:p>
    <w:p w14:paraId="13A3EF01" w14:textId="6D5A820B" w:rsidR="0089765A" w:rsidRDefault="0089765A" w:rsidP="00274341">
      <w:pPr>
        <w:spacing w:before="120" w:after="0"/>
        <w:rPr>
          <w:rFonts w:cstheme="minorHAnsi"/>
        </w:rPr>
      </w:pPr>
    </w:p>
    <w:p w14:paraId="1C48997E" w14:textId="1826C43C" w:rsidR="0089765A" w:rsidRDefault="0089765A" w:rsidP="00274341">
      <w:pPr>
        <w:spacing w:before="120" w:after="0"/>
        <w:rPr>
          <w:rFonts w:cstheme="minorHAnsi"/>
        </w:rPr>
      </w:pPr>
    </w:p>
    <w:p w14:paraId="27D05453" w14:textId="31FBE914" w:rsidR="00683DC2" w:rsidRDefault="00571417" w:rsidP="00274341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repère représenté ci-dessus est le repère </w:t>
      </w:r>
      <m:oMath>
        <m:r>
          <w:rPr>
            <w:rFonts w:ascii="Cambria Math" w:hAnsi="Cambria Math" w:cstheme="minorHAnsi"/>
          </w:rPr>
          <m:t>(O, I, J)</m:t>
        </m:r>
      </m:oMath>
      <w:r>
        <w:rPr>
          <w:rFonts w:cstheme="minorHAnsi"/>
        </w:rPr>
        <w:t xml:space="preserve"> où</w:t>
      </w:r>
      <w:r w:rsidRPr="00571417">
        <w:rPr>
          <w:rFonts w:cstheme="minorHAnsi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O</m:t>
        </m:r>
      </m:oMath>
      <w:r>
        <w:rPr>
          <w:rFonts w:cstheme="minorHAnsi"/>
        </w:rPr>
        <w:t xml:space="preserve"> est </w:t>
      </w:r>
      <w:r w:rsidRPr="00571417">
        <w:rPr>
          <w:rFonts w:cstheme="minorHAnsi"/>
          <w:b/>
          <w:bCs/>
        </w:rPr>
        <w:t xml:space="preserve">l'origine </w:t>
      </w:r>
      <w:r>
        <w:rPr>
          <w:rFonts w:cstheme="minorHAnsi"/>
        </w:rPr>
        <w:t xml:space="preserve">du repère et </w:t>
      </w:r>
      <m:oMath>
        <m:r>
          <m:rPr>
            <m:sty m:val="bi"/>
          </m:rPr>
          <w:rPr>
            <w:rFonts w:ascii="Cambria Math" w:hAnsi="Cambria Math" w:cstheme="minorHAnsi"/>
          </w:rPr>
          <m:t>I</m:t>
        </m:r>
      </m:oMath>
      <w:r>
        <w:rPr>
          <w:rFonts w:cstheme="minorHAnsi"/>
        </w:rPr>
        <w:t xml:space="preserve"> et</w:t>
      </w:r>
      <w:r w:rsidRPr="00571417">
        <w:rPr>
          <w:rFonts w:cstheme="minorHAnsi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J</m:t>
        </m:r>
      </m:oMath>
      <w:r>
        <w:rPr>
          <w:rFonts w:cstheme="minorHAnsi"/>
        </w:rPr>
        <w:t xml:space="preserve"> sont les points associés aux </w:t>
      </w:r>
      <w:r w:rsidRPr="00571417">
        <w:rPr>
          <w:rFonts w:cstheme="minorHAnsi"/>
          <w:b/>
          <w:bCs/>
        </w:rPr>
        <w:t xml:space="preserve">graduations </w:t>
      </w:r>
      <m:oMath>
        <m:r>
          <m:rPr>
            <m:sty m:val="bi"/>
          </m:rPr>
          <w:rPr>
            <w:rFonts w:ascii="Cambria Math" w:hAnsi="Cambria Math" w:cstheme="minorHAnsi"/>
          </w:rPr>
          <m:t>1</m:t>
        </m:r>
      </m:oMath>
      <w:r w:rsidRPr="00571417">
        <w:rPr>
          <w:rFonts w:cstheme="minorHAnsi"/>
          <w:b/>
          <w:bCs/>
        </w:rPr>
        <w:t xml:space="preserve"> sur l'axe des abscisses</w:t>
      </w:r>
      <w:r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(Ox)</m:t>
        </m:r>
      </m:oMath>
      <w:r>
        <w:rPr>
          <w:rFonts w:cstheme="minorHAnsi"/>
        </w:rPr>
        <w:t xml:space="preserve"> </w:t>
      </w:r>
      <w:r w:rsidRPr="00571417">
        <w:rPr>
          <w:rFonts w:cstheme="minorHAnsi"/>
          <w:b/>
          <w:bCs/>
        </w:rPr>
        <w:t>et sur</w:t>
      </w:r>
      <w:r>
        <w:rPr>
          <w:rFonts w:cstheme="minorHAnsi"/>
        </w:rPr>
        <w:t xml:space="preserve"> </w:t>
      </w:r>
      <w:r w:rsidRPr="00571417">
        <w:rPr>
          <w:rFonts w:cstheme="minorHAnsi"/>
          <w:b/>
          <w:bCs/>
        </w:rPr>
        <w:t>l'axe des ordonnées</w:t>
      </w:r>
      <w:r>
        <w:rPr>
          <w:rFonts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Oy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5B57A9E1" w14:textId="7F431639" w:rsidR="00571417" w:rsidRDefault="00571417" w:rsidP="00274341">
      <w:pPr>
        <w:spacing w:before="120" w:after="0"/>
        <w:rPr>
          <w:rFonts w:cstheme="minorHAnsi"/>
        </w:rPr>
      </w:pPr>
    </w:p>
    <w:p w14:paraId="4BB8925A" w14:textId="0D42A50F" w:rsidR="00571417" w:rsidRDefault="00571417" w:rsidP="00274341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Le repère </w:t>
      </w:r>
      <m:oMath>
        <m:r>
          <w:rPr>
            <w:rFonts w:ascii="Cambria Math" w:hAnsi="Cambria Math" w:cstheme="minorHAnsi"/>
          </w:rPr>
          <m:t>(O, I, J)</m:t>
        </m:r>
      </m:oMath>
      <w:r>
        <w:rPr>
          <w:rFonts w:cstheme="minorHAnsi"/>
        </w:rPr>
        <w:t xml:space="preserve"> est orthonormé ce qui signifie :</w:t>
      </w:r>
    </w:p>
    <w:p w14:paraId="50C2E1AD" w14:textId="531FB4CD" w:rsidR="00571417" w:rsidRDefault="00E83236" w:rsidP="00274341">
      <w:pPr>
        <w:spacing w:before="120" w:after="0"/>
        <w:rPr>
          <w:rFonts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</w:rPr>
                    <m:t>(OI)⊥(OJ)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OI=1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OJ=1</m:t>
                  </m:r>
                </m:e>
              </m:eqArr>
            </m:e>
          </m:d>
        </m:oMath>
      </m:oMathPara>
    </w:p>
    <w:p w14:paraId="2D388458" w14:textId="5F9A95AA" w:rsidR="0024112C" w:rsidRDefault="00571417" w:rsidP="00274341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L'unité de longueur </w:t>
      </w:r>
      <w:r w:rsidR="00175341">
        <w:rPr>
          <w:rFonts w:cstheme="minorHAnsi"/>
        </w:rPr>
        <w:t xml:space="preserve">pour ce graphique </w:t>
      </w:r>
      <w:r>
        <w:rPr>
          <w:rFonts w:cstheme="minorHAnsi"/>
        </w:rPr>
        <w:t xml:space="preserve">est </w:t>
      </w:r>
      <m:oMath>
        <m:r>
          <w:rPr>
            <w:rFonts w:ascii="Cambria Math" w:hAnsi="Cambria Math" w:cstheme="minorHAnsi"/>
          </w:rPr>
          <m:t>1,5 cm</m:t>
        </m:r>
      </m:oMath>
      <w:r w:rsidR="0024112C">
        <w:rPr>
          <w:rFonts w:cstheme="minorHAnsi"/>
        </w:rPr>
        <w:t>.</w:t>
      </w:r>
    </w:p>
    <w:p w14:paraId="564B5EDA" w14:textId="76D3689C" w:rsidR="00571417" w:rsidRDefault="0024112C" w:rsidP="00274341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Cela signifie que l'on place la graduation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cstheme="minorHAnsi"/>
        </w:rPr>
        <w:t xml:space="preserve"> à </w:t>
      </w:r>
      <m:oMath>
        <m:r>
          <w:rPr>
            <w:rFonts w:ascii="Cambria Math" w:hAnsi="Cambria Math" w:cstheme="minorHAnsi"/>
          </w:rPr>
          <m:t>1,5 cm</m:t>
        </m:r>
      </m:oMath>
      <w:r>
        <w:rPr>
          <w:rFonts w:cstheme="minorHAnsi"/>
        </w:rPr>
        <w:t xml:space="preserve"> de la graduation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cstheme="minorHAnsi"/>
        </w:rPr>
        <w:t>.</w:t>
      </w:r>
    </w:p>
    <w:p w14:paraId="6A1364B7" w14:textId="2761214F" w:rsidR="00571417" w:rsidRDefault="00571417" w:rsidP="00274341">
      <w:pPr>
        <w:spacing w:before="120" w:after="0"/>
        <w:rPr>
          <w:rFonts w:cstheme="minorHAnsi"/>
        </w:rPr>
      </w:pPr>
    </w:p>
    <w:p w14:paraId="54479842" w14:textId="56C45548" w:rsidR="0024112C" w:rsidRDefault="0024112C" w:rsidP="00274341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On dit : "On considère le repère orthonormé </w:t>
      </w:r>
      <m:oMath>
        <m:r>
          <w:rPr>
            <w:rFonts w:ascii="Cambria Math" w:hAnsi="Cambria Math" w:cstheme="minorHAnsi"/>
          </w:rPr>
          <m:t>(O, I, J)</m:t>
        </m:r>
      </m:oMath>
      <w:r>
        <w:rPr>
          <w:rFonts w:cstheme="minorHAnsi"/>
        </w:rPr>
        <w:t xml:space="preserve"> d'unité 1,5 cm."</w:t>
      </w:r>
    </w:p>
    <w:p w14:paraId="43133747" w14:textId="19742667" w:rsidR="0024112C" w:rsidRDefault="0024112C" w:rsidP="00274341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Dans ce repère, le point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a pour coordonnées </w:t>
      </w:r>
      <m:oMath>
        <m:r>
          <w:rPr>
            <w:rFonts w:ascii="Cambria Math" w:hAnsi="Cambria Math" w:cstheme="minorHAnsi"/>
          </w:rPr>
          <m:t>(2 ; -1)</m:t>
        </m:r>
      </m:oMath>
      <w:r>
        <w:rPr>
          <w:rFonts w:cstheme="minorHAnsi"/>
        </w:rPr>
        <w:t xml:space="preserve">. On note </w:t>
      </w:r>
      <m:oMath>
        <m:r>
          <m:rPr>
            <m:sty m:val="bi"/>
          </m:rPr>
          <w:rPr>
            <w:rFonts w:ascii="Cambria Math" w:hAnsi="Cambria Math" w:cstheme="minorHAnsi"/>
          </w:rPr>
          <m:t>A(2 ; -1)</m:t>
        </m:r>
      </m:oMath>
      <w:r w:rsidRPr="0024112C">
        <w:rPr>
          <w:rFonts w:cstheme="minorHAnsi"/>
          <w:b/>
          <w:bCs/>
        </w:rPr>
        <w:t>.</w:t>
      </w:r>
    </w:p>
    <w:p w14:paraId="17557410" w14:textId="64527A02" w:rsidR="0024112C" w:rsidRPr="0024112C" w:rsidRDefault="0024112C" w:rsidP="0024112C">
      <w:pPr>
        <w:pStyle w:val="Paragraphedeliste"/>
        <w:numPr>
          <w:ilvl w:val="0"/>
          <w:numId w:val="20"/>
        </w:num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 xml:space="preserve"> 2</m:t>
        </m:r>
      </m:oMath>
      <w:r>
        <w:rPr>
          <w:rFonts w:cstheme="minorHAnsi"/>
        </w:rPr>
        <w:t xml:space="preserve"> </w:t>
      </w:r>
      <w:r w:rsidRPr="0024112C">
        <w:rPr>
          <w:rFonts w:cstheme="minorHAnsi"/>
        </w:rPr>
        <w:t xml:space="preserve">est l'abscisse de </w:t>
      </w:r>
      <m:oMath>
        <m:r>
          <w:rPr>
            <w:rFonts w:ascii="Cambria Math" w:hAnsi="Cambria Math" w:cstheme="minorHAnsi"/>
          </w:rPr>
          <m:t>A</m:t>
        </m:r>
      </m:oMath>
      <w:r w:rsidRPr="0024112C">
        <w:rPr>
          <w:rFonts w:cstheme="minorHAnsi"/>
        </w:rPr>
        <w:t xml:space="preserve">. On note </w:t>
      </w:r>
      <m:oMath>
        <m:sSub>
          <m:sSubPr>
            <m:ctrlPr>
              <w:rPr>
                <w:rFonts w:ascii="Cambria Math" w:hAnsi="Cambria Math" w:cstheme="minorHAnsi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A</m:t>
            </m:r>
          </m:sub>
        </m:sSub>
        <m:r>
          <m:rPr>
            <m:sty m:val="b"/>
          </m:rPr>
          <w:rPr>
            <w:rFonts w:ascii="Cambria Math" w:hAnsi="Cambria Math" w:cstheme="minorHAnsi"/>
          </w:rPr>
          <m:t>=2</m:t>
        </m:r>
        <m:r>
          <m:rPr>
            <m:sty m:val="p"/>
          </m:rPr>
          <w:rPr>
            <w:rFonts w:ascii="Cambria Math" w:hAnsi="Cambria Math" w:cstheme="minorHAnsi"/>
          </w:rPr>
          <m:t>.</m:t>
        </m:r>
      </m:oMath>
    </w:p>
    <w:p w14:paraId="735E96BF" w14:textId="24450D59" w:rsidR="0024112C" w:rsidRPr="0024112C" w:rsidRDefault="0024112C" w:rsidP="0024112C">
      <w:pPr>
        <w:pStyle w:val="Paragraphedeliste"/>
        <w:numPr>
          <w:ilvl w:val="0"/>
          <w:numId w:val="20"/>
        </w:num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-1</m:t>
        </m:r>
      </m:oMath>
      <w:r w:rsidRPr="0024112C">
        <w:rPr>
          <w:rFonts w:cstheme="minorHAnsi"/>
        </w:rPr>
        <w:t xml:space="preserve"> est l'ordonnée de </w:t>
      </w:r>
      <m:oMath>
        <m:r>
          <w:rPr>
            <w:rFonts w:ascii="Cambria Math" w:hAnsi="Cambria Math" w:cstheme="minorHAnsi"/>
          </w:rPr>
          <m:t>A</m:t>
        </m:r>
      </m:oMath>
      <w:r w:rsidRPr="0024112C">
        <w:rPr>
          <w:rFonts w:cstheme="minorHAnsi"/>
        </w:rPr>
        <w:t xml:space="preserve">. On note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=-1</m:t>
        </m:r>
        <m:r>
          <w:rPr>
            <w:rFonts w:ascii="Cambria Math" w:hAnsi="Cambria Math" w:cstheme="minorHAnsi"/>
          </w:rPr>
          <m:t>.</m:t>
        </m:r>
      </m:oMath>
    </w:p>
    <w:p w14:paraId="55699634" w14:textId="02B99AFF" w:rsidR="0024112C" w:rsidRDefault="00175341" w:rsidP="00274341">
      <w:pPr>
        <w:spacing w:before="120" w:after="0"/>
        <w:rPr>
          <w:rFonts w:cstheme="minorHAnsi"/>
        </w:rPr>
      </w:pPr>
      <w:r>
        <w:rPr>
          <w:rFonts w:cstheme="minorHAnsi"/>
        </w:rPr>
        <w:t>On aurait pu choisir une autre unité de longueur pour faire le graphique.</w:t>
      </w:r>
    </w:p>
    <w:p w14:paraId="74E56491" w14:textId="77777777" w:rsidR="00ED1B87" w:rsidRDefault="00ED1B87" w:rsidP="00274341">
      <w:pPr>
        <w:spacing w:before="120" w:after="0"/>
        <w:rPr>
          <w:rFonts w:cstheme="minorHAnsi"/>
        </w:rPr>
      </w:pPr>
    </w:p>
    <w:p w14:paraId="0A315B74" w14:textId="7F0CCCEB" w:rsidR="00251E14" w:rsidRPr="00177583" w:rsidRDefault="00251E14" w:rsidP="00D95220">
      <w:pPr>
        <w:pStyle w:val="Titre1"/>
        <w:keepNext/>
        <w:keepLines/>
        <w:spacing w:before="240" w:line="259" w:lineRule="auto"/>
        <w:contextualSpacing w:val="0"/>
      </w:pPr>
      <w:bookmarkStart w:id="1" w:name="_Toc76227507"/>
      <w:r w:rsidRPr="00177583">
        <w:t>C</w:t>
      </w:r>
      <w:r w:rsidR="00683DC2">
        <w:t>oordonnées du milieu d'un segment</w:t>
      </w:r>
      <w:bookmarkEnd w:id="1"/>
    </w:p>
    <w:p w14:paraId="7C345AB9" w14:textId="0E17B60C" w:rsidR="00683DC2" w:rsidRPr="00683DC2" w:rsidRDefault="00683DC2" w:rsidP="00683DC2">
      <w:pPr>
        <w:pStyle w:val="Titre2"/>
      </w:pPr>
      <w:bookmarkStart w:id="2" w:name="_Toc76227508"/>
      <w:r w:rsidRPr="00683DC2">
        <w:t>Découverte</w:t>
      </w:r>
      <w:bookmarkEnd w:id="2"/>
    </w:p>
    <w:p w14:paraId="2350A908" w14:textId="4585323D" w:rsidR="00683DC2" w:rsidRDefault="0024112C" w:rsidP="00F302D5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On se place dans un repère orthonormé </w:t>
      </w:r>
      <m:oMath>
        <m:r>
          <w:rPr>
            <w:rFonts w:ascii="Cambria Math" w:hAnsi="Cambria Math" w:cstheme="minorHAnsi"/>
          </w:rPr>
          <m:t>(O, I, J)</m:t>
        </m:r>
      </m:oMath>
      <w:r>
        <w:rPr>
          <w:rFonts w:cstheme="minorHAnsi"/>
        </w:rPr>
        <w:t xml:space="preserve"> d'unité 1 cm.</w:t>
      </w:r>
    </w:p>
    <w:p w14:paraId="21E53B1C" w14:textId="4E7FDBCB" w:rsidR="0024112C" w:rsidRDefault="00175341" w:rsidP="00F302D5">
      <w:pPr>
        <w:spacing w:before="120" w:after="0"/>
        <w:rPr>
          <w:rFonts w:cstheme="minorHAns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211524B" wp14:editId="79028F18">
                <wp:simplePos x="0" y="0"/>
                <wp:positionH relativeFrom="column">
                  <wp:posOffset>49111</wp:posOffset>
                </wp:positionH>
                <wp:positionV relativeFrom="paragraph">
                  <wp:posOffset>471805</wp:posOffset>
                </wp:positionV>
                <wp:extent cx="5580979" cy="1716505"/>
                <wp:effectExtent l="0" t="0" r="1270" b="0"/>
                <wp:wrapNone/>
                <wp:docPr id="110" name="Groupe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979" cy="1716505"/>
                          <a:chOff x="0" y="0"/>
                          <a:chExt cx="5581274" cy="1716574"/>
                        </a:xfrm>
                      </wpg:grpSpPr>
                      <wps:wsp>
                        <wps:cNvPr id="104" name="Zone de texte 104"/>
                        <wps:cNvSpPr txBox="1"/>
                        <wps:spPr>
                          <a:xfrm>
                            <a:off x="1380226" y="1354347"/>
                            <a:ext cx="370936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3F34C3" w14:textId="7D88ACC9" w:rsidR="00050F50" w:rsidRDefault="00050F5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Zone de texte 105"/>
                        <wps:cNvSpPr txBox="1"/>
                        <wps:spPr>
                          <a:xfrm>
                            <a:off x="3303901" y="1345705"/>
                            <a:ext cx="37084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0554BA" w14:textId="77777777" w:rsidR="00050F50" w:rsidRDefault="00050F50" w:rsidP="00050F5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Zone de texte 106"/>
                        <wps:cNvSpPr txBox="1"/>
                        <wps:spPr>
                          <a:xfrm>
                            <a:off x="5210338" y="1362891"/>
                            <a:ext cx="370936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CC143E" w14:textId="77777777" w:rsidR="00050F50" w:rsidRDefault="00050F50" w:rsidP="00050F5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Zone de texte 107"/>
                        <wps:cNvSpPr txBox="1"/>
                        <wps:spPr>
                          <a:xfrm>
                            <a:off x="0" y="8627"/>
                            <a:ext cx="370936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634DD3" w14:textId="4387AEF3" w:rsidR="00050F50" w:rsidRDefault="00050F50" w:rsidP="00050F5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Zone de texte 108"/>
                        <wps:cNvSpPr txBox="1"/>
                        <wps:spPr>
                          <a:xfrm>
                            <a:off x="3821502" y="0"/>
                            <a:ext cx="370936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051A06" w14:textId="77777777" w:rsidR="00050F50" w:rsidRDefault="00050F50" w:rsidP="00050F5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Zone de texte 109"/>
                        <wps:cNvSpPr txBox="1"/>
                        <wps:spPr>
                          <a:xfrm>
                            <a:off x="1906437" y="0"/>
                            <a:ext cx="370936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5549BC" w14:textId="77777777" w:rsidR="00050F50" w:rsidRDefault="00050F50" w:rsidP="00050F5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1524B" id="Groupe 110" o:spid="_x0000_s1076" style="position:absolute;margin-left:3.85pt;margin-top:37.15pt;width:439.45pt;height:135.15pt;z-index:251728896;mso-width-relative:margin;mso-height-relative:margin" coordsize="55812,1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">
                <v:shape id="Zone de texte 104" o:spid="_x0000_s1077" type="#_x0000_t202" style="position:absolute;left:13802;top:13543;width:3709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14:paraId="443F34C3" w14:textId="7D88ACC9" w:rsidR="00050F50" w:rsidRDefault="00050F5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05" o:spid="_x0000_s1078" type="#_x0000_t202" style="position:absolute;left:33039;top:13457;width:3708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6zxAAAANwAAAAPAAAAZHJzL2Rvd25yZXYueG1sRE9LSwMx&#10;EL4L/Q9hCt5sUk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GAWbrPEAAAA3AAAAA8A&#10;AAAAAAAAAAAAAAAABwIAAGRycy9kb3ducmV2LnhtbFBLBQYAAAAAAwADALcAAAD4AgAAAAA=&#10;" filled="f" stroked="f" strokeweight=".5pt">
                  <v:textbox inset="0,0,0,0">
                    <w:txbxContent>
                      <w:p w14:paraId="7E0554BA" w14:textId="77777777" w:rsidR="00050F50" w:rsidRDefault="00050F50" w:rsidP="00050F5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06" o:spid="_x0000_s1079" type="#_x0000_t202" style="position:absolute;left:52103;top:13628;width:3709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" filled="f" stroked="f" strokeweight=".5pt">
                  <v:textbox inset="0,0,0,0">
                    <w:txbxContent>
                      <w:p w14:paraId="5DCC143E" w14:textId="77777777" w:rsidR="00050F50" w:rsidRDefault="00050F50" w:rsidP="00050F5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07" o:spid="_x0000_s1080" type="#_x0000_t202" style="position:absolute;top:86;width:3709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14:paraId="13634DD3" w14:textId="4387AEF3" w:rsidR="00050F50" w:rsidRDefault="00050F50" w:rsidP="00050F5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08" o:spid="_x0000_s1081" type="#_x0000_t202" style="position:absolute;left:38215;width:3709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<v:textbox inset="0,0,0,0">
                    <w:txbxContent>
                      <w:p w14:paraId="01051A06" w14:textId="77777777" w:rsidR="00050F50" w:rsidRDefault="00050F50" w:rsidP="00050F5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09" o:spid="_x0000_s1082" type="#_x0000_t202" style="position:absolute;left:19064;width:3709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" filled="f" stroked="f" strokeweight=".5pt">
                  <v:textbox inset="0,0,0,0">
                    <w:txbxContent>
                      <w:p w14:paraId="395549BC" w14:textId="77777777" w:rsidR="00050F50" w:rsidRDefault="00050F50" w:rsidP="00050F5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</w:rPr>
        <w:t>Conjectur</w:t>
      </w:r>
      <w:r w:rsidR="0024112C">
        <w:rPr>
          <w:rFonts w:cstheme="minorHAnsi"/>
        </w:rPr>
        <w:t>er</w:t>
      </w:r>
      <w:r>
        <w:rPr>
          <w:rStyle w:val="Appelnotedebasdep"/>
          <w:rFonts w:cstheme="minorHAnsi"/>
        </w:rPr>
        <w:footnoteReference w:id="1"/>
      </w:r>
      <w:r w:rsidR="0024112C">
        <w:rPr>
          <w:rFonts w:cstheme="minorHAnsi"/>
        </w:rPr>
        <w:t xml:space="preserve"> les coordonnées du point </w:t>
      </w:r>
      <m:oMath>
        <m:r>
          <w:rPr>
            <w:rFonts w:ascii="Cambria Math" w:hAnsi="Cambria Math" w:cstheme="minorHAnsi"/>
          </w:rPr>
          <m:t>K</m:t>
        </m:r>
      </m:oMath>
      <w:r w:rsidR="0024112C">
        <w:rPr>
          <w:rFonts w:cstheme="minorHAnsi"/>
        </w:rPr>
        <w:t xml:space="preserve"> qui est le milieu du segment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AB</m:t>
            </m:r>
          </m:e>
        </m:d>
      </m:oMath>
      <w:r w:rsidR="0024112C">
        <w:rPr>
          <w:rFonts w:cstheme="minorHAnsi"/>
        </w:rPr>
        <w:t xml:space="preserve"> dans les cas suivants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014"/>
        <w:gridCol w:w="3043"/>
      </w:tblGrid>
      <w:tr w:rsidR="0024112C" w14:paraId="75069572" w14:textId="77777777" w:rsidTr="00ED1B87">
        <w:trPr>
          <w:trHeight w:val="567"/>
        </w:trPr>
        <w:tc>
          <w:tcPr>
            <w:tcW w:w="3015" w:type="dxa"/>
            <w:vAlign w:val="center"/>
          </w:tcPr>
          <w:p w14:paraId="7773109B" w14:textId="470A402A" w:rsidR="0024112C" w:rsidRDefault="0024112C" w:rsidP="0024112C">
            <w:pPr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A(2 ;3)</m:t>
              </m:r>
            </m:oMath>
            <w:r>
              <w:rPr>
                <w:rFonts w:cstheme="minorHAnsi"/>
              </w:rPr>
              <w:t xml:space="preserve"> et </w:t>
            </w:r>
            <m:oMath>
              <m:r>
                <w:rPr>
                  <w:rFonts w:ascii="Cambria Math" w:hAnsi="Cambria Math" w:cstheme="minorHAnsi"/>
                </w:rPr>
                <m:t>B(4 ;1)</m:t>
              </m:r>
            </m:oMath>
          </w:p>
        </w:tc>
        <w:tc>
          <w:tcPr>
            <w:tcW w:w="3014" w:type="dxa"/>
            <w:vAlign w:val="center"/>
          </w:tcPr>
          <w:p w14:paraId="14511228" w14:textId="0583C08C" w:rsidR="0024112C" w:rsidRDefault="00327644" w:rsidP="00327644">
            <w:pPr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A(1 ;0)</m:t>
              </m:r>
            </m:oMath>
            <w:r>
              <w:rPr>
                <w:rFonts w:cstheme="minorHAnsi"/>
              </w:rPr>
              <w:t xml:space="preserve"> et </w:t>
            </w:r>
            <m:oMath>
              <m:r>
                <w:rPr>
                  <w:rFonts w:ascii="Cambria Math" w:hAnsi="Cambria Math" w:cstheme="minorHAnsi"/>
                </w:rPr>
                <m:t>B(3 ;4)</m:t>
              </m:r>
            </m:oMath>
          </w:p>
        </w:tc>
        <w:tc>
          <w:tcPr>
            <w:tcW w:w="3043" w:type="dxa"/>
            <w:vAlign w:val="center"/>
          </w:tcPr>
          <w:p w14:paraId="05324826" w14:textId="087B768B" w:rsidR="0024112C" w:rsidRDefault="00327644" w:rsidP="00327644">
            <w:pPr>
              <w:jc w:val="center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A(1 ;-2)</m:t>
              </m:r>
            </m:oMath>
            <w:r>
              <w:rPr>
                <w:rFonts w:cstheme="minorHAnsi"/>
              </w:rPr>
              <w:t xml:space="preserve"> et </w:t>
            </w:r>
            <m:oMath>
              <m:r>
                <w:rPr>
                  <w:rFonts w:ascii="Cambria Math" w:hAnsi="Cambria Math" w:cstheme="minorHAnsi"/>
                </w:rPr>
                <m:t>B(2 ;4)</m:t>
              </m:r>
            </m:oMath>
          </w:p>
        </w:tc>
      </w:tr>
      <w:tr w:rsidR="0024112C" w14:paraId="1B47BB98" w14:textId="77777777" w:rsidTr="00ED1B87">
        <w:tc>
          <w:tcPr>
            <w:tcW w:w="3015" w:type="dxa"/>
          </w:tcPr>
          <w:p w14:paraId="18A026BC" w14:textId="6E159EF4" w:rsidR="0024112C" w:rsidRDefault="00327644" w:rsidP="00F302D5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B27936B" wp14:editId="5F50E270">
                  <wp:extent cx="1465200" cy="1472400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147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</w:tcPr>
          <w:p w14:paraId="52FAB890" w14:textId="076ED991" w:rsidR="0024112C" w:rsidRDefault="00327644" w:rsidP="00F302D5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DFD0B2B" wp14:editId="3D0BCB70">
                  <wp:extent cx="1465200" cy="1472400"/>
                  <wp:effectExtent l="0" t="0" r="1905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147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</w:tcPr>
          <w:p w14:paraId="778743FA" w14:textId="788171CA" w:rsidR="0024112C" w:rsidRDefault="00327644" w:rsidP="00F302D5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7F7D3A3" wp14:editId="08885EFC">
                  <wp:extent cx="1468800" cy="2034000"/>
                  <wp:effectExtent l="0" t="0" r="0" b="444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00" cy="20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339DE" w14:textId="5857776B" w:rsidR="0024112C" w:rsidRDefault="00455831" w:rsidP="00F302D5">
      <w:pPr>
        <w:spacing w:before="120" w:after="0"/>
        <w:rPr>
          <w:rFonts w:cstheme="minorHAnsi"/>
        </w:rPr>
      </w:pPr>
      <w:r w:rsidRPr="00455831">
        <w:rPr>
          <w:rFonts w:cstheme="minorHAnsi"/>
          <w:i/>
          <w:iCs/>
        </w:rPr>
        <w:t>Réponse :</w:t>
      </w:r>
      <w:r w:rsidR="00ED1B87">
        <w:rPr>
          <w:rFonts w:cstheme="minorHAnsi"/>
          <w:i/>
          <w:iCs/>
        </w:rPr>
        <w:t xml:space="preserve"> </w:t>
      </w:r>
      <w:r>
        <w:rPr>
          <w:rFonts w:cstheme="minorHAnsi"/>
        </w:rPr>
        <w:t>Il semble que 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5831" w14:paraId="18406A25" w14:textId="77777777" w:rsidTr="00175341">
        <w:trPr>
          <w:trHeight w:val="20"/>
          <w:jc w:val="center"/>
        </w:trPr>
        <w:tc>
          <w:tcPr>
            <w:tcW w:w="3020" w:type="dxa"/>
            <w:vAlign w:val="center"/>
          </w:tcPr>
          <w:p w14:paraId="59D1E9E8" w14:textId="728316CE" w:rsidR="00455831" w:rsidRDefault="00455831" w:rsidP="00C93B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Pour </w:t>
            </w:r>
            <m:oMath>
              <m:r>
                <w:rPr>
                  <w:rFonts w:ascii="Cambria Math" w:hAnsi="Cambria Math" w:cstheme="minorHAnsi"/>
                </w:rPr>
                <m:t>A(2 ;3)</m:t>
              </m:r>
            </m:oMath>
            <w:r>
              <w:rPr>
                <w:rFonts w:cstheme="minorHAnsi"/>
              </w:rPr>
              <w:t xml:space="preserve"> et </w:t>
            </w:r>
            <m:oMath>
              <m:r>
                <w:rPr>
                  <w:rFonts w:ascii="Cambria Math" w:hAnsi="Cambria Math" w:cstheme="minorHAnsi"/>
                </w:rPr>
                <m:t>B(4 ;1)</m:t>
              </m:r>
            </m:oMath>
          </w:p>
        </w:tc>
        <w:tc>
          <w:tcPr>
            <w:tcW w:w="3021" w:type="dxa"/>
            <w:vAlign w:val="center"/>
          </w:tcPr>
          <w:p w14:paraId="650752EE" w14:textId="3206774D" w:rsidR="00455831" w:rsidRDefault="00455831" w:rsidP="00C93B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Pour </w:t>
            </w:r>
            <m:oMath>
              <m:r>
                <w:rPr>
                  <w:rFonts w:ascii="Cambria Math" w:hAnsi="Cambria Math" w:cstheme="minorHAnsi"/>
                </w:rPr>
                <m:t>A(1 ;0)</m:t>
              </m:r>
            </m:oMath>
            <w:r>
              <w:rPr>
                <w:rFonts w:cstheme="minorHAnsi"/>
              </w:rPr>
              <w:t xml:space="preserve"> et </w:t>
            </w:r>
            <m:oMath>
              <m:r>
                <w:rPr>
                  <w:rFonts w:ascii="Cambria Math" w:hAnsi="Cambria Math" w:cstheme="minorHAnsi"/>
                </w:rPr>
                <m:t>B(3 ;4)</m:t>
              </m:r>
            </m:oMath>
          </w:p>
        </w:tc>
        <w:tc>
          <w:tcPr>
            <w:tcW w:w="3021" w:type="dxa"/>
            <w:vAlign w:val="center"/>
          </w:tcPr>
          <w:p w14:paraId="650552A5" w14:textId="652A3FF1" w:rsidR="00455831" w:rsidRDefault="00455831" w:rsidP="00C93B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Pour </w:t>
            </w:r>
            <m:oMath>
              <m:r>
                <w:rPr>
                  <w:rFonts w:ascii="Cambria Math" w:hAnsi="Cambria Math" w:cstheme="minorHAnsi"/>
                </w:rPr>
                <m:t>A(1 ;-2)</m:t>
              </m:r>
            </m:oMath>
            <w:r>
              <w:rPr>
                <w:rFonts w:cstheme="minorHAnsi"/>
              </w:rPr>
              <w:t xml:space="preserve"> et </w:t>
            </w:r>
            <m:oMath>
              <m:r>
                <w:rPr>
                  <w:rFonts w:ascii="Cambria Math" w:hAnsi="Cambria Math" w:cstheme="minorHAnsi"/>
                </w:rPr>
                <m:t>B(2 ;4)</m:t>
              </m:r>
            </m:oMath>
          </w:p>
        </w:tc>
      </w:tr>
      <w:tr w:rsidR="00455831" w14:paraId="754CE69A" w14:textId="77777777" w:rsidTr="00175341">
        <w:trPr>
          <w:trHeight w:val="20"/>
          <w:jc w:val="center"/>
        </w:trPr>
        <w:tc>
          <w:tcPr>
            <w:tcW w:w="3020" w:type="dxa"/>
          </w:tcPr>
          <w:p w14:paraId="7A34DDFC" w14:textId="648342AB" w:rsidR="00455831" w:rsidRDefault="00455831" w:rsidP="00455831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 a le milieu </w:t>
            </w:r>
            <m:oMath>
              <m:r>
                <w:rPr>
                  <w:rFonts w:ascii="Cambria Math" w:hAnsi="Cambria Math" w:cstheme="minorHAnsi"/>
                </w:rPr>
                <m:t>K(3 ;2)</m:t>
              </m:r>
            </m:oMath>
            <w:r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14:paraId="593516DD" w14:textId="6108C29D" w:rsidR="00455831" w:rsidRDefault="00455831" w:rsidP="00455831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 a le milieu </w:t>
            </w:r>
            <m:oMath>
              <m:r>
                <w:rPr>
                  <w:rFonts w:ascii="Cambria Math" w:hAnsi="Cambria Math" w:cstheme="minorHAnsi"/>
                </w:rPr>
                <m:t>K(2 ;2)</m:t>
              </m:r>
            </m:oMath>
            <w:r>
              <w:rPr>
                <w:rFonts w:cstheme="minorHAnsi"/>
              </w:rPr>
              <w:t>.</w:t>
            </w:r>
          </w:p>
        </w:tc>
        <w:tc>
          <w:tcPr>
            <w:tcW w:w="3021" w:type="dxa"/>
          </w:tcPr>
          <w:p w14:paraId="64BB021C" w14:textId="14CA2440" w:rsidR="00455831" w:rsidRDefault="00455831" w:rsidP="00455831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 a le milieu </w:t>
            </w:r>
            <m:oMath>
              <m:r>
                <w:rPr>
                  <w:rFonts w:ascii="Cambria Math" w:hAnsi="Cambria Math" w:cstheme="minorHAnsi"/>
                </w:rPr>
                <m:t>K(1,5 ;1)</m:t>
              </m:r>
            </m:oMath>
            <w:r>
              <w:rPr>
                <w:rFonts w:cstheme="minorHAnsi"/>
              </w:rPr>
              <w:t>.</w:t>
            </w:r>
          </w:p>
        </w:tc>
      </w:tr>
    </w:tbl>
    <w:p w14:paraId="146A0FD3" w14:textId="77777777" w:rsidR="00455831" w:rsidRDefault="00455831" w:rsidP="00F302D5">
      <w:pPr>
        <w:spacing w:before="120" w:after="0"/>
        <w:rPr>
          <w:rFonts w:cstheme="minorHAnsi"/>
        </w:rPr>
      </w:pPr>
    </w:p>
    <w:p w14:paraId="5D4061F4" w14:textId="6D19FB84" w:rsidR="00683DC2" w:rsidRPr="00683DC2" w:rsidRDefault="00683DC2" w:rsidP="00683DC2">
      <w:pPr>
        <w:pStyle w:val="Titre2"/>
      </w:pPr>
      <w:bookmarkStart w:id="3" w:name="_Toc76227509"/>
      <w:r w:rsidRPr="00683DC2">
        <w:t>Formule des coordonnées du milieu</w:t>
      </w:r>
      <w:bookmarkEnd w:id="3"/>
    </w:p>
    <w:p w14:paraId="18D2EE04" w14:textId="514F4F25" w:rsidR="00683DC2" w:rsidRDefault="00455831" w:rsidP="0045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 xml:space="preserve">Si dans un repère </w:t>
      </w:r>
      <m:oMath>
        <m:r>
          <w:rPr>
            <w:rFonts w:ascii="Cambria Math" w:hAnsi="Cambria Math" w:cstheme="minorHAnsi"/>
          </w:rPr>
          <m:t>(O, I, J)</m:t>
        </m:r>
      </m:oMath>
      <w:r>
        <w:rPr>
          <w:rFonts w:cstheme="minorHAnsi"/>
        </w:rPr>
        <w:t xml:space="preserve"> on a </w:t>
      </w:r>
      <m:oMath>
        <m:r>
          <w:rPr>
            <w:rFonts w:ascii="Cambria Math" w:hAnsi="Cambria Math" w:cstheme="minorHAnsi"/>
          </w:rPr>
          <m:t>A(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 xml:space="preserve"> 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B(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 xml:space="preserve"> 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cstheme="minorHAnsi"/>
        </w:rPr>
        <w:t xml:space="preserve"> alors le milieu </w:t>
      </w:r>
      <m:oMath>
        <m:r>
          <w:rPr>
            <w:rFonts w:ascii="Cambria Math" w:hAnsi="Cambria Math" w:cstheme="minorHAnsi"/>
          </w:rPr>
          <m:t>K</m:t>
        </m:r>
      </m:oMath>
      <w:r>
        <w:rPr>
          <w:rFonts w:cstheme="minorHAnsi"/>
        </w:rPr>
        <w:t xml:space="preserve"> du segment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AB</m:t>
            </m:r>
          </m:e>
        </m:d>
      </m:oMath>
      <w:r>
        <w:rPr>
          <w:rFonts w:cstheme="minorHAnsi"/>
        </w:rPr>
        <w:t xml:space="preserve"> a pour coordonnées 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</m:eqArr>
          </m:e>
        </m:d>
      </m:oMath>
      <w:r>
        <w:rPr>
          <w:rFonts w:cstheme="minorHAnsi"/>
        </w:rPr>
        <w:t>.</w:t>
      </w:r>
    </w:p>
    <w:p w14:paraId="747F0103" w14:textId="727EB04E" w:rsidR="00455831" w:rsidRDefault="00455831" w:rsidP="00F302D5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Autrement dit, </w:t>
      </w:r>
      <w:r w:rsidRPr="00ED1B87">
        <w:rPr>
          <w:rFonts w:cstheme="minorHAnsi"/>
          <w:b/>
          <w:bCs/>
        </w:rPr>
        <w:t>les coordonnées du milieu sont les moyennes</w:t>
      </w:r>
      <w:r>
        <w:rPr>
          <w:rFonts w:cstheme="minorHAnsi"/>
        </w:rPr>
        <w:t xml:space="preserve"> des coordonnées des points.</w:t>
      </w:r>
    </w:p>
    <w:p w14:paraId="34E859BC" w14:textId="77777777" w:rsidR="00455831" w:rsidRDefault="00455831" w:rsidP="00F302D5">
      <w:pPr>
        <w:spacing w:before="120" w:after="0"/>
        <w:rPr>
          <w:rFonts w:cstheme="minorHAnsi"/>
        </w:rPr>
      </w:pPr>
    </w:p>
    <w:p w14:paraId="353D8C7E" w14:textId="464A256F" w:rsidR="00683DC2" w:rsidRPr="00683DC2" w:rsidRDefault="00683DC2" w:rsidP="00683DC2">
      <w:pPr>
        <w:pStyle w:val="Titre2"/>
      </w:pPr>
      <w:bookmarkStart w:id="4" w:name="_Toc76227510"/>
      <w:r w:rsidRPr="00683DC2">
        <w:t>Application</w:t>
      </w:r>
      <w:bookmarkEnd w:id="4"/>
    </w:p>
    <w:p w14:paraId="722E31E0" w14:textId="1F4FFFE5" w:rsidR="00683DC2" w:rsidRDefault="00455831" w:rsidP="00F302D5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On donne dans un repère orthonormé les points </w:t>
      </w:r>
      <m:oMath>
        <m:r>
          <w:rPr>
            <w:rFonts w:ascii="Cambria Math" w:hAnsi="Cambria Math" w:cstheme="minorHAnsi"/>
          </w:rPr>
          <m:t>A(-2 ;-1)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B(5 ;-3)</m:t>
        </m:r>
      </m:oMath>
      <w:r>
        <w:rPr>
          <w:rFonts w:cstheme="minorHAnsi"/>
        </w:rPr>
        <w:t xml:space="preserve">. Calculer les coordonnées de </w:t>
      </w:r>
      <m:oMath>
        <m:r>
          <w:rPr>
            <w:rFonts w:ascii="Cambria Math" w:hAnsi="Cambria Math" w:cstheme="minorHAnsi"/>
          </w:rPr>
          <m:t>K</m:t>
        </m:r>
      </m:oMath>
      <w:r>
        <w:rPr>
          <w:rFonts w:cstheme="minorHAnsi"/>
        </w:rPr>
        <w:t xml:space="preserve"> le milieu de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AB</m:t>
            </m:r>
          </m:e>
        </m:d>
      </m:oMath>
      <w:r>
        <w:rPr>
          <w:rFonts w:cstheme="minorHAnsi"/>
        </w:rPr>
        <w:t>.</w:t>
      </w:r>
    </w:p>
    <w:p w14:paraId="351E7426" w14:textId="77777777" w:rsidR="00455831" w:rsidRPr="00455831" w:rsidRDefault="00455831" w:rsidP="00455831">
      <w:pPr>
        <w:spacing w:before="120" w:after="0"/>
        <w:rPr>
          <w:rFonts w:cstheme="minorHAnsi"/>
          <w:i/>
          <w:iCs/>
        </w:rPr>
      </w:pPr>
      <w:r w:rsidRPr="00455831">
        <w:rPr>
          <w:rFonts w:cstheme="minorHAnsi"/>
          <w:i/>
          <w:iCs/>
        </w:rPr>
        <w:t>Réponse :</w:t>
      </w:r>
    </w:p>
    <w:p w14:paraId="49159D84" w14:textId="1E43543A" w:rsidR="00455831" w:rsidRPr="00683DC2" w:rsidRDefault="00E83236" w:rsidP="00F302D5">
      <w:p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-2+5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-1-3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</m:eqArr>
          </m:e>
        </m:d>
      </m:oMath>
      <w:r w:rsidR="00455831">
        <w:rPr>
          <w:rFonts w:cstheme="minorHAnsi"/>
        </w:rPr>
        <w:t>.</w:t>
      </w:r>
    </w:p>
    <w:p w14:paraId="54F33803" w14:textId="7B7DCE5F" w:rsidR="00683DC2" w:rsidRPr="00D323CB" w:rsidRDefault="00E83236" w:rsidP="00F302D5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24631D6E" w14:textId="5CC625CD" w:rsidR="00ED1B87" w:rsidRDefault="00ED1B87" w:rsidP="00F302D5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Donc </w:t>
      </w:r>
      <m:oMath>
        <m:r>
          <w:rPr>
            <w:rFonts w:ascii="Cambria Math" w:hAnsi="Cambria Math" w:cstheme="minorHAnsi"/>
          </w:rPr>
          <m:t>K(1,5 : -2)</m:t>
        </m:r>
      </m:oMath>
      <w:r>
        <w:rPr>
          <w:rFonts w:cstheme="minorHAnsi"/>
        </w:rPr>
        <w:t>.</w:t>
      </w:r>
    </w:p>
    <w:p w14:paraId="3DD0B838" w14:textId="78608F35" w:rsidR="00251E14" w:rsidRPr="009853B6" w:rsidRDefault="00683DC2" w:rsidP="00D95220">
      <w:pPr>
        <w:pStyle w:val="Titre1"/>
        <w:keepNext/>
        <w:keepLines/>
        <w:spacing w:before="240" w:line="259" w:lineRule="auto"/>
        <w:contextualSpacing w:val="0"/>
      </w:pPr>
      <w:bookmarkStart w:id="5" w:name="_Toc76227511"/>
      <w:r>
        <w:lastRenderedPageBreak/>
        <w:t>Démontrer qu'un quadrilatère est un parallélogramme</w:t>
      </w:r>
      <w:bookmarkEnd w:id="5"/>
    </w:p>
    <w:p w14:paraId="01A3BBA8" w14:textId="3688F169" w:rsidR="00251E14" w:rsidRPr="00692FB8" w:rsidRDefault="00683DC2" w:rsidP="00D95220">
      <w:pPr>
        <w:pStyle w:val="Titre2"/>
        <w:spacing w:before="100" w:beforeAutospacing="1" w:after="100" w:afterAutospacing="1" w:line="240" w:lineRule="auto"/>
        <w:rPr>
          <w:rFonts w:eastAsia="Times New Roman" w:cstheme="minorHAnsi"/>
        </w:rPr>
      </w:pPr>
      <w:bookmarkStart w:id="6" w:name="_Toc76227512"/>
      <w:r>
        <w:t>Recherche de la méthode</w:t>
      </w:r>
      <w:bookmarkEnd w:id="6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2370"/>
        <w:gridCol w:w="3576"/>
      </w:tblGrid>
      <w:tr w:rsidR="000C519A" w14:paraId="4C3EE628" w14:textId="77777777" w:rsidTr="00A37FDF">
        <w:tc>
          <w:tcPr>
            <w:tcW w:w="3020" w:type="dxa"/>
          </w:tcPr>
          <w:p w14:paraId="261EB6BD" w14:textId="77777777" w:rsidR="000C519A" w:rsidRDefault="000C519A" w:rsidP="00274341">
            <w:pPr>
              <w:spacing w:before="12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35545DC" w14:textId="526E4408" w:rsidR="000C519A" w:rsidRPr="00A37FDF" w:rsidRDefault="000C519A" w:rsidP="00A37FDF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37FDF">
              <w:rPr>
                <w:rFonts w:cstheme="minorHAnsi"/>
                <w:b/>
                <w:bCs/>
                <w:sz w:val="18"/>
                <w:szCs w:val="18"/>
              </w:rPr>
              <w:t>Propriétés supplémentaires</w:t>
            </w:r>
          </w:p>
        </w:tc>
        <w:tc>
          <w:tcPr>
            <w:tcW w:w="3021" w:type="dxa"/>
          </w:tcPr>
          <w:p w14:paraId="7965AA30" w14:textId="77777777" w:rsidR="000C519A" w:rsidRDefault="000C519A" w:rsidP="00274341">
            <w:pPr>
              <w:spacing w:before="120"/>
              <w:rPr>
                <w:rFonts w:cstheme="minorHAnsi"/>
              </w:rPr>
            </w:pPr>
          </w:p>
        </w:tc>
      </w:tr>
      <w:tr w:rsidR="000C519A" w14:paraId="25ACF36C" w14:textId="77777777" w:rsidTr="00A37FDF">
        <w:trPr>
          <w:trHeight w:val="2268"/>
        </w:trPr>
        <w:tc>
          <w:tcPr>
            <w:tcW w:w="3020" w:type="dxa"/>
          </w:tcPr>
          <w:p w14:paraId="24105A89" w14:textId="014939D1" w:rsidR="000C519A" w:rsidRDefault="00A37FDF" w:rsidP="00274341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3BBC6C" wp14:editId="1DF46094">
                      <wp:simplePos x="0" y="0"/>
                      <wp:positionH relativeFrom="column">
                        <wp:posOffset>1461099</wp:posOffset>
                      </wp:positionH>
                      <wp:positionV relativeFrom="paragraph">
                        <wp:posOffset>23615</wp:posOffset>
                      </wp:positionV>
                      <wp:extent cx="2820670" cy="414020"/>
                      <wp:effectExtent l="0" t="0" r="0" b="24130"/>
                      <wp:wrapNone/>
                      <wp:docPr id="100" name="Flèche : courbe vers le haut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20670" cy="414020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50000"/>
                                  <a:gd name="adj3" fmla="val 4375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6F7C6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èche : courbe vers le haut 100" o:spid="_x0000_s1026" type="#_x0000_t104" style="position:absolute;margin-left:115.05pt;margin-top:1.85pt;width:222.1pt;height:32.6pt;flip: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" adj="20015,21204,9450" fillcolor="#4f81bd [3204]" strokecolor="#243f60 [1604]" strokeweight="2pt"/>
                  </w:pict>
                </mc:Fallback>
              </mc:AlternateContent>
            </w:r>
            <w:r w:rsidR="000C519A">
              <w:rPr>
                <w:noProof/>
              </w:rPr>
              <w:drawing>
                <wp:inline distT="0" distB="0" distL="0" distR="0" wp14:anchorId="3333EC4D" wp14:editId="4329D1CD">
                  <wp:extent cx="1843200" cy="1749600"/>
                  <wp:effectExtent l="0" t="0" r="5080" b="3175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200" cy="17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26DF09F" w14:textId="77777777" w:rsidR="000C519A" w:rsidRDefault="000C519A" w:rsidP="00274341">
            <w:pPr>
              <w:spacing w:before="12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6EB4B5BD" w14:textId="37342F8B" w:rsidR="000C519A" w:rsidRDefault="00A37FDF" w:rsidP="00274341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810AD67" wp14:editId="36627C9D">
                  <wp:extent cx="2127600" cy="1234800"/>
                  <wp:effectExtent l="0" t="0" r="6350" b="381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600" cy="12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19A" w14:paraId="3E25CAF0" w14:textId="77777777" w:rsidTr="00A37FDF">
        <w:tc>
          <w:tcPr>
            <w:tcW w:w="3020" w:type="dxa"/>
          </w:tcPr>
          <w:p w14:paraId="67A00DC8" w14:textId="39E97617" w:rsidR="000C519A" w:rsidRPr="00A37FDF" w:rsidRDefault="000C519A" w:rsidP="00A37FD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37FDF">
              <w:rPr>
                <w:rFonts w:cstheme="minorHAnsi"/>
                <w:b/>
                <w:bCs/>
                <w:i/>
                <w:iCs/>
              </w:rPr>
              <w:t xml:space="preserve">Quadrilatère </w:t>
            </w:r>
            <w:r w:rsidR="00A37FDF" w:rsidRPr="00A37FDF">
              <w:rPr>
                <w:rFonts w:cstheme="minorHAnsi"/>
                <w:b/>
                <w:bCs/>
                <w:i/>
                <w:iCs/>
              </w:rPr>
              <w:t>quelconque</w:t>
            </w:r>
          </w:p>
        </w:tc>
        <w:tc>
          <w:tcPr>
            <w:tcW w:w="3021" w:type="dxa"/>
          </w:tcPr>
          <w:p w14:paraId="023D90BF" w14:textId="77777777" w:rsidR="000C519A" w:rsidRPr="00A37FDF" w:rsidRDefault="000C519A" w:rsidP="00A37FDF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3021" w:type="dxa"/>
          </w:tcPr>
          <w:p w14:paraId="0EE68FC2" w14:textId="52C5D1DC" w:rsidR="000C519A" w:rsidRPr="00A37FDF" w:rsidRDefault="000C519A" w:rsidP="00A37FD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37FDF">
              <w:rPr>
                <w:rFonts w:cstheme="minorHAnsi"/>
                <w:b/>
                <w:bCs/>
                <w:i/>
                <w:iCs/>
              </w:rPr>
              <w:t>Parallélogramme</w:t>
            </w:r>
          </w:p>
        </w:tc>
      </w:tr>
    </w:tbl>
    <w:p w14:paraId="4CAC4BE9" w14:textId="4DCE8C8A" w:rsidR="00251E14" w:rsidRDefault="00A37FDF" w:rsidP="00274341">
      <w:pPr>
        <w:spacing w:before="120" w:after="0"/>
        <w:rPr>
          <w:rFonts w:cstheme="minorHAnsi"/>
        </w:rPr>
      </w:pPr>
      <w:r>
        <w:rPr>
          <w:rFonts w:cstheme="minorHAnsi"/>
        </w:rPr>
        <w:t>Pour démontrer qu'un quadrilatère est un parallélogramme, il existe plusieurs méthodes :</w:t>
      </w:r>
    </w:p>
    <w:p w14:paraId="07F25E5B" w14:textId="7A7FC8DD" w:rsidR="00A37FDF" w:rsidRDefault="00E83236" w:rsidP="00274341">
      <w:pPr>
        <w:spacing w:before="120" w:after="0"/>
        <w:rPr>
          <w:rFonts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AB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 xml:space="preserve">∥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DC</m:t>
                      </m:r>
                    </m:e>
                  </m:d>
                </m:e>
                <m:e>
                  <m:r>
                    <w:rPr>
                      <w:rFonts w:ascii="Cambria Math" w:hAnsi="Cambria Math" w:cstheme="minorHAnsi"/>
                    </w:rPr>
                    <m:t>et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AD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 xml:space="preserve">∥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BC</m:t>
                      </m:r>
                    </m:e>
                  </m:d>
                </m:e>
              </m:eqArr>
            </m:e>
          </m:d>
        </m:oMath>
      </m:oMathPara>
    </w:p>
    <w:p w14:paraId="32648169" w14:textId="6CF4B73C" w:rsidR="000C519A" w:rsidRDefault="00A37FDF" w:rsidP="00274341">
      <w:pPr>
        <w:spacing w:before="120" w:after="0"/>
        <w:rPr>
          <w:rFonts w:cstheme="minorHAnsi"/>
        </w:rPr>
      </w:pPr>
      <w:proofErr w:type="gramStart"/>
      <w:r>
        <w:rPr>
          <w:rFonts w:cstheme="minorHAnsi"/>
        </w:rPr>
        <w:t>ou</w:t>
      </w:r>
      <w:proofErr w:type="gramEnd"/>
    </w:p>
    <w:p w14:paraId="03266C91" w14:textId="17C93551" w:rsidR="00A37FDF" w:rsidRDefault="00E83236" w:rsidP="00274341">
      <w:pPr>
        <w:spacing w:before="120" w:after="0"/>
        <w:rPr>
          <w:rFonts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AB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 xml:space="preserve">∥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DC</m:t>
                      </m:r>
                    </m:e>
                  </m:d>
                </m:e>
                <m:e>
                  <m:r>
                    <w:rPr>
                      <w:rFonts w:ascii="Cambria Math" w:hAnsi="Cambria Math" w:cstheme="minorHAnsi"/>
                    </w:rPr>
                    <m:t>et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</w:rPr>
                    <m:t>AB=DC</m:t>
                  </m:r>
                </m:e>
              </m:eqArr>
            </m:e>
          </m:d>
        </m:oMath>
      </m:oMathPara>
    </w:p>
    <w:p w14:paraId="2AB147E3" w14:textId="6714CA96" w:rsidR="000C519A" w:rsidRDefault="00A37FDF" w:rsidP="00274341">
      <w:pPr>
        <w:spacing w:before="120" w:after="0"/>
        <w:rPr>
          <w:rFonts w:cstheme="minorHAnsi"/>
        </w:rPr>
      </w:pPr>
      <w:proofErr w:type="gramStart"/>
      <w:r>
        <w:rPr>
          <w:rFonts w:cstheme="minorHAnsi"/>
        </w:rPr>
        <w:t>ou</w:t>
      </w:r>
      <w:proofErr w:type="gramEnd"/>
    </w:p>
    <w:p w14:paraId="4EAF1284" w14:textId="0B230395" w:rsidR="000C519A" w:rsidRPr="00274341" w:rsidRDefault="00E83236" w:rsidP="00274341">
      <w:pPr>
        <w:spacing w:before="120" w:after="0"/>
        <w:rPr>
          <w:rFonts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</w:rPr>
                    <m:t>AB=DC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et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</w:rPr>
                    <m:t>AD=BC</m:t>
                  </m:r>
                </m:e>
              </m:eqArr>
            </m:e>
          </m:d>
        </m:oMath>
      </m:oMathPara>
    </w:p>
    <w:p w14:paraId="3B0869E2" w14:textId="0B2ABDA6" w:rsidR="00E34D89" w:rsidRDefault="00D323CB" w:rsidP="00274341">
      <w:pPr>
        <w:spacing w:before="120" w:after="0"/>
        <w:rPr>
          <w:rFonts w:cstheme="minorHAnsi"/>
        </w:rPr>
      </w:pPr>
      <w:proofErr w:type="gramStart"/>
      <w:r>
        <w:rPr>
          <w:rFonts w:cstheme="minorHAnsi"/>
        </w:rPr>
        <w:t>ou</w:t>
      </w:r>
      <w:proofErr w:type="gramEnd"/>
    </w:p>
    <w:p w14:paraId="39187F0E" w14:textId="60A243CE" w:rsidR="00D323CB" w:rsidRDefault="00E83236" w:rsidP="0099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AC</m:t>
              </m:r>
            </m:e>
          </m:d>
          <m:r>
            <w:rPr>
              <w:rFonts w:ascii="Cambria Math" w:hAnsi="Cambria Math" w:cstheme="minorHAnsi"/>
            </w:rPr>
            <m:t xml:space="preserve"> et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BD</m:t>
              </m:r>
            </m:e>
          </m:d>
          <m:r>
            <w:rPr>
              <w:rFonts w:ascii="Cambria Math" w:hAnsi="Cambria Math" w:cstheme="minorHAnsi"/>
            </w:rPr>
            <m:t xml:space="preserve">  ont le même milieu K</m:t>
          </m:r>
        </m:oMath>
      </m:oMathPara>
    </w:p>
    <w:p w14:paraId="52695831" w14:textId="2A60791F" w:rsidR="00D323CB" w:rsidRDefault="00D323CB" w:rsidP="00274341">
      <w:pPr>
        <w:spacing w:before="120" w:after="0"/>
        <w:rPr>
          <w:rFonts w:cstheme="minorHAnsi"/>
        </w:rPr>
      </w:pPr>
      <w:r>
        <w:rPr>
          <w:rFonts w:cstheme="minorHAnsi"/>
        </w:rPr>
        <w:t>C'est cette dernière méthode que nous allons utiliser.</w:t>
      </w:r>
    </w:p>
    <w:p w14:paraId="09C4718E" w14:textId="270ACE8C" w:rsidR="00D323CB" w:rsidRDefault="00D323CB" w:rsidP="00274341">
      <w:pPr>
        <w:spacing w:before="120" w:after="0"/>
        <w:rPr>
          <w:rFonts w:cstheme="minorHAnsi"/>
        </w:rPr>
      </w:pPr>
    </w:p>
    <w:p w14:paraId="64A286BC" w14:textId="77777777" w:rsidR="00D323CB" w:rsidRPr="00274341" w:rsidRDefault="00D323CB" w:rsidP="00274341">
      <w:pPr>
        <w:spacing w:before="120" w:after="0"/>
        <w:rPr>
          <w:rFonts w:cstheme="minorHAnsi"/>
        </w:rPr>
      </w:pPr>
    </w:p>
    <w:p w14:paraId="0C911025" w14:textId="594D0EF2" w:rsidR="00251E14" w:rsidRDefault="00683DC2" w:rsidP="00D95220">
      <w:pPr>
        <w:pStyle w:val="Titre2"/>
        <w:spacing w:before="100" w:beforeAutospacing="1" w:after="100" w:afterAutospacing="1" w:line="240" w:lineRule="auto"/>
      </w:pPr>
      <w:bookmarkStart w:id="7" w:name="_Toc76227513"/>
      <w:r>
        <w:t>Exemple</w:t>
      </w:r>
      <w:bookmarkEnd w:id="7"/>
    </w:p>
    <w:p w14:paraId="55582858" w14:textId="77777777" w:rsidR="00D323CB" w:rsidRDefault="00D323CB" w:rsidP="00D323CB">
      <w:pPr>
        <w:rPr>
          <w:rFonts w:cstheme="minorHAnsi"/>
        </w:rPr>
      </w:pPr>
      <w:r>
        <w:t xml:space="preserve">Dans un repère orthonormé </w:t>
      </w:r>
      <m:oMath>
        <m:r>
          <w:rPr>
            <w:rFonts w:ascii="Cambria Math" w:hAnsi="Cambria Math" w:cstheme="minorHAnsi"/>
          </w:rPr>
          <m:t>(O, I, J)</m:t>
        </m:r>
      </m:oMath>
      <w:r>
        <w:rPr>
          <w:rFonts w:cstheme="minorHAnsi"/>
        </w:rPr>
        <w:t xml:space="preserve"> on considère les points :</w:t>
      </w:r>
    </w:p>
    <w:p w14:paraId="7C432D02" w14:textId="0904EB4B" w:rsidR="00D323CB" w:rsidRDefault="00D323CB" w:rsidP="00D323CB">
      <m:oMath>
        <m:r>
          <w:rPr>
            <w:rFonts w:ascii="Cambria Math" w:hAnsi="Cambria Math" w:cstheme="minorHAnsi"/>
          </w:rPr>
          <m:t>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 ;2</m:t>
            </m:r>
          </m:e>
        </m:d>
        <m:r>
          <w:rPr>
            <w:rFonts w:ascii="Cambria Math" w:hAnsi="Cambria Math" w:cstheme="minorHAnsi"/>
          </w:rPr>
          <m:t>,  B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 ;1</m:t>
            </m:r>
          </m:e>
        </m:d>
        <m:r>
          <w:rPr>
            <w:rFonts w:ascii="Cambria Math" w:hAnsi="Cambria Math" w:cstheme="minorHAnsi"/>
          </w:rPr>
          <m:t>,  C(4 ;-2)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D(1 ;-1)</m:t>
        </m:r>
      </m:oMath>
      <w:r>
        <w:rPr>
          <w:rFonts w:cstheme="minorHAnsi"/>
        </w:rPr>
        <w:t xml:space="preserve">. Démontrer que le quadrilatère </w:t>
      </w:r>
      <m:oMath>
        <m:r>
          <w:rPr>
            <w:rFonts w:ascii="Cambria Math" w:hAnsi="Cambria Math" w:cstheme="minorHAnsi"/>
          </w:rPr>
          <m:t>ABCD</m:t>
        </m:r>
      </m:oMath>
      <w:r>
        <w:rPr>
          <w:rFonts w:cstheme="minorHAnsi"/>
        </w:rPr>
        <w:t xml:space="preserve"> est un parallélogramme.</w:t>
      </w:r>
    </w:p>
    <w:p w14:paraId="210B7240" w14:textId="50DFA84A" w:rsidR="00D323CB" w:rsidRPr="00D323CB" w:rsidRDefault="00D323CB" w:rsidP="00D323CB">
      <w:pPr>
        <w:rPr>
          <w:i/>
          <w:iCs/>
        </w:rPr>
      </w:pPr>
      <w:r w:rsidRPr="00D323CB">
        <w:rPr>
          <w:i/>
          <w:iCs/>
        </w:rPr>
        <w:t>Réponse :</w:t>
      </w:r>
    </w:p>
    <w:p w14:paraId="2F47FCC5" w14:textId="4D685BB8" w:rsidR="00D323CB" w:rsidRDefault="00D323CB" w:rsidP="00D323CB">
      <w:r>
        <w:t xml:space="preserve">On pose </w:t>
      </w:r>
      <m:oMath>
        <m:r>
          <w:rPr>
            <w:rFonts w:ascii="Cambria Math" w:hAnsi="Cambria Math"/>
          </w:rPr>
          <m:t>K</m:t>
        </m:r>
      </m:oMath>
      <w:r>
        <w:t xml:space="preserve"> le milieu 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</m:oMath>
      <w:r>
        <w:t xml:space="preserve"> et </w:t>
      </w:r>
      <m:oMath>
        <m:r>
          <w:rPr>
            <w:rFonts w:ascii="Cambria Math" w:hAnsi="Cambria Math"/>
          </w:rPr>
          <m:t>L</m:t>
        </m:r>
      </m:oMath>
      <w:r>
        <w:t xml:space="preserve"> le milieu 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BD</m:t>
            </m:r>
          </m:e>
        </m:d>
      </m:oMath>
      <w:r>
        <w:t>.</w:t>
      </w:r>
    </w:p>
    <w:p w14:paraId="379379CF" w14:textId="054DE06E" w:rsidR="00D323CB" w:rsidRDefault="00D323CB" w:rsidP="00D323CB">
      <w:r>
        <w:lastRenderedPageBreak/>
        <w:t xml:space="preserve">Calcul des coordonnées de </w:t>
      </w:r>
      <m:oMath>
        <m:r>
          <w:rPr>
            <w:rFonts w:ascii="Cambria Math" w:hAnsi="Cambria Math"/>
          </w:rPr>
          <m:t>K</m:t>
        </m:r>
      </m:oMath>
    </w:p>
    <w:p w14:paraId="084FCB61" w14:textId="1E733D76" w:rsidR="00D323CB" w:rsidRPr="00683DC2" w:rsidRDefault="00E83236" w:rsidP="00D323CB">
      <w:p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-1+4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2-2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</m:eqArr>
          </m:e>
        </m:d>
      </m:oMath>
      <w:r w:rsidR="00D323CB">
        <w:rPr>
          <w:rFonts w:cstheme="minorHAnsi"/>
        </w:rPr>
        <w:t>.</w:t>
      </w:r>
    </w:p>
    <w:p w14:paraId="783A0CB8" w14:textId="71BE0098" w:rsidR="00D323CB" w:rsidRPr="00D323CB" w:rsidRDefault="00E83236" w:rsidP="00D323CB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6606EFCB" w14:textId="59B4D8EA" w:rsidR="00D323CB" w:rsidRDefault="00D323CB" w:rsidP="00D323CB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Donc </w:t>
      </w:r>
      <m:oMath>
        <m:r>
          <w:rPr>
            <w:rFonts w:ascii="Cambria Math" w:hAnsi="Cambria Math" w:cstheme="minorHAnsi"/>
          </w:rPr>
          <m:t>K(1,5 : 0)</m:t>
        </m:r>
      </m:oMath>
      <w:r>
        <w:rPr>
          <w:rFonts w:cstheme="minorHAnsi"/>
        </w:rPr>
        <w:t>.</w:t>
      </w:r>
    </w:p>
    <w:p w14:paraId="17A79AD4" w14:textId="13EB79B4" w:rsidR="00D323CB" w:rsidRDefault="00D323CB" w:rsidP="00D323CB"/>
    <w:p w14:paraId="3A567541" w14:textId="66DB2DFA" w:rsidR="00D323CB" w:rsidRDefault="00D323CB" w:rsidP="00D323CB">
      <w:r>
        <w:t xml:space="preserve">Calcul des coordonnées de </w:t>
      </w:r>
      <m:oMath>
        <m:r>
          <w:rPr>
            <w:rFonts w:ascii="Cambria Math" w:hAnsi="Cambria Math"/>
          </w:rPr>
          <m:t>L</m:t>
        </m:r>
      </m:oMath>
    </w:p>
    <w:p w14:paraId="21DD1143" w14:textId="711FC9BB" w:rsidR="00D323CB" w:rsidRPr="00683DC2" w:rsidRDefault="00E83236" w:rsidP="00D323CB">
      <w:p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L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2+1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L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1-1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</m:eqArr>
          </m:e>
        </m:d>
      </m:oMath>
      <w:r w:rsidR="00D323CB">
        <w:rPr>
          <w:rFonts w:cstheme="minorHAnsi"/>
        </w:rPr>
        <w:t>.</w:t>
      </w:r>
    </w:p>
    <w:p w14:paraId="38EBF83A" w14:textId="7105656C" w:rsidR="00D323CB" w:rsidRPr="00D323CB" w:rsidRDefault="00E83236" w:rsidP="00D323CB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4F9EAE73" w14:textId="5C3A291F" w:rsidR="00D323CB" w:rsidRDefault="00D323CB" w:rsidP="00D323CB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Donc </w:t>
      </w:r>
      <m:oMath>
        <m:r>
          <w:rPr>
            <w:rFonts w:ascii="Cambria Math" w:hAnsi="Cambria Math" w:cstheme="minorHAnsi"/>
          </w:rPr>
          <m:t>L(1,5 : 0)</m:t>
        </m:r>
      </m:oMath>
      <w:r>
        <w:rPr>
          <w:rFonts w:cstheme="minorHAnsi"/>
        </w:rPr>
        <w:t>.</w:t>
      </w:r>
    </w:p>
    <w:p w14:paraId="4BA8BB31" w14:textId="6B8AF81A" w:rsidR="00D323CB" w:rsidRDefault="00D323CB" w:rsidP="00D323CB"/>
    <w:p w14:paraId="4D5CF04F" w14:textId="6C283B53" w:rsidR="00D323CB" w:rsidRPr="00D323CB" w:rsidRDefault="00F37195" w:rsidP="00D323CB">
      <w:r>
        <w:t xml:space="preserve">Les points </w:t>
      </w:r>
      <m:oMath>
        <m:r>
          <w:rPr>
            <w:rFonts w:ascii="Cambria Math" w:hAnsi="Cambria Math"/>
          </w:rPr>
          <m:t>K</m:t>
        </m:r>
      </m:oMath>
      <w:r>
        <w:t xml:space="preserve"> et </w:t>
      </w:r>
      <m:oMath>
        <m:r>
          <w:rPr>
            <w:rFonts w:ascii="Cambria Math" w:hAnsi="Cambria Math"/>
          </w:rPr>
          <m:t>L</m:t>
        </m:r>
      </m:oMath>
      <w:r>
        <w:t xml:space="preserve"> ont les mêmes coordonnées. Donc ils sont confondus. Donc les diagonales du quadrilatère </w:t>
      </w:r>
      <m:oMath>
        <m:r>
          <w:rPr>
            <w:rFonts w:ascii="Cambria Math" w:hAnsi="Cambria Math"/>
          </w:rPr>
          <m:t>ABCD</m:t>
        </m:r>
      </m:oMath>
      <w:r>
        <w:t xml:space="preserve"> ont le même milieu. Donc </w:t>
      </w:r>
      <m:oMath>
        <m:r>
          <w:rPr>
            <w:rFonts w:ascii="Cambria Math" w:hAnsi="Cambria Math"/>
          </w:rPr>
          <m:t>ABCD</m:t>
        </m:r>
      </m:oMath>
      <w:r>
        <w:t xml:space="preserve"> est un parallélogramme.</w:t>
      </w:r>
    </w:p>
    <w:p w14:paraId="548D3E85" w14:textId="77777777" w:rsidR="00251E14" w:rsidRPr="00692FB8" w:rsidRDefault="00251E14" w:rsidP="00274341">
      <w:pPr>
        <w:spacing w:before="120" w:after="0"/>
        <w:rPr>
          <w:rFonts w:eastAsia="Times New Roman" w:cstheme="minorHAnsi"/>
          <w:color w:val="000000"/>
        </w:rPr>
      </w:pPr>
    </w:p>
    <w:p w14:paraId="37818A7C" w14:textId="245F159B" w:rsidR="00251E14" w:rsidRPr="00A86253" w:rsidRDefault="00683DC2" w:rsidP="00D95220">
      <w:pPr>
        <w:pStyle w:val="Titre1"/>
        <w:keepNext/>
        <w:keepLines/>
        <w:spacing w:before="240" w:line="259" w:lineRule="auto"/>
        <w:contextualSpacing w:val="0"/>
      </w:pPr>
      <w:bookmarkStart w:id="8" w:name="_Toc76227514"/>
      <w:r>
        <w:t>Coordonnées d'un point obtenu par symétrie centrale</w:t>
      </w:r>
      <w:bookmarkEnd w:id="8"/>
    </w:p>
    <w:p w14:paraId="34884704" w14:textId="42498A60" w:rsidR="00683DC2" w:rsidRPr="00683DC2" w:rsidRDefault="00683DC2" w:rsidP="00683DC2">
      <w:pPr>
        <w:pStyle w:val="Titre2"/>
      </w:pPr>
      <w:bookmarkStart w:id="9" w:name="_Toc76227515"/>
      <w:r>
        <w:t>Symétrie centrale</w:t>
      </w:r>
      <w:bookmarkEnd w:id="9"/>
    </w:p>
    <w:p w14:paraId="6B193AFE" w14:textId="50A934CC" w:rsidR="00683DC2" w:rsidRDefault="005C6E51" w:rsidP="005C6E51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65B4A7C" wp14:editId="7B537663">
            <wp:extent cx="2400300" cy="1285875"/>
            <wp:effectExtent l="0" t="0" r="0" b="9525"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3AD6" w14:textId="0B9D4205" w:rsidR="005C6E51" w:rsidRDefault="005C6E51" w:rsidP="00683DC2">
      <w:p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A'</m:t>
        </m:r>
      </m:oMath>
      <w:r>
        <w:rPr>
          <w:rFonts w:cstheme="minorHAnsi"/>
        </w:rPr>
        <w:t xml:space="preserve"> est l'image de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par la symétrie de centre </w:t>
      </w:r>
      <m:oMath>
        <m:r>
          <w:rPr>
            <w:rFonts w:ascii="Cambria Math" w:hAnsi="Cambria Math" w:cstheme="minorHAnsi"/>
          </w:rPr>
          <m:t>K</m:t>
        </m:r>
      </m:oMath>
      <w:r>
        <w:rPr>
          <w:rFonts w:cstheme="minorHAnsi"/>
        </w:rPr>
        <w:t xml:space="preserve">. </w:t>
      </w:r>
      <m:oMath>
        <m:r>
          <w:rPr>
            <w:rFonts w:ascii="Cambria Math" w:hAnsi="Cambria Math" w:cstheme="minorHAnsi"/>
          </w:rPr>
          <m:t>K</m:t>
        </m:r>
      </m:oMath>
      <w:r>
        <w:rPr>
          <w:rFonts w:cstheme="minorHAnsi"/>
        </w:rPr>
        <w:t xml:space="preserve"> est alors le milieu du segment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AA'</m:t>
            </m:r>
          </m:e>
        </m:d>
      </m:oMath>
      <w:r>
        <w:rPr>
          <w:rFonts w:cstheme="minorHAnsi"/>
        </w:rPr>
        <w:t>.</w:t>
      </w:r>
    </w:p>
    <w:p w14:paraId="537ED5B0" w14:textId="77777777" w:rsidR="005C6E51" w:rsidRPr="00683DC2" w:rsidRDefault="005C6E51" w:rsidP="00683DC2">
      <w:pPr>
        <w:spacing w:before="120" w:after="0"/>
        <w:rPr>
          <w:rFonts w:cstheme="minorHAnsi"/>
        </w:rPr>
      </w:pPr>
    </w:p>
    <w:p w14:paraId="41F91A9C" w14:textId="5A2333F3" w:rsidR="00683DC2" w:rsidRPr="00683DC2" w:rsidRDefault="00683DC2" w:rsidP="00683DC2">
      <w:pPr>
        <w:pStyle w:val="Titre2"/>
      </w:pPr>
      <w:bookmarkStart w:id="10" w:name="_Toc76227516"/>
      <w:r>
        <w:t>Exemple</w:t>
      </w:r>
      <w:bookmarkEnd w:id="10"/>
    </w:p>
    <w:p w14:paraId="3FAD5723" w14:textId="43147634" w:rsidR="005C6E51" w:rsidRDefault="005C6E51" w:rsidP="00683DC2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S(2 ;-3)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A(5 ;-9)</m:t>
        </m:r>
      </m:oMath>
      <w:r>
        <w:rPr>
          <w:rFonts w:cstheme="minorHAnsi"/>
        </w:rPr>
        <w:t xml:space="preserve"> dans un repère orthonormé. On appelle </w:t>
      </w:r>
      <m:oMath>
        <m:r>
          <w:rPr>
            <w:rFonts w:ascii="Cambria Math" w:hAnsi="Cambria Math" w:cstheme="minorHAnsi"/>
          </w:rPr>
          <m:t xml:space="preserve">B </m:t>
        </m:r>
      </m:oMath>
      <w:r>
        <w:rPr>
          <w:rFonts w:cstheme="minorHAnsi"/>
        </w:rPr>
        <w:t xml:space="preserve">le symétrique de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cstheme="minorHAnsi"/>
        </w:rPr>
        <w:t xml:space="preserve"> </w:t>
      </w:r>
      <w:r w:rsidR="00BA2C16">
        <w:rPr>
          <w:rFonts w:cstheme="minorHAnsi"/>
        </w:rPr>
        <w:t>par</w:t>
      </w:r>
      <w:r>
        <w:rPr>
          <w:rFonts w:cstheme="minorHAnsi"/>
        </w:rPr>
        <w:t xml:space="preserve"> la symétrie de centre </w:t>
      </w:r>
      <m:oMath>
        <m:r>
          <w:rPr>
            <w:rFonts w:ascii="Cambria Math" w:hAnsi="Cambria Math" w:cstheme="minorHAnsi"/>
          </w:rPr>
          <m:t>S</m:t>
        </m:r>
      </m:oMath>
      <w:r>
        <w:rPr>
          <w:rFonts w:cstheme="minorHAnsi"/>
        </w:rPr>
        <w:t xml:space="preserve">. Calculer les coordonnées de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>.</w:t>
      </w:r>
    </w:p>
    <w:p w14:paraId="32F622D8" w14:textId="7BB746D7" w:rsidR="005C6E51" w:rsidRPr="005C6E51" w:rsidRDefault="005C6E51" w:rsidP="00683DC2">
      <w:pPr>
        <w:spacing w:before="120" w:after="0"/>
        <w:rPr>
          <w:rFonts w:cstheme="minorHAnsi"/>
          <w:i/>
          <w:iCs/>
        </w:rPr>
      </w:pPr>
      <w:r w:rsidRPr="005C6E51">
        <w:rPr>
          <w:rFonts w:cstheme="minorHAnsi"/>
          <w:i/>
          <w:iCs/>
        </w:rPr>
        <w:lastRenderedPageBreak/>
        <w:t>Réponse :</w:t>
      </w:r>
    </w:p>
    <w:p w14:paraId="1B0A7856" w14:textId="45194BD0" w:rsidR="005C6E51" w:rsidRDefault="005C6E51" w:rsidP="00683DC2">
      <w:pPr>
        <w:spacing w:before="120" w:after="0"/>
        <w:rPr>
          <w:rFonts w:cstheme="minorHAnsi"/>
        </w:rPr>
      </w:pPr>
      <w:r>
        <w:rPr>
          <w:noProof/>
        </w:rPr>
        <w:drawing>
          <wp:inline distT="0" distB="0" distL="0" distR="0" wp14:anchorId="767E50E9" wp14:editId="4BF1AE9F">
            <wp:extent cx="1885950" cy="457200"/>
            <wp:effectExtent l="0" t="0" r="0" b="0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4B4BE" w14:textId="3BA187E7" w:rsidR="005C6E51" w:rsidRDefault="005C6E51" w:rsidP="00683DC2">
      <w:p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S(2 ;-3)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A(5 ;-9)</m:t>
        </m:r>
      </m:oMath>
      <w:r w:rsidR="0009219D">
        <w:rPr>
          <w:rFonts w:cstheme="minorHAnsi"/>
        </w:rPr>
        <w:t xml:space="preserve">. </w:t>
      </w:r>
      <w:r>
        <w:rPr>
          <w:rFonts w:cstheme="minorHAnsi"/>
        </w:rPr>
        <w:t>Les propositions</w:t>
      </w:r>
      <w:r w:rsidR="0009219D">
        <w:rPr>
          <w:rStyle w:val="Appelnotedebasdep"/>
          <w:rFonts w:cstheme="minorHAnsi"/>
        </w:rPr>
        <w:footnoteReference w:id="2"/>
      </w:r>
      <w:r>
        <w:rPr>
          <w:rFonts w:cstheme="minorHAnsi"/>
        </w:rPr>
        <w:t xml:space="preserve"> suivantes sont équivalentes :</w:t>
      </w:r>
    </w:p>
    <w:p w14:paraId="0CC862C6" w14:textId="67C5A9B6" w:rsidR="005C6E51" w:rsidRPr="00050F50" w:rsidRDefault="005C6E51" w:rsidP="00050F50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 xml:space="preserve">B </m:t>
        </m:r>
      </m:oMath>
      <w:r w:rsidR="0009219D">
        <w:rPr>
          <w:rFonts w:cstheme="minorHAnsi"/>
        </w:rPr>
        <w:t xml:space="preserve"> est </w:t>
      </w:r>
      <w:r w:rsidRPr="00050F50">
        <w:rPr>
          <w:rFonts w:cstheme="minorHAnsi"/>
        </w:rPr>
        <w:t xml:space="preserve">le symétrique de </w:t>
      </w:r>
      <m:oMath>
        <m:r>
          <w:rPr>
            <w:rFonts w:ascii="Cambria Math" w:hAnsi="Cambria Math" w:cstheme="minorHAnsi"/>
          </w:rPr>
          <m:t>A</m:t>
        </m:r>
      </m:oMath>
      <w:r w:rsidRPr="00050F50">
        <w:rPr>
          <w:rFonts w:cstheme="minorHAnsi"/>
        </w:rPr>
        <w:t xml:space="preserve"> </w:t>
      </w:r>
      <w:r w:rsidR="00BA2C16">
        <w:rPr>
          <w:rFonts w:cstheme="minorHAnsi"/>
        </w:rPr>
        <w:t>par</w:t>
      </w:r>
      <w:r w:rsidRPr="00050F50">
        <w:rPr>
          <w:rFonts w:cstheme="minorHAnsi"/>
        </w:rPr>
        <w:t xml:space="preserve"> la symétrie de centre </w:t>
      </w:r>
      <m:oMath>
        <m:r>
          <w:rPr>
            <w:rFonts w:ascii="Cambria Math" w:hAnsi="Cambria Math" w:cstheme="minorHAnsi"/>
          </w:rPr>
          <m:t>S</m:t>
        </m:r>
      </m:oMath>
    </w:p>
    <w:p w14:paraId="5C638FC7" w14:textId="1B60506C" w:rsidR="005C6E51" w:rsidRPr="00050F50" w:rsidRDefault="005C6E51" w:rsidP="00050F50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S</m:t>
        </m:r>
      </m:oMath>
      <w:r w:rsidRPr="00050F50">
        <w:rPr>
          <w:rFonts w:cstheme="minorHAnsi"/>
        </w:rPr>
        <w:t xml:space="preserve"> est le milieu du segment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AB</m:t>
            </m:r>
          </m:e>
        </m:d>
      </m:oMath>
    </w:p>
    <w:p w14:paraId="1DA85999" w14:textId="21B2FCDC" w:rsidR="005C6E51" w:rsidRPr="00050F50" w:rsidRDefault="00E83236" w:rsidP="00050F50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S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S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</m:eqArr>
          </m:e>
        </m:d>
      </m:oMath>
    </w:p>
    <w:p w14:paraId="3A61F3C7" w14:textId="4ED5FC80" w:rsidR="005C6E51" w:rsidRPr="00050F50" w:rsidRDefault="00E83236" w:rsidP="00050F50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2=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5+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theme="minorHAnsi"/>
                  </w:rPr>
                  <m:t xml:space="preserve">-3=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-9+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</m:eqArr>
          </m:e>
        </m:d>
      </m:oMath>
    </w:p>
    <w:p w14:paraId="60CE4889" w14:textId="4099FC9F" w:rsidR="005C6E51" w:rsidRPr="00050F50" w:rsidRDefault="00E83236" w:rsidP="00050F50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2×2= 5+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b>
                </m:sSub>
              </m:e>
              <m:e>
                <m:r>
                  <w:rPr>
                    <w:rFonts w:ascii="Cambria Math" w:hAnsi="Cambria Math" w:cstheme="minorHAnsi"/>
                  </w:rPr>
                  <m:t>2×-3= -9+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b>
                </m:sSub>
              </m:e>
            </m:eqArr>
          </m:e>
        </m:d>
      </m:oMath>
    </w:p>
    <w:p w14:paraId="6FF6F546" w14:textId="656FFB72" w:rsidR="005C6E51" w:rsidRPr="00050F50" w:rsidRDefault="00E83236" w:rsidP="00050F50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2×2-5=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b>
                </m:sSub>
              </m:e>
              <m:e>
                <m:r>
                  <w:rPr>
                    <w:rFonts w:ascii="Cambria Math" w:hAnsi="Cambria Math" w:cstheme="minorHAnsi"/>
                  </w:rPr>
                  <m:t xml:space="preserve">2×-3+9=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b>
                </m:sSub>
              </m:e>
            </m:eqArr>
          </m:e>
        </m:d>
      </m:oMath>
    </w:p>
    <w:p w14:paraId="1E3D8566" w14:textId="3504F97C" w:rsidR="00050F50" w:rsidRPr="00050F50" w:rsidRDefault="00E83236" w:rsidP="00050F50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-1=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b>
                </m:sSub>
              </m:e>
              <m:e>
                <m:r>
                  <w:rPr>
                    <w:rFonts w:ascii="Cambria Math" w:hAnsi="Cambria Math" w:cstheme="minorHAnsi"/>
                  </w:rPr>
                  <m:t xml:space="preserve">3=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</m:t>
                    </m:r>
                  </m:sub>
                </m:sSub>
              </m:e>
            </m:eqArr>
          </m:e>
        </m:d>
      </m:oMath>
    </w:p>
    <w:p w14:paraId="17141426" w14:textId="26089823" w:rsidR="00050F50" w:rsidRDefault="00050F50" w:rsidP="00683DC2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Donc </w:t>
      </w:r>
      <m:oMath>
        <m:r>
          <w:rPr>
            <w:rFonts w:ascii="Cambria Math" w:hAnsi="Cambria Math" w:cstheme="minorHAnsi"/>
          </w:rPr>
          <m:t>B(-1 ;3)</m:t>
        </m:r>
      </m:oMath>
      <w:r w:rsidR="0009219D">
        <w:rPr>
          <w:rFonts w:cstheme="minorHAnsi"/>
        </w:rPr>
        <w:t xml:space="preserve">. </w:t>
      </w:r>
      <w:r>
        <w:rPr>
          <w:rFonts w:cstheme="minorHAnsi"/>
        </w:rPr>
        <w:t>On peut vérifier le résultat graphiquement :</w:t>
      </w:r>
    </w:p>
    <w:p w14:paraId="1226B9F4" w14:textId="65AA80AA" w:rsidR="0009219D" w:rsidRDefault="0009219D" w:rsidP="00683DC2">
      <w:pPr>
        <w:spacing w:before="120"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DDA6C24" wp14:editId="388CCA35">
                <wp:simplePos x="0" y="0"/>
                <wp:positionH relativeFrom="column">
                  <wp:posOffset>2084226</wp:posOffset>
                </wp:positionH>
                <wp:positionV relativeFrom="paragraph">
                  <wp:posOffset>133422</wp:posOffset>
                </wp:positionV>
                <wp:extent cx="2320506" cy="1794294"/>
                <wp:effectExtent l="0" t="0" r="3810" b="0"/>
                <wp:wrapNone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506" cy="1794294"/>
                          <a:chOff x="0" y="0"/>
                          <a:chExt cx="2320506" cy="1794294"/>
                        </a:xfrm>
                      </wpg:grpSpPr>
                      <wps:wsp>
                        <wps:cNvPr id="111" name="Zone de texte 111"/>
                        <wps:cNvSpPr txBox="1"/>
                        <wps:spPr>
                          <a:xfrm>
                            <a:off x="0" y="0"/>
                            <a:ext cx="370936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522600" w14:textId="77777777" w:rsidR="00D41156" w:rsidRDefault="00D41156" w:rsidP="00D4115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Zone de texte 112"/>
                        <wps:cNvSpPr txBox="1"/>
                        <wps:spPr>
                          <a:xfrm>
                            <a:off x="1949570" y="1440611"/>
                            <a:ext cx="370936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E694A4" w14:textId="636BC335" w:rsidR="00D41156" w:rsidRDefault="00D41156" w:rsidP="00D4115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A6C24" id="Groupe 118" o:spid="_x0000_s1083" style="position:absolute;margin-left:164.1pt;margin-top:10.5pt;width:182.7pt;height:141.3pt;z-index:251734016" coordsize="23205,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">
                <v:shape id="Zone de texte 111" o:spid="_x0000_s1084" type="#_x0000_t202" style="position:absolute;width:3709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5txAAAANw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3O4PJMu0PMzAAAA//8DAFBLAQItABQABgAIAAAAIQDb4fbL7gAAAIUBAAATAAAAAAAAAAAA&#10;AAAAAAAAAABbQ29udGVudF9UeXBlc10ueG1sUEsBAi0AFAAGAAgAAAAhAFr0LFu/AAAAFQEAAAsA&#10;AAAAAAAAAAAAAAAAHwEAAF9yZWxzLy5yZWxzUEsBAi0AFAAGAAgAAAAhAJr0/m3EAAAA3AAAAA8A&#10;AAAAAAAAAAAAAAAABwIAAGRycy9kb3ducmV2LnhtbFBLBQYAAAAAAwADALcAAAD4AgAAAAA=&#10;" filled="f" stroked="f" strokeweight=".5pt">
                  <v:textbox inset="0,0,0,0">
                    <w:txbxContent>
                      <w:p w14:paraId="4A522600" w14:textId="77777777" w:rsidR="00D41156" w:rsidRDefault="00D41156" w:rsidP="00D4115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12" o:spid="_x0000_s1085" type="#_x0000_t202" style="position:absolute;left:19495;top:14406;width:3710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" filled="f" stroked="f" strokeweight=".5pt">
                  <v:textbox inset="0,0,0,0">
                    <w:txbxContent>
                      <w:p w14:paraId="0EE694A4" w14:textId="636BC335" w:rsidR="00D41156" w:rsidRDefault="00D41156" w:rsidP="00D4115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383DE56E" w14:textId="40AA707F" w:rsidR="00050F50" w:rsidRDefault="00050F50" w:rsidP="0009219D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42FCBFC" wp14:editId="4B5C0599">
            <wp:extent cx="2554708" cy="4019910"/>
            <wp:effectExtent l="0" t="0" r="0" b="0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7880" cy="404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F01E2" w14:textId="427E940E" w:rsidR="00683DC2" w:rsidRPr="00683DC2" w:rsidRDefault="00683DC2" w:rsidP="00683DC2">
      <w:pPr>
        <w:pStyle w:val="Titre2"/>
      </w:pPr>
      <w:bookmarkStart w:id="11" w:name="_Toc76227517"/>
      <w:r>
        <w:lastRenderedPageBreak/>
        <w:t>Calculer les coordonnées du quatrième sommet d'un parallélogramme</w:t>
      </w:r>
      <w:bookmarkEnd w:id="11"/>
    </w:p>
    <w:p w14:paraId="6EADF5BE" w14:textId="255AC02B" w:rsidR="00D41156" w:rsidRDefault="00D41156" w:rsidP="00D41156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 ;-3</m:t>
            </m:r>
          </m:e>
        </m:d>
        <m:r>
          <w:rPr>
            <w:rFonts w:ascii="Cambria Math" w:hAnsi="Cambria Math" w:cstheme="minorHAnsi"/>
          </w:rPr>
          <m:t>, B(6 ;5)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C(9 ;-1)</m:t>
        </m:r>
      </m:oMath>
      <w:r>
        <w:rPr>
          <w:rFonts w:cstheme="minorHAnsi"/>
        </w:rPr>
        <w:t xml:space="preserve"> dans un repère orthonormé. Calculer les coordonnées du point </w:t>
      </w:r>
      <m:oMath>
        <m:r>
          <w:rPr>
            <w:rFonts w:ascii="Cambria Math" w:hAnsi="Cambria Math" w:cstheme="minorHAnsi"/>
          </w:rPr>
          <m:t>D</m:t>
        </m:r>
      </m:oMath>
      <w:r>
        <w:rPr>
          <w:rFonts w:cstheme="minorHAnsi"/>
        </w:rPr>
        <w:t xml:space="preserve"> tel que </w:t>
      </w:r>
      <m:oMath>
        <m:r>
          <w:rPr>
            <w:rFonts w:ascii="Cambria Math" w:hAnsi="Cambria Math" w:cstheme="minorHAnsi"/>
          </w:rPr>
          <m:t>ABCD</m:t>
        </m:r>
      </m:oMath>
      <w:r>
        <w:rPr>
          <w:rFonts w:cstheme="minorHAnsi"/>
        </w:rPr>
        <w:t xml:space="preserve"> soit un parallélogramme.</w:t>
      </w:r>
    </w:p>
    <w:p w14:paraId="44456555" w14:textId="180AC87B" w:rsidR="003205FE" w:rsidRDefault="00D41156" w:rsidP="00BA2C16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0B9CAAE" wp14:editId="250C8E8D">
            <wp:extent cx="1915200" cy="1076400"/>
            <wp:effectExtent l="0" t="0" r="8890" b="9525"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6297F" w14:textId="2E0E40D2" w:rsidR="00D41156" w:rsidRPr="00BA2C16" w:rsidRDefault="00BA2C16" w:rsidP="00BA2C16">
      <w:pPr>
        <w:spacing w:before="120" w:after="0"/>
        <w:jc w:val="center"/>
        <w:rPr>
          <w:rFonts w:cstheme="minorHAnsi"/>
          <w:b/>
          <w:bCs/>
          <w:i/>
          <w:iCs/>
        </w:rPr>
      </w:pPr>
      <w:r w:rsidRPr="00BA2C16">
        <w:rPr>
          <w:rFonts w:cstheme="minorHAnsi"/>
          <w:b/>
          <w:bCs/>
          <w:i/>
          <w:iCs/>
        </w:rPr>
        <w:t>Ceci est un schéma de principe et non le schéma réel</w:t>
      </w:r>
    </w:p>
    <w:p w14:paraId="34F21974" w14:textId="04BC1725" w:rsidR="00D41156" w:rsidRPr="00D41156" w:rsidRDefault="00D41156" w:rsidP="00274341">
      <w:pPr>
        <w:spacing w:before="120" w:after="0"/>
        <w:rPr>
          <w:rFonts w:cstheme="minorHAnsi"/>
          <w:i/>
          <w:iCs/>
        </w:rPr>
      </w:pPr>
      <w:r w:rsidRPr="00D41156">
        <w:rPr>
          <w:rFonts w:cstheme="minorHAnsi"/>
          <w:i/>
          <w:iCs/>
        </w:rPr>
        <w:t>Réponse :</w:t>
      </w:r>
    </w:p>
    <w:p w14:paraId="623354C6" w14:textId="1DB51F0C" w:rsidR="00D41156" w:rsidRPr="00D41156" w:rsidRDefault="00D41156" w:rsidP="00D41156">
      <w:pPr>
        <w:spacing w:before="120" w:after="0"/>
        <w:ind w:left="360"/>
        <w:rPr>
          <w:rFonts w:cstheme="minorHAnsi"/>
        </w:rPr>
      </w:pPr>
      <m:oMath>
        <m:r>
          <w:rPr>
            <w:rFonts w:ascii="Cambria Math" w:hAnsi="Cambria Math" w:cstheme="minorHAnsi"/>
          </w:rPr>
          <m:t>ABCD</m:t>
        </m:r>
      </m:oMath>
      <w:r w:rsidRPr="00D41156">
        <w:rPr>
          <w:rFonts w:cstheme="minorHAnsi"/>
        </w:rPr>
        <w:t xml:space="preserve"> est un parallélogramme. Appelons </w:t>
      </w:r>
      <m:oMath>
        <m:r>
          <w:rPr>
            <w:rFonts w:ascii="Cambria Math" w:hAnsi="Cambria Math" w:cstheme="minorHAnsi"/>
          </w:rPr>
          <m:t>K</m:t>
        </m:r>
      </m:oMath>
      <w:r w:rsidRPr="00D41156">
        <w:rPr>
          <w:rFonts w:cstheme="minorHAnsi"/>
        </w:rPr>
        <w:t xml:space="preserve"> son centre.</w:t>
      </w:r>
    </w:p>
    <w:p w14:paraId="31119A24" w14:textId="77777777" w:rsidR="00D41156" w:rsidRDefault="00D41156" w:rsidP="00D41156">
      <w:pPr>
        <w:spacing w:before="120" w:after="0"/>
        <w:ind w:left="360"/>
        <w:rPr>
          <w:rFonts w:cstheme="minorHAnsi"/>
        </w:rPr>
      </w:pPr>
      <w:r>
        <w:rPr>
          <w:rFonts w:cstheme="minorHAnsi"/>
        </w:rPr>
        <w:t xml:space="preserve">Calculons les coordonnées de </w:t>
      </w:r>
      <m:oMath>
        <m:r>
          <w:rPr>
            <w:rFonts w:ascii="Cambria Math" w:hAnsi="Cambria Math" w:cstheme="minorHAnsi"/>
          </w:rPr>
          <m:t>K</m:t>
        </m:r>
      </m:oMath>
      <w:r>
        <w:rPr>
          <w:rFonts w:cstheme="minorHAnsi"/>
        </w:rPr>
        <w:t>.</w:t>
      </w:r>
    </w:p>
    <w:p w14:paraId="7E2CA60D" w14:textId="703331F3" w:rsidR="00D41156" w:rsidRPr="00D41156" w:rsidRDefault="00D41156" w:rsidP="00D41156">
      <w:pPr>
        <w:spacing w:before="120" w:after="0"/>
        <w:ind w:left="360"/>
        <w:rPr>
          <w:rFonts w:cstheme="minorHAnsi"/>
        </w:rPr>
      </w:pPr>
      <m:oMath>
        <m:r>
          <w:rPr>
            <w:rFonts w:ascii="Cambria Math" w:hAnsi="Cambria Math" w:cstheme="minorHAnsi"/>
          </w:rPr>
          <m:t>K</m:t>
        </m:r>
      </m:oMath>
      <w:r w:rsidRPr="00D41156">
        <w:rPr>
          <w:rFonts w:cstheme="minorHAnsi"/>
        </w:rPr>
        <w:t xml:space="preserve"> </w:t>
      </w:r>
      <w:r>
        <w:rPr>
          <w:rFonts w:cstheme="minorHAnsi"/>
        </w:rPr>
        <w:t xml:space="preserve">est </w:t>
      </w:r>
      <w:r w:rsidRPr="00D41156">
        <w:rPr>
          <w:rFonts w:cstheme="minorHAnsi"/>
        </w:rPr>
        <w:t xml:space="preserve">le milieu du segment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AC</m:t>
            </m:r>
          </m:e>
        </m:d>
      </m:oMath>
    </w:p>
    <w:p w14:paraId="11EB4B0B" w14:textId="67B172B8" w:rsidR="00D41156" w:rsidRPr="00D41156" w:rsidRDefault="00E83236" w:rsidP="00D41156">
      <w:pPr>
        <w:spacing w:before="120" w:after="0"/>
        <w:ind w:left="360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C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C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0AAAA477" w14:textId="779999DD" w:rsidR="00D41156" w:rsidRPr="00D41156" w:rsidRDefault="00E83236" w:rsidP="00D41156">
      <w:pPr>
        <w:spacing w:before="120" w:after="0"/>
        <w:ind w:left="360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2+9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</w:rPr>
                    <m:t xml:space="preserve">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-3-1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411A1386" w14:textId="32771909" w:rsidR="00D41156" w:rsidRDefault="00D41156" w:rsidP="00D41156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Donc </w:t>
      </w:r>
      <m:oMath>
        <m:r>
          <w:rPr>
            <w:rFonts w:ascii="Cambria Math" w:hAnsi="Cambria Math" w:cstheme="minorHAnsi"/>
          </w:rPr>
          <m:t>K(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 xml:space="preserve"> ;-2)</m:t>
        </m:r>
      </m:oMath>
    </w:p>
    <w:p w14:paraId="2892CCE4" w14:textId="1D0C3A49" w:rsidR="00D41156" w:rsidRDefault="00D41156" w:rsidP="00274341">
      <w:pPr>
        <w:spacing w:before="120" w:after="0"/>
        <w:rPr>
          <w:rFonts w:cstheme="minorHAnsi"/>
        </w:rPr>
      </w:pPr>
    </w:p>
    <w:p w14:paraId="7924D23D" w14:textId="553E53A9" w:rsidR="00FF321B" w:rsidRDefault="00FF321B" w:rsidP="00274341">
      <w:pPr>
        <w:spacing w:before="120" w:after="0"/>
        <w:rPr>
          <w:rFonts w:cstheme="minorHAnsi"/>
        </w:rPr>
      </w:pPr>
      <w:r>
        <w:rPr>
          <w:rFonts w:cstheme="minorHAnsi"/>
        </w:rPr>
        <w:t>Les propositions suivantes sont équivalentes :</w:t>
      </w:r>
    </w:p>
    <w:p w14:paraId="26C6AF9B" w14:textId="35A4406E" w:rsidR="00D41156" w:rsidRDefault="00FF321B" w:rsidP="00FF321B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D</m:t>
        </m:r>
      </m:oMath>
      <w:r>
        <w:rPr>
          <w:rFonts w:cstheme="minorHAnsi"/>
        </w:rPr>
        <w:t xml:space="preserve"> est le symétrique de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cstheme="minorHAnsi"/>
        </w:rPr>
        <w:t xml:space="preserve"> par rapport à </w:t>
      </w:r>
      <m:oMath>
        <m:r>
          <w:rPr>
            <w:rFonts w:ascii="Cambria Math" w:hAnsi="Cambria Math" w:cstheme="minorHAnsi"/>
          </w:rPr>
          <m:t>K</m:t>
        </m:r>
      </m:oMath>
      <w:r>
        <w:rPr>
          <w:rFonts w:cstheme="minorHAnsi"/>
        </w:rPr>
        <w:t xml:space="preserve">. </w:t>
      </w:r>
    </w:p>
    <w:p w14:paraId="585265EC" w14:textId="31FF48CC" w:rsidR="00FF321B" w:rsidRPr="00050F50" w:rsidRDefault="00FF321B" w:rsidP="00FF321B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r>
          <w:rPr>
            <w:rFonts w:ascii="Cambria Math" w:hAnsi="Cambria Math" w:cstheme="minorHAnsi"/>
          </w:rPr>
          <m:t>K</m:t>
        </m:r>
      </m:oMath>
      <w:r w:rsidRPr="00050F50">
        <w:rPr>
          <w:rFonts w:cstheme="minorHAnsi"/>
        </w:rPr>
        <w:t xml:space="preserve"> est le milieu du segment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BD</m:t>
            </m:r>
          </m:e>
        </m:d>
      </m:oMath>
    </w:p>
    <w:p w14:paraId="6C1D04F8" w14:textId="26D96158" w:rsidR="00FF321B" w:rsidRPr="00050F50" w:rsidRDefault="00E83236" w:rsidP="00FF321B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</m:eqArr>
          </m:e>
        </m:d>
      </m:oMath>
    </w:p>
    <w:p w14:paraId="30549010" w14:textId="3B7BF465" w:rsidR="00FF321B" w:rsidRPr="00050F50" w:rsidRDefault="00E83236" w:rsidP="00FF321B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6+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theme="minorHAnsi"/>
                  </w:rPr>
                  <m:t xml:space="preserve">-2=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5+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</m:eqArr>
          </m:e>
        </m:d>
      </m:oMath>
    </w:p>
    <w:p w14:paraId="372773EE" w14:textId="07167479" w:rsidR="00FF321B" w:rsidRPr="00050F50" w:rsidRDefault="00E83236" w:rsidP="00FF321B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2×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 6+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</m:t>
                    </m:r>
                  </m:sub>
                </m:sSub>
              </m:e>
              <m:e>
                <m:r>
                  <w:rPr>
                    <w:rFonts w:ascii="Cambria Math" w:hAnsi="Cambria Math" w:cstheme="minorHAnsi"/>
                  </w:rPr>
                  <m:t>2×-2= 5+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</m:t>
                    </m:r>
                  </m:sub>
                </m:sSub>
              </m:e>
            </m:eqArr>
          </m:e>
        </m:d>
      </m:oMath>
    </w:p>
    <w:p w14:paraId="7F973B30" w14:textId="270C99FA" w:rsidR="00FF321B" w:rsidRPr="00050F50" w:rsidRDefault="00E83236" w:rsidP="00FF321B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11-6=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</m:t>
                    </m:r>
                  </m:sub>
                </m:sSub>
              </m:e>
              <m:e>
                <m:r>
                  <w:rPr>
                    <w:rFonts w:ascii="Cambria Math" w:hAnsi="Cambria Math" w:cstheme="minorHAnsi"/>
                  </w:rPr>
                  <m:t xml:space="preserve">-4-5=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</m:t>
                    </m:r>
                  </m:sub>
                </m:sSub>
              </m:e>
            </m:eqArr>
          </m:e>
        </m:d>
      </m:oMath>
    </w:p>
    <w:p w14:paraId="67C69673" w14:textId="33198248" w:rsidR="00FF321B" w:rsidRPr="00050F50" w:rsidRDefault="00E83236" w:rsidP="00FF321B">
      <w:pPr>
        <w:pStyle w:val="Paragraphedeliste"/>
        <w:numPr>
          <w:ilvl w:val="0"/>
          <w:numId w:val="21"/>
        </w:numPr>
        <w:spacing w:before="120" w:after="0"/>
        <w:rPr>
          <w:rFonts w:cs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5=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</m:t>
                    </m:r>
                  </m:sub>
                </m:sSub>
              </m:e>
              <m:e>
                <m:r>
                  <w:rPr>
                    <w:rFonts w:ascii="Cambria Math" w:hAnsi="Cambria Math" w:cstheme="minorHAnsi"/>
                  </w:rPr>
                  <m:t xml:space="preserve">-9=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D</m:t>
                    </m:r>
                  </m:sub>
                </m:sSub>
              </m:e>
            </m:eqArr>
          </m:e>
        </m:d>
      </m:oMath>
    </w:p>
    <w:p w14:paraId="671ECFC1" w14:textId="2C890961" w:rsidR="00FF321B" w:rsidRPr="00FF321B" w:rsidRDefault="00FF321B" w:rsidP="00FF321B">
      <w:pPr>
        <w:spacing w:before="120" w:after="0"/>
        <w:ind w:left="360"/>
        <w:rPr>
          <w:rFonts w:cstheme="minorHAnsi"/>
        </w:rPr>
      </w:pPr>
      <w:r w:rsidRPr="00FF321B">
        <w:rPr>
          <w:rFonts w:cstheme="minorHAnsi"/>
        </w:rPr>
        <w:t xml:space="preserve">Donc </w:t>
      </w:r>
      <m:oMath>
        <m:r>
          <w:rPr>
            <w:rFonts w:ascii="Cambria Math" w:hAnsi="Cambria Math" w:cstheme="minorHAnsi"/>
          </w:rPr>
          <m:t>D(5 ;-9)</m:t>
        </m:r>
      </m:oMath>
    </w:p>
    <w:p w14:paraId="537DE6EC" w14:textId="433EDE0C" w:rsidR="00FF321B" w:rsidRDefault="00FF321B" w:rsidP="00FF321B">
      <w:pPr>
        <w:spacing w:before="120" w:after="0"/>
        <w:rPr>
          <w:rFonts w:cstheme="minorHAnsi"/>
        </w:rPr>
      </w:pPr>
      <w:r>
        <w:rPr>
          <w:rFonts w:cstheme="minorHAnsi"/>
        </w:rPr>
        <w:t>On peut vérifier le résultat graphiquement :</w:t>
      </w:r>
    </w:p>
    <w:p w14:paraId="5DD94767" w14:textId="66402E2A" w:rsidR="00FF321B" w:rsidRDefault="00943A25" w:rsidP="00FF321B">
      <w:pPr>
        <w:spacing w:before="120" w:after="0"/>
        <w:rPr>
          <w:rFonts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737DCE5" wp14:editId="1BD3C1B4">
                <wp:simplePos x="0" y="0"/>
                <wp:positionH relativeFrom="column">
                  <wp:posOffset>1610492</wp:posOffset>
                </wp:positionH>
                <wp:positionV relativeFrom="paragraph">
                  <wp:posOffset>180699</wp:posOffset>
                </wp:positionV>
                <wp:extent cx="3062377" cy="1673525"/>
                <wp:effectExtent l="0" t="0" r="5080" b="3175"/>
                <wp:wrapNone/>
                <wp:docPr id="117" name="Groupe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377" cy="1673525"/>
                          <a:chOff x="0" y="0"/>
                          <a:chExt cx="3062377" cy="1673525"/>
                        </a:xfrm>
                      </wpg:grpSpPr>
                      <wps:wsp>
                        <wps:cNvPr id="115" name="Zone de texte 115"/>
                        <wps:cNvSpPr txBox="1"/>
                        <wps:spPr>
                          <a:xfrm>
                            <a:off x="2691441" y="1319842"/>
                            <a:ext cx="370936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611C9A" w14:textId="77777777" w:rsidR="00943A25" w:rsidRDefault="00943A25" w:rsidP="00943A2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Zone de texte 116"/>
                        <wps:cNvSpPr txBox="1"/>
                        <wps:spPr>
                          <a:xfrm>
                            <a:off x="0" y="0"/>
                            <a:ext cx="370936" cy="353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B7BA3F" w14:textId="0A792E45" w:rsidR="00943A25" w:rsidRDefault="00943A25" w:rsidP="00943A2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7DCE5" id="Groupe 117" o:spid="_x0000_s1086" style="position:absolute;margin-left:126.8pt;margin-top:14.25pt;width:241.15pt;height:131.75pt;z-index:251739136" coordsize="30623,1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">
                <v:shape id="Zone de texte 115" o:spid="_x0000_s1087" type="#_x0000_t202" style="position:absolute;left:26914;top:13198;width:3709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/huxAAAANwAAAAPAAAAZHJzL2Rvd25yZXYueG1sRE9LS8NA&#10;EL4L/Q/LFHqzmwiV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OXP+G7EAAAA3AAAAA8A&#10;AAAAAAAAAAAAAAAABwIAAGRycy9kb3ducmV2LnhtbFBLBQYAAAAAAwADALcAAAD4AgAAAAA=&#10;" filled="f" stroked="f" strokeweight=".5pt">
                  <v:textbox inset="0,0,0,0">
                    <w:txbxContent>
                      <w:p w14:paraId="5D611C9A" w14:textId="77777777" w:rsidR="00943A25" w:rsidRDefault="00943A25" w:rsidP="00943A2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16" o:spid="_x0000_s1088" type="#_x0000_t202" style="position:absolute;width:3709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" filled="f" stroked="f" strokeweight=".5pt">
                  <v:textbox inset="0,0,0,0">
                    <w:txbxContent>
                      <w:p w14:paraId="61B7BA3F" w14:textId="0A792E45" w:rsidR="00943A25" w:rsidRDefault="00943A25" w:rsidP="00943A2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2A4B5337" w14:textId="01CD74C2" w:rsidR="00FF321B" w:rsidRDefault="00FF321B" w:rsidP="00FF321B">
      <w:pPr>
        <w:spacing w:before="120" w:after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608E1B9" wp14:editId="25BAD51C">
            <wp:extent cx="3092400" cy="3099600"/>
            <wp:effectExtent l="0" t="0" r="0" b="5715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2400" cy="30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6811B" w14:textId="77777777" w:rsidR="00FF321B" w:rsidRPr="00274341" w:rsidRDefault="00FF321B" w:rsidP="00274341">
      <w:pPr>
        <w:spacing w:before="120" w:after="0"/>
        <w:rPr>
          <w:rFonts w:cstheme="minorHAnsi"/>
        </w:rPr>
      </w:pPr>
    </w:p>
    <w:p w14:paraId="6111160E" w14:textId="54FA8AC8" w:rsidR="00251E14" w:rsidRDefault="00251E14" w:rsidP="00D95220">
      <w:pPr>
        <w:pStyle w:val="Titre1"/>
        <w:keepNext/>
        <w:keepLines/>
        <w:spacing w:before="240" w:line="259" w:lineRule="auto"/>
        <w:contextualSpacing w:val="0"/>
      </w:pPr>
      <w:bookmarkStart w:id="12" w:name="_Toc76227518"/>
      <w:r w:rsidRPr="007F55ED">
        <w:t>Calcul</w:t>
      </w:r>
      <w:r w:rsidR="00683DC2">
        <w:t>er une distance dans un repère orthonormé</w:t>
      </w:r>
      <w:bookmarkEnd w:id="12"/>
    </w:p>
    <w:p w14:paraId="2AAB0E33" w14:textId="7E648A68" w:rsidR="00683DC2" w:rsidRPr="00683DC2" w:rsidRDefault="00E51884" w:rsidP="00683DC2">
      <w:pPr>
        <w:pStyle w:val="Titre2"/>
      </w:pPr>
      <w:bookmarkStart w:id="13" w:name="_Toc76227519"/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7153B6" wp14:editId="1FD58CAD">
                <wp:simplePos x="0" y="0"/>
                <wp:positionH relativeFrom="column">
                  <wp:posOffset>2161995</wp:posOffset>
                </wp:positionH>
                <wp:positionV relativeFrom="paragraph">
                  <wp:posOffset>2314527</wp:posOffset>
                </wp:positionV>
                <wp:extent cx="250166" cy="198407"/>
                <wp:effectExtent l="0" t="0" r="0" b="1143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66" cy="198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FA9FB" w14:textId="66FD0853" w:rsidR="00E51884" w:rsidRDefault="00E5188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53B6" id="Zone de texte 121" o:spid="_x0000_s1089" type="#_x0000_t202" style="position:absolute;left:0;text-align:left;margin-left:170.25pt;margin-top:182.25pt;width:19.7pt;height:15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" filled="f" stroked="f" strokeweight=".5pt">
                <v:textbox inset="0,0,0,0">
                  <w:txbxContent>
                    <w:p w14:paraId="07AFA9FB" w14:textId="66FD0853" w:rsidR="00E51884" w:rsidRDefault="00E5188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3DC2" w:rsidRPr="00683DC2">
        <w:t>Découverte</w:t>
      </w:r>
      <w:bookmarkEnd w:id="13"/>
    </w:p>
    <w:tbl>
      <w:tblPr>
        <w:tblStyle w:val="Grilledutableau"/>
        <w:tblW w:w="96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229"/>
        <w:gridCol w:w="5527"/>
      </w:tblGrid>
      <w:tr w:rsidR="00E51884" w14:paraId="6F32F83F" w14:textId="77777777" w:rsidTr="0050701E">
        <w:tc>
          <w:tcPr>
            <w:tcW w:w="0" w:type="auto"/>
            <w:vAlign w:val="bottom"/>
          </w:tcPr>
          <w:p w14:paraId="05DE722C" w14:textId="6F454C01" w:rsidR="00943A25" w:rsidRDefault="004C423E" w:rsidP="00683DC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C73B079" wp14:editId="6C16F356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885190</wp:posOffset>
                      </wp:positionV>
                      <wp:extent cx="277495" cy="241300"/>
                      <wp:effectExtent l="0" t="0" r="0" b="6350"/>
                      <wp:wrapNone/>
                      <wp:docPr id="157" name="Zone de text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49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85312" w14:textId="101E344C" w:rsidR="004C423E" w:rsidRDefault="004C423E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3B079" id="Zone de texte 157" o:spid="_x0000_s1090" type="#_x0000_t202" style="position:absolute;margin-left:156.45pt;margin-top:69.7pt;width:21.85pt;height:1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" filled="f" stroked="f" strokeweight=".5pt">
                      <v:textbox>
                        <w:txbxContent>
                          <w:p w14:paraId="36285312" w14:textId="101E344C" w:rsidR="004C423E" w:rsidRDefault="004C423E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01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1F14A3" wp14:editId="03AEAD0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888365</wp:posOffset>
                      </wp:positionV>
                      <wp:extent cx="448310" cy="344805"/>
                      <wp:effectExtent l="0" t="0" r="8890" b="0"/>
                      <wp:wrapNone/>
                      <wp:docPr id="154" name="Zone de text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6C7306" w14:textId="2763F777" w:rsidR="0050701E" w:rsidRDefault="00E83236" w:rsidP="0050701E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F14A3" id="Zone de texte 154" o:spid="_x0000_s1091" type="#_x0000_t202" style="position:absolute;margin-left:4.75pt;margin-top:69.95pt;width:35.3pt;height:2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" filled="f" stroked="f" strokeweight=".5pt">
                      <v:textbox inset="0,0,0,0">
                        <w:txbxContent>
                          <w:p w14:paraId="316C7306" w14:textId="2763F777" w:rsidR="0050701E" w:rsidRDefault="00E83236" w:rsidP="0050701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01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44CDA38" wp14:editId="17E25CB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151765</wp:posOffset>
                      </wp:positionV>
                      <wp:extent cx="448310" cy="344805"/>
                      <wp:effectExtent l="0" t="0" r="8890" b="0"/>
                      <wp:wrapNone/>
                      <wp:docPr id="155" name="Zone de text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EA60F" w14:textId="3ED63398" w:rsidR="0050701E" w:rsidRDefault="00E83236" w:rsidP="0050701E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CDA38" id="Zone de texte 155" o:spid="_x0000_s1092" type="#_x0000_t202" style="position:absolute;margin-left:6.45pt;margin-top:11.95pt;width:35.3pt;height:2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" filled="f" stroked="f" strokeweight=".5pt">
                      <v:textbox inset="0,0,0,0">
                        <w:txbxContent>
                          <w:p w14:paraId="707EA60F" w14:textId="3ED63398" w:rsidR="0050701E" w:rsidRDefault="00E83236" w:rsidP="0050701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01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3BEF83E" wp14:editId="6E95ABE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1119505</wp:posOffset>
                      </wp:positionV>
                      <wp:extent cx="499745" cy="224155"/>
                      <wp:effectExtent l="0" t="0" r="14605" b="4445"/>
                      <wp:wrapNone/>
                      <wp:docPr id="151" name="Zone de text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745" cy="224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5977E" w14:textId="149C0154" w:rsidR="0050701E" w:rsidRPr="0050701E" w:rsidRDefault="0050701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 u.l.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EF83E" id="Zone de texte 151" o:spid="_x0000_s1093" type="#_x0000_t202" style="position:absolute;margin-left:11.3pt;margin-top:88.15pt;width:39.35pt;height:17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" filled="f" stroked="f" strokeweight=".5pt">
                      <v:textbox inset="0,0,0,0">
                        <w:txbxContent>
                          <w:p w14:paraId="02D5977E" w14:textId="149C0154" w:rsidR="0050701E" w:rsidRPr="0050701E" w:rsidRDefault="005070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 u.l.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01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B96D044" wp14:editId="399DBBBA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1301115</wp:posOffset>
                      </wp:positionV>
                      <wp:extent cx="370840" cy="0"/>
                      <wp:effectExtent l="38100" t="76200" r="10160" b="95250"/>
                      <wp:wrapNone/>
                      <wp:docPr id="149" name="Connecteur droit avec flèch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E307" id="Connecteur droit avec flèche 149" o:spid="_x0000_s1026" type="#_x0000_t32" style="position:absolute;margin-left:14.7pt;margin-top:102.45pt;width:29.2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0701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AF81963" wp14:editId="39D3864D">
                      <wp:simplePos x="0" y="0"/>
                      <wp:positionH relativeFrom="margin">
                        <wp:posOffset>791210</wp:posOffset>
                      </wp:positionH>
                      <wp:positionV relativeFrom="paragraph">
                        <wp:posOffset>1084580</wp:posOffset>
                      </wp:positionV>
                      <wp:extent cx="1379855" cy="215265"/>
                      <wp:effectExtent l="0" t="0" r="10795" b="13335"/>
                      <wp:wrapNone/>
                      <wp:docPr id="147" name="Zone de text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85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8965D" w14:textId="77777777" w:rsidR="0050701E" w:rsidRPr="0050701E" w:rsidRDefault="00E83236" w:rsidP="0050701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=5-2=3 u.l.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81963" id="Zone de texte 147" o:spid="_x0000_s1094" type="#_x0000_t202" style="position:absolute;margin-left:62.3pt;margin-top:85.4pt;width:108.65pt;height:16.9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" filled="f" stroked="f" strokeweight=".5pt">
                      <v:textbox inset="0,0,0,0">
                        <w:txbxContent>
                          <w:p w14:paraId="2608965D" w14:textId="77777777" w:rsidR="0050701E" w:rsidRPr="0050701E" w:rsidRDefault="00E83236" w:rsidP="005070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=5-2=3 u.l.</m:t>
                                </m:r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4851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748C002F" wp14:editId="30AB29EF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238125</wp:posOffset>
                      </wp:positionV>
                      <wp:extent cx="1116330" cy="773430"/>
                      <wp:effectExtent l="38100" t="38100" r="64770" b="83820"/>
                      <wp:wrapNone/>
                      <wp:docPr id="144" name="Groupe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6330" cy="773430"/>
                                <a:chOff x="0" y="0"/>
                                <a:chExt cx="1116402" cy="774000"/>
                              </a:xfrm>
                            </wpg:grpSpPr>
                            <wps:wsp>
                              <wps:cNvPr id="140" name="Connecteur droit avec flèche 140"/>
                              <wps:cNvCnPr/>
                              <wps:spPr>
                                <a:xfrm flipV="1">
                                  <a:off x="0" y="754092"/>
                                  <a:ext cx="1103630" cy="82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" name="Connecteur droit avec flèche 142"/>
                              <wps:cNvCnPr/>
                              <wps:spPr>
                                <a:xfrm flipH="1" flipV="1">
                                  <a:off x="1116402" y="0"/>
                                  <a:ext cx="0" cy="774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86342" id="Groupe 144" o:spid="_x0000_s1026" style="position:absolute;margin-left:72.2pt;margin-top:18.75pt;width:87.9pt;height:60.9pt;z-index:251777024;mso-width-relative:margin;mso-height-relative:margin" coordsize="11164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">
                      <v:shape id="Connecteur droit avec flèche 140" o:spid="_x0000_s1027" type="#_x0000_t32" style="position:absolute;top:7540;width:11036;height: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" strokecolor="black [3040]">
                        <v:stroke startarrow="block" endarrow="block"/>
                      </v:shape>
                      <v:shape id="Connecteur droit avec flèche 142" o:spid="_x0000_s1028" type="#_x0000_t32" style="position:absolute;left:11164;width:0;height:77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" strokecolor="black [3040]">
                        <v:stroke startarrow="block" endarrow="block"/>
                      </v:shape>
                    </v:group>
                  </w:pict>
                </mc:Fallback>
              </mc:AlternateContent>
            </w:r>
            <w:r w:rsidR="00574851" w:rsidRPr="0057485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4D7038F" wp14:editId="39399B5A">
                      <wp:simplePos x="0" y="0"/>
                      <wp:positionH relativeFrom="margin">
                        <wp:posOffset>1797685</wp:posOffset>
                      </wp:positionH>
                      <wp:positionV relativeFrom="paragraph">
                        <wp:posOffset>140335</wp:posOffset>
                      </wp:positionV>
                      <wp:extent cx="379095" cy="260985"/>
                      <wp:effectExtent l="57150" t="95250" r="1905" b="81915"/>
                      <wp:wrapNone/>
                      <wp:docPr id="137" name="Zone de text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34105">
                                <a:off x="0" y="0"/>
                                <a:ext cx="37909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6DF56" w14:textId="4334F339" w:rsidR="00574851" w:rsidRDefault="00574851" w:rsidP="00574851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0,5 u.l.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7038F" id="Zone de texte 137" o:spid="_x0000_s1095" type="#_x0000_t202" style="position:absolute;margin-left:141.55pt;margin-top:11.05pt;width:29.85pt;height:20.55pt;rotation:-2147282fd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" filled="f" stroked="f" strokeweight=".5pt">
                      <v:textbox inset="0,0,0,0">
                        <w:txbxContent>
                          <w:p w14:paraId="5B66DF56" w14:textId="4334F339" w:rsidR="00574851" w:rsidRDefault="00574851" w:rsidP="0057485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0,5 u.l.</m:t>
                                </m:r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4851" w:rsidRPr="0057485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001209" wp14:editId="7209A070">
                      <wp:simplePos x="0" y="0"/>
                      <wp:positionH relativeFrom="margin">
                        <wp:posOffset>1472565</wp:posOffset>
                      </wp:positionH>
                      <wp:positionV relativeFrom="paragraph">
                        <wp:posOffset>377190</wp:posOffset>
                      </wp:positionV>
                      <wp:extent cx="379095" cy="260985"/>
                      <wp:effectExtent l="57150" t="95250" r="1905" b="81915"/>
                      <wp:wrapNone/>
                      <wp:docPr id="135" name="Zone de text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34105">
                                <a:off x="0" y="0"/>
                                <a:ext cx="37909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8E5B6" w14:textId="77777777" w:rsidR="00574851" w:rsidRDefault="00574851" w:rsidP="00574851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 u.l.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01209" id="Zone de texte 135" o:spid="_x0000_s1096" type="#_x0000_t202" style="position:absolute;margin-left:115.95pt;margin-top:29.7pt;width:29.85pt;height:20.55pt;rotation:-2147282fd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" filled="f" stroked="f" strokeweight=".5pt">
                      <v:textbox inset="0,0,0,0">
                        <w:txbxContent>
                          <w:p w14:paraId="0168E5B6" w14:textId="77777777" w:rsidR="00574851" w:rsidRDefault="00574851" w:rsidP="0057485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 u.l.</m:t>
                                </m:r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4851" w:rsidRPr="0057485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C23F200" wp14:editId="765CD33C">
                      <wp:simplePos x="0" y="0"/>
                      <wp:positionH relativeFrom="margin">
                        <wp:posOffset>1187450</wp:posOffset>
                      </wp:positionH>
                      <wp:positionV relativeFrom="paragraph">
                        <wp:posOffset>553720</wp:posOffset>
                      </wp:positionV>
                      <wp:extent cx="379095" cy="260985"/>
                      <wp:effectExtent l="57150" t="95250" r="1905" b="81915"/>
                      <wp:wrapNone/>
                      <wp:docPr id="134" name="Zone de text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34105">
                                <a:off x="0" y="0"/>
                                <a:ext cx="37909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A46047" w14:textId="77777777" w:rsidR="00574851" w:rsidRDefault="00574851" w:rsidP="00574851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 u.l.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3F200" id="Zone de texte 134" o:spid="_x0000_s1097" type="#_x0000_t202" style="position:absolute;margin-left:93.5pt;margin-top:43.6pt;width:29.85pt;height:20.55pt;rotation:-2147282fd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" filled="f" stroked="f" strokeweight=".5pt">
                      <v:textbox inset="0,0,0,0">
                        <w:txbxContent>
                          <w:p w14:paraId="4DA46047" w14:textId="77777777" w:rsidR="00574851" w:rsidRDefault="00574851" w:rsidP="0057485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 u.l.</m:t>
                                </m:r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4851" w:rsidRPr="0057485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F973A1A" wp14:editId="62208A06">
                      <wp:simplePos x="0" y="0"/>
                      <wp:positionH relativeFrom="margin">
                        <wp:posOffset>868045</wp:posOffset>
                      </wp:positionH>
                      <wp:positionV relativeFrom="paragraph">
                        <wp:posOffset>760730</wp:posOffset>
                      </wp:positionV>
                      <wp:extent cx="379095" cy="260985"/>
                      <wp:effectExtent l="57150" t="95250" r="1905" b="81915"/>
                      <wp:wrapNone/>
                      <wp:docPr id="133" name="Zone de text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34105">
                                <a:off x="0" y="0"/>
                                <a:ext cx="37909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188343" w14:textId="77777777" w:rsidR="00574851" w:rsidRDefault="00574851" w:rsidP="00574851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 u.l.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73A1A" id="Zone de texte 133" o:spid="_x0000_s1098" type="#_x0000_t202" style="position:absolute;margin-left:68.35pt;margin-top:59.9pt;width:29.85pt;height:20.55pt;rotation:-2147282fd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" filled="f" stroked="f" strokeweight=".5pt">
                      <v:textbox inset="0,0,0,0">
                        <w:txbxContent>
                          <w:p w14:paraId="66188343" w14:textId="77777777" w:rsidR="00574851" w:rsidRDefault="00574851" w:rsidP="0057485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 u.l.</m:t>
                                </m:r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18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251032" wp14:editId="155BF14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-68580</wp:posOffset>
                      </wp:positionV>
                      <wp:extent cx="249555" cy="198120"/>
                      <wp:effectExtent l="0" t="0" r="0" b="11430"/>
                      <wp:wrapNone/>
                      <wp:docPr id="123" name="Zone de text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BACAA" w14:textId="7203DF8C" w:rsidR="00E51884" w:rsidRDefault="00E51884" w:rsidP="00E51884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51032" id="Zone de texte 123" o:spid="_x0000_s1099" type="#_x0000_t202" style="position:absolute;margin-left:1.65pt;margin-top:-5.4pt;width:19.65pt;height:15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" filled="f" stroked="f" strokeweight=".5pt">
                      <v:textbox inset="0,0,0,0">
                        <w:txbxContent>
                          <w:p w14:paraId="3E7BACAA" w14:textId="7203DF8C" w:rsidR="00E51884" w:rsidRDefault="00E51884" w:rsidP="00E5188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50C5">
              <w:rPr>
                <w:noProof/>
              </w:rPr>
              <w:drawing>
                <wp:inline distT="0" distB="0" distL="0" distR="0" wp14:anchorId="13462069" wp14:editId="0345111C">
                  <wp:extent cx="2250000" cy="1540800"/>
                  <wp:effectExtent l="0" t="0" r="0" b="254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0" cy="15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14:paraId="41CEC618" w14:textId="0049FC92" w:rsidR="00943A25" w:rsidRDefault="0050701E" w:rsidP="00683DC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AD26F5C" wp14:editId="77AE23E6">
                      <wp:simplePos x="0" y="0"/>
                      <wp:positionH relativeFrom="margin">
                        <wp:posOffset>-445770</wp:posOffset>
                      </wp:positionH>
                      <wp:positionV relativeFrom="paragraph">
                        <wp:posOffset>-883920</wp:posOffset>
                      </wp:positionV>
                      <wp:extent cx="594995" cy="482600"/>
                      <wp:effectExtent l="0" t="0" r="14605" b="12700"/>
                      <wp:wrapNone/>
                      <wp:docPr id="148" name="Zone de text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995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B6AA14" w14:textId="77777777" w:rsidR="0050701E" w:rsidRPr="0050701E" w:rsidRDefault="00E83236" w:rsidP="0050701E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43893113" w14:textId="77777777" w:rsidR="0050701E" w:rsidRPr="0050701E" w:rsidRDefault="0050701E" w:rsidP="0050701E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3-1=</m:t>
                                      </m:r>
                                    </m:oMath>
                                  </m:oMathPara>
                                </w:p>
                                <w:p w14:paraId="77E23FEB" w14:textId="65C4A209" w:rsidR="0050701E" w:rsidRPr="0050701E" w:rsidRDefault="0050701E" w:rsidP="0050701E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2 u.l.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26F5C" id="Zone de texte 148" o:spid="_x0000_s1100" type="#_x0000_t202" style="position:absolute;margin-left:-35.1pt;margin-top:-69.6pt;width:46.85pt;height:38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" filled="f" stroked="f" strokeweight=".5pt">
                      <v:textbox inset="0,0,0,0">
                        <w:txbxContent>
                          <w:p w14:paraId="36B6AA14" w14:textId="77777777" w:rsidR="0050701E" w:rsidRPr="0050701E" w:rsidRDefault="00E83236" w:rsidP="0050701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43893113" w14:textId="77777777" w:rsidR="0050701E" w:rsidRPr="0050701E" w:rsidRDefault="0050701E" w:rsidP="0050701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3-1=</m:t>
                                </m:r>
                              </m:oMath>
                            </m:oMathPara>
                          </w:p>
                          <w:p w14:paraId="77E23FEB" w14:textId="65C4A209" w:rsidR="0050701E" w:rsidRPr="0050701E" w:rsidRDefault="0050701E" w:rsidP="0050701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 u.l.</m:t>
                                </m:r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bottom"/>
          </w:tcPr>
          <w:p w14:paraId="349264D4" w14:textId="033B56D7" w:rsidR="00943A25" w:rsidRDefault="0050701E" w:rsidP="00683DC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12EA072" wp14:editId="6214C3E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1642745</wp:posOffset>
                      </wp:positionV>
                      <wp:extent cx="499745" cy="224155"/>
                      <wp:effectExtent l="0" t="0" r="14605" b="4445"/>
                      <wp:wrapNone/>
                      <wp:docPr id="152" name="Zone de text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745" cy="224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3C92F" w14:textId="77777777" w:rsidR="0050701E" w:rsidRPr="0050701E" w:rsidRDefault="0050701E" w:rsidP="0050701E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 u.l.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EA072" id="Zone de texte 152" o:spid="_x0000_s1101" type="#_x0000_t202" style="position:absolute;margin-left:25.15pt;margin-top:129.35pt;width:39.35pt;height:17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" filled="f" stroked="f" strokeweight=".5pt">
                      <v:textbox inset="0,0,0,0">
                        <w:txbxContent>
                          <w:p w14:paraId="0533C92F" w14:textId="77777777" w:rsidR="0050701E" w:rsidRPr="0050701E" w:rsidRDefault="0050701E" w:rsidP="0050701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 u.l.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4F088DE" wp14:editId="3D4A6D68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1843405</wp:posOffset>
                      </wp:positionV>
                      <wp:extent cx="557530" cy="0"/>
                      <wp:effectExtent l="38100" t="76200" r="13970" b="95250"/>
                      <wp:wrapNone/>
                      <wp:docPr id="150" name="Connecteur droit avec flèch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75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69A55" id="Connecteur droit avec flèche 150" o:spid="_x0000_s1026" type="#_x0000_t32" style="position:absolute;margin-left:22.4pt;margin-top:145.15pt;width:43.9pt;height:0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1FCB385" wp14:editId="02862B97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1434465</wp:posOffset>
                      </wp:positionV>
                      <wp:extent cx="1724660" cy="439420"/>
                      <wp:effectExtent l="0" t="0" r="8890" b="0"/>
                      <wp:wrapNone/>
                      <wp:docPr id="146" name="Zone de text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6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D07C7A" w14:textId="6FAA55A7" w:rsidR="00574851" w:rsidRDefault="00E8323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=5-2=3 u.l.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B385" id="Zone de texte 146" o:spid="_x0000_s1102" type="#_x0000_t202" style="position:absolute;margin-left:102.55pt;margin-top:112.95pt;width:135.8pt;height:34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" filled="f" stroked="f" strokeweight=".5pt">
                      <v:textbox inset="0,0,0,0">
                        <w:txbxContent>
                          <w:p w14:paraId="40D07C7A" w14:textId="6FAA55A7" w:rsidR="00574851" w:rsidRDefault="00E8323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=5-2=3 u.l.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4851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519FC174" wp14:editId="22DCC76F">
                      <wp:simplePos x="0" y="0"/>
                      <wp:positionH relativeFrom="column">
                        <wp:posOffset>1362315</wp:posOffset>
                      </wp:positionH>
                      <wp:positionV relativeFrom="paragraph">
                        <wp:posOffset>331674</wp:posOffset>
                      </wp:positionV>
                      <wp:extent cx="1627200" cy="1101600"/>
                      <wp:effectExtent l="38100" t="38100" r="49530" b="80010"/>
                      <wp:wrapNone/>
                      <wp:docPr id="145" name="Groupe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7200" cy="1101600"/>
                                <a:chOff x="0" y="0"/>
                                <a:chExt cx="1627200" cy="1101600"/>
                              </a:xfrm>
                            </wpg:grpSpPr>
                            <wps:wsp>
                              <wps:cNvPr id="141" name="Connecteur droit avec flèche 141"/>
                              <wps:cNvCnPr/>
                              <wps:spPr>
                                <a:xfrm>
                                  <a:off x="0" y="1081896"/>
                                  <a:ext cx="16272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Connecteur droit avec flèche 143"/>
                              <wps:cNvCnPr/>
                              <wps:spPr>
                                <a:xfrm flipH="1" flipV="1">
                                  <a:off x="1625360" y="0"/>
                                  <a:ext cx="0" cy="1101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17334" id="Groupe 145" o:spid="_x0000_s1026" style="position:absolute;margin-left:107.25pt;margin-top:26.1pt;width:128.15pt;height:86.75pt;z-index:251780096" coordsize="16272,1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">
                      <v:shape id="Connecteur droit avec flèche 141" o:spid="_x0000_s1027" type="#_x0000_t32" style="position:absolute;top:10818;width:16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" strokecolor="black [3040]">
                        <v:stroke startarrow="block" endarrow="block"/>
                      </v:shape>
                      <v:shape id="Connecteur droit avec flèche 143" o:spid="_x0000_s1028" type="#_x0000_t32" style="position:absolute;left:16253;width:0;height:110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" strokecolor="black [3040]">
                        <v:stroke startarrow="block" endarrow="block"/>
                      </v:shape>
                    </v:group>
                  </w:pict>
                </mc:Fallback>
              </mc:AlternateContent>
            </w:r>
            <w:r w:rsidR="00574851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38B281F0" wp14:editId="5EC565A5">
                      <wp:simplePos x="0" y="0"/>
                      <wp:positionH relativeFrom="column">
                        <wp:posOffset>1364112</wp:posOffset>
                      </wp:positionH>
                      <wp:positionV relativeFrom="paragraph">
                        <wp:posOffset>242175</wp:posOffset>
                      </wp:positionV>
                      <wp:extent cx="1733382" cy="1149505"/>
                      <wp:effectExtent l="57150" t="95250" r="19685" b="88900"/>
                      <wp:wrapNone/>
                      <wp:docPr id="138" name="Groupe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382" cy="1149505"/>
                                <a:chOff x="0" y="0"/>
                                <a:chExt cx="1733382" cy="1149505"/>
                              </a:xfrm>
                            </wpg:grpSpPr>
                            <wps:wsp>
                              <wps:cNvPr id="129" name="Zone de texte 129"/>
                              <wps:cNvSpPr txBox="1"/>
                              <wps:spPr>
                                <a:xfrm rot="19645561">
                                  <a:off x="1293962" y="0"/>
                                  <a:ext cx="439420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F1A918" w14:textId="44F21099" w:rsidR="00574851" w:rsidRDefault="00574851" w:rsidP="00574851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0,5 u.l.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Zone de texte 130"/>
                              <wps:cNvSpPr txBox="1"/>
                              <wps:spPr>
                                <a:xfrm rot="19634105">
                                  <a:off x="0" y="888520"/>
                                  <a:ext cx="379095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D7D8E6" w14:textId="77777777" w:rsidR="00574851" w:rsidRDefault="00574851" w:rsidP="00574851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 u.l.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Zone de texte 131"/>
                              <wps:cNvSpPr txBox="1"/>
                              <wps:spPr>
                                <a:xfrm rot="19634105">
                                  <a:off x="465826" y="569343"/>
                                  <a:ext cx="379095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E184D3" w14:textId="77777777" w:rsidR="00574851" w:rsidRDefault="00574851" w:rsidP="00574851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 u.l.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Zone de texte 136"/>
                              <wps:cNvSpPr txBox="1"/>
                              <wps:spPr>
                                <a:xfrm rot="19634105">
                                  <a:off x="914400" y="301924"/>
                                  <a:ext cx="379095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665EE3" w14:textId="77777777" w:rsidR="00574851" w:rsidRDefault="00574851" w:rsidP="00574851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1 u.l.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281F0" id="Groupe 138" o:spid="_x0000_s1103" style="position:absolute;margin-left:107.4pt;margin-top:19.05pt;width:136.5pt;height:90.5pt;z-index:251768832" coordsize="17333,1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">
                      <v:shape id="Zone de texte 129" o:spid="_x0000_s1104" type="#_x0000_t202" style="position:absolute;left:12939;width:4394;height:2927;rotation:-21347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" filled="f" stroked="f" strokeweight=".5pt">
                        <v:textbox inset="0,0,0,0">
                          <w:txbxContent>
                            <w:p w14:paraId="4BF1A918" w14:textId="44F21099" w:rsidR="00574851" w:rsidRDefault="00574851" w:rsidP="00574851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0,5 u.l.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130" o:spid="_x0000_s1105" type="#_x0000_t202" style="position:absolute;top:8885;width:3790;height:2610;rotation:-21472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62D7D8E6" w14:textId="77777777" w:rsidR="00574851" w:rsidRDefault="00574851" w:rsidP="00574851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 u.l.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131" o:spid="_x0000_s1106" type="#_x0000_t202" style="position:absolute;left:4658;top:5693;width:3791;height:2610;rotation:-21472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" filled="f" stroked="f" strokeweight=".5pt">
                        <v:textbox inset="0,0,0,0">
                          <w:txbxContent>
                            <w:p w14:paraId="6FE184D3" w14:textId="77777777" w:rsidR="00574851" w:rsidRDefault="00574851" w:rsidP="00574851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 u.l.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136" o:spid="_x0000_s1107" type="#_x0000_t202" style="position:absolute;left:9144;top:3019;width:3790;height:2610;rotation:-21472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" filled="f" stroked="f" strokeweight=".5pt">
                        <v:textbox inset="0,0,0,0">
                          <w:txbxContent>
                            <w:p w14:paraId="1F665EE3" w14:textId="77777777" w:rsidR="00574851" w:rsidRDefault="00574851" w:rsidP="00574851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 u.l.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18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434939E" wp14:editId="0B938E0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-41275</wp:posOffset>
                      </wp:positionV>
                      <wp:extent cx="249555" cy="198120"/>
                      <wp:effectExtent l="0" t="0" r="0" b="11430"/>
                      <wp:wrapNone/>
                      <wp:docPr id="124" name="Zone de text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3E364" w14:textId="19FB2963" w:rsidR="00E51884" w:rsidRDefault="00E51884" w:rsidP="00E51884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4939E" id="Zone de texte 124" o:spid="_x0000_s1108" type="#_x0000_t202" style="position:absolute;margin-left:7.05pt;margin-top:-3.25pt;width:19.65pt;height:15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" filled="f" stroked="f" strokeweight=".5pt">
                      <v:textbox inset="0,0,0,0">
                        <w:txbxContent>
                          <w:p w14:paraId="19A3E364" w14:textId="19FB2963" w:rsidR="00E51884" w:rsidRDefault="00E51884" w:rsidP="00E5188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1884">
              <w:rPr>
                <w:noProof/>
              </w:rPr>
              <w:drawing>
                <wp:inline distT="0" distB="0" distL="0" distR="0" wp14:anchorId="25C808B5" wp14:editId="36BD4CDF">
                  <wp:extent cx="3261600" cy="2178000"/>
                  <wp:effectExtent l="0" t="0" r="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00" cy="21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884" w14:paraId="734C16D6" w14:textId="77777777" w:rsidTr="0050701E">
        <w:tc>
          <w:tcPr>
            <w:tcW w:w="0" w:type="auto"/>
            <w:vAlign w:val="bottom"/>
          </w:tcPr>
          <w:p w14:paraId="764AF524" w14:textId="4281C96A" w:rsidR="00943A25" w:rsidRDefault="0050701E" w:rsidP="005A7FE0">
            <w:pPr>
              <w:spacing w:before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37F29CF" wp14:editId="0AED4C8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-140335</wp:posOffset>
                      </wp:positionV>
                      <wp:extent cx="448310" cy="344805"/>
                      <wp:effectExtent l="0" t="0" r="8890" b="0"/>
                      <wp:wrapNone/>
                      <wp:docPr id="153" name="Zone de text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F1E33" w14:textId="5F16E08A" w:rsidR="0050701E" w:rsidRDefault="00E8323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F29CF" id="Zone de texte 153" o:spid="_x0000_s1109" type="#_x0000_t202" style="position:absolute;left:0;text-align:left;margin-left:54.75pt;margin-top:-11.05pt;width:35.3pt;height:2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" filled="f" stroked="f" strokeweight=".5pt">
                      <v:textbox inset="0,0,0,0">
                        <w:txbxContent>
                          <w:p w14:paraId="075F1E33" w14:textId="5F16E08A" w:rsidR="0050701E" w:rsidRDefault="00E8323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8D2B352" wp14:editId="229DFEF2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-153035</wp:posOffset>
                      </wp:positionV>
                      <wp:extent cx="448310" cy="344805"/>
                      <wp:effectExtent l="0" t="0" r="8890" b="0"/>
                      <wp:wrapNone/>
                      <wp:docPr id="156" name="Zone de text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24D0A" w14:textId="3EC80EE0" w:rsidR="0050701E" w:rsidRDefault="00E83236" w:rsidP="0050701E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2B352" id="Zone de texte 156" o:spid="_x0000_s1110" type="#_x0000_t202" style="position:absolute;left:0;text-align:left;margin-left:145.35pt;margin-top:-12.05pt;width:35.3pt;height:2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" filled="f" stroked="f" strokeweight=".5pt">
                      <v:textbox inset="0,0,0,0">
                        <w:txbxContent>
                          <w:p w14:paraId="03E24D0A" w14:textId="3EC80EE0" w:rsidR="0050701E" w:rsidRDefault="00E83236" w:rsidP="0050701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 w:cstheme="minorHAnsi"/>
                </w:rPr>
                <m:t>A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 ;1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    B(5 ;3)</m:t>
              </m:r>
            </m:oMath>
          </w:p>
          <w:p w14:paraId="116A83EC" w14:textId="08B4D391" w:rsidR="005A7FE0" w:rsidRDefault="005A7FE0" w:rsidP="005A7FE0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dans un repère d'unité 1 cm</w:t>
            </w:r>
          </w:p>
        </w:tc>
        <w:tc>
          <w:tcPr>
            <w:tcW w:w="0" w:type="auto"/>
            <w:vAlign w:val="bottom"/>
          </w:tcPr>
          <w:p w14:paraId="3E53B21A" w14:textId="57708AE8" w:rsidR="00943A25" w:rsidRDefault="00943A25" w:rsidP="00683DC2">
            <w:pPr>
              <w:spacing w:before="120"/>
              <w:rPr>
                <w:rFonts w:cstheme="minorHAnsi"/>
              </w:rPr>
            </w:pPr>
          </w:p>
        </w:tc>
        <w:tc>
          <w:tcPr>
            <w:tcW w:w="0" w:type="auto"/>
            <w:vAlign w:val="bottom"/>
          </w:tcPr>
          <w:p w14:paraId="127613B5" w14:textId="77777777" w:rsidR="005A7FE0" w:rsidRDefault="005A7FE0" w:rsidP="005A7FE0">
            <w:pPr>
              <w:spacing w:before="120"/>
              <w:jc w:val="center"/>
              <w:rPr>
                <w:rFonts w:cstheme="minorHAnsi"/>
                <w:noProof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2 ;1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 xml:space="preserve">    B(5 ;3)</m:t>
                </m:r>
              </m:oMath>
            </m:oMathPara>
          </w:p>
          <w:p w14:paraId="2BE46038" w14:textId="016AFA00" w:rsidR="00943A25" w:rsidRDefault="005A7FE0" w:rsidP="005A7FE0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dans un repère d'unité 1,5 cm </w:t>
            </w:r>
            <w:r w:rsidR="00E518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AC35F95" wp14:editId="173AD56D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-344805</wp:posOffset>
                      </wp:positionV>
                      <wp:extent cx="249555" cy="198120"/>
                      <wp:effectExtent l="0" t="0" r="0" b="11430"/>
                      <wp:wrapNone/>
                      <wp:docPr id="122" name="Zone de text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BDF46A" w14:textId="77777777" w:rsidR="00E51884" w:rsidRDefault="00E51884" w:rsidP="00E51884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35F95" id="Zone de texte 122" o:spid="_x0000_s1111" type="#_x0000_t202" style="position:absolute;left:0;text-align:left;margin-left:250.9pt;margin-top:-27.15pt;width:19.65pt;height:1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" filled="f" stroked="f" strokeweight=".5pt">
                      <v:textbox inset="0,0,0,0">
                        <w:txbxContent>
                          <w:p w14:paraId="6FBDF46A" w14:textId="77777777" w:rsidR="00E51884" w:rsidRDefault="00E51884" w:rsidP="00E5188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630958" w14:textId="1F0072EA" w:rsidR="00943A25" w:rsidRDefault="00943A25" w:rsidP="00683DC2">
      <w:pPr>
        <w:spacing w:before="120" w:after="0"/>
        <w:rPr>
          <w:rFonts w:cstheme="minorHAnsi"/>
        </w:rPr>
      </w:pPr>
    </w:p>
    <w:p w14:paraId="4B914831" w14:textId="1B5C1D08" w:rsidR="00574851" w:rsidRPr="00990519" w:rsidRDefault="005A7FE0" w:rsidP="00990519">
      <w:pPr>
        <w:pStyle w:val="Paragraphedeliste"/>
        <w:numPr>
          <w:ilvl w:val="0"/>
          <w:numId w:val="24"/>
        </w:numPr>
        <w:spacing w:before="120" w:after="0"/>
        <w:rPr>
          <w:rFonts w:cstheme="minorHAnsi"/>
        </w:rPr>
      </w:pPr>
      <w:r w:rsidRPr="00990519">
        <w:rPr>
          <w:rFonts w:cstheme="minorHAnsi"/>
        </w:rPr>
        <w:t xml:space="preserve">La longueur </w:t>
      </w:r>
      <m:oMath>
        <m:r>
          <w:rPr>
            <w:rFonts w:ascii="Cambria Math" w:hAnsi="Cambria Math" w:cstheme="minorHAnsi"/>
          </w:rPr>
          <m:t>AB</m:t>
        </m:r>
      </m:oMath>
      <w:r w:rsidR="004C423E" w:rsidRPr="00990519">
        <w:rPr>
          <w:rFonts w:cstheme="minorHAnsi"/>
        </w:rPr>
        <w:t xml:space="preserve"> est fixe en </w:t>
      </w:r>
      <w:r w:rsidR="004C423E" w:rsidRPr="00990519">
        <w:rPr>
          <w:rFonts w:cstheme="minorHAnsi"/>
          <w:b/>
          <w:bCs/>
        </w:rPr>
        <w:t>u</w:t>
      </w:r>
      <w:r w:rsidR="004C423E" w:rsidRPr="00990519">
        <w:rPr>
          <w:rFonts w:cstheme="minorHAnsi"/>
        </w:rPr>
        <w:t xml:space="preserve">nité de </w:t>
      </w:r>
      <w:r w:rsidR="004C423E" w:rsidRPr="00990519">
        <w:rPr>
          <w:rFonts w:cstheme="minorHAnsi"/>
          <w:b/>
          <w:bCs/>
        </w:rPr>
        <w:t>l</w:t>
      </w:r>
      <w:r w:rsidR="004C423E" w:rsidRPr="00990519">
        <w:rPr>
          <w:rFonts w:cstheme="minorHAnsi"/>
        </w:rPr>
        <w:t>ongueur (u. l.) mais pas en cm.</w:t>
      </w:r>
    </w:p>
    <w:p w14:paraId="3E3D2E4C" w14:textId="37D26DF6" w:rsidR="00574851" w:rsidRDefault="004C423E" w:rsidP="00683DC2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La formule que nous cherchons permet de calculer </w:t>
      </w:r>
      <w:r w:rsidRPr="004C423E">
        <w:rPr>
          <w:rFonts w:cstheme="minorHAnsi"/>
          <w:b/>
          <w:bCs/>
        </w:rPr>
        <w:t>la distance en unité de longueur</w:t>
      </w:r>
      <w:r>
        <w:rPr>
          <w:rFonts w:cstheme="minorHAnsi"/>
        </w:rPr>
        <w:t>.</w:t>
      </w:r>
    </w:p>
    <w:p w14:paraId="7B6A04A9" w14:textId="338B0AB8" w:rsidR="004C423E" w:rsidRDefault="004C423E" w:rsidP="00683DC2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Cherchons une valeur approximative de </w:t>
      </w:r>
      <m:oMath>
        <m:r>
          <w:rPr>
            <w:rFonts w:ascii="Cambria Math" w:hAnsi="Cambria Math" w:cstheme="minorHAnsi"/>
          </w:rPr>
          <m:t>AB</m:t>
        </m:r>
      </m:oMath>
      <w:r>
        <w:rPr>
          <w:rFonts w:cstheme="minorHAnsi"/>
        </w:rPr>
        <w:t xml:space="preserve"> avec la règle.</w:t>
      </w:r>
    </w:p>
    <w:p w14:paraId="7826F5BB" w14:textId="03348457" w:rsidR="004C423E" w:rsidRDefault="004C423E" w:rsidP="00683DC2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On trouve </w:t>
      </w:r>
      <m:oMath>
        <m:r>
          <m:rPr>
            <m:sty m:val="bi"/>
          </m:rPr>
          <w:rPr>
            <w:rFonts w:ascii="Cambria Math" w:hAnsi="Cambria Math" w:cstheme="minorHAnsi"/>
          </w:rPr>
          <m:t>AB≈3,5 u.l.</m:t>
        </m:r>
      </m:oMath>
      <w:r w:rsidRPr="004C423E">
        <w:rPr>
          <w:rFonts w:cstheme="minorHAnsi"/>
          <w:b/>
          <w:bCs/>
        </w:rPr>
        <w:t xml:space="preserve"> sur les deux schémas</w:t>
      </w:r>
      <w:r>
        <w:rPr>
          <w:rFonts w:cstheme="minorHAnsi"/>
        </w:rPr>
        <w:t>.</w:t>
      </w:r>
    </w:p>
    <w:p w14:paraId="10C5A0E6" w14:textId="22422705" w:rsidR="004C423E" w:rsidRPr="00990519" w:rsidRDefault="00035764" w:rsidP="00990519">
      <w:pPr>
        <w:pStyle w:val="Paragraphedeliste"/>
        <w:numPr>
          <w:ilvl w:val="0"/>
          <w:numId w:val="23"/>
        </w:numPr>
        <w:spacing w:before="120" w:after="0"/>
        <w:rPr>
          <w:rFonts w:cstheme="minorHAnsi"/>
        </w:rPr>
      </w:pPr>
      <w:r w:rsidRPr="00990519">
        <w:rPr>
          <w:rFonts w:cstheme="minorHAnsi"/>
        </w:rPr>
        <w:t xml:space="preserve">Calculons </w:t>
      </w:r>
      <m:oMath>
        <m:r>
          <w:rPr>
            <w:rFonts w:ascii="Cambria Math" w:hAnsi="Cambria Math" w:cstheme="minorHAnsi"/>
          </w:rPr>
          <m:t>AB</m:t>
        </m:r>
      </m:oMath>
      <w:r w:rsidRPr="00990519">
        <w:rPr>
          <w:rFonts w:cstheme="minorHAnsi"/>
        </w:rPr>
        <w:t xml:space="preserve"> en </w:t>
      </w:r>
      <m:oMath>
        <m:r>
          <w:rPr>
            <w:rFonts w:ascii="Cambria Math" w:hAnsi="Cambria Math" w:cstheme="minorHAnsi"/>
          </w:rPr>
          <m:t>u.l.</m:t>
        </m:r>
      </m:oMath>
      <w:r w:rsidRPr="00990519">
        <w:rPr>
          <w:rFonts w:cstheme="minorHAnsi"/>
        </w:rPr>
        <w:t xml:space="preserve"> grâce au théorème de Pythagore dans le triangle </w:t>
      </w:r>
      <m:oMath>
        <m:r>
          <w:rPr>
            <w:rFonts w:ascii="Cambria Math" w:hAnsi="Cambria Math" w:cstheme="minorHAnsi"/>
          </w:rPr>
          <m:t>ABC</m:t>
        </m:r>
      </m:oMath>
      <w:r w:rsidRPr="00990519">
        <w:rPr>
          <w:rFonts w:cstheme="minorHAnsi"/>
        </w:rPr>
        <w:t xml:space="preserve"> rectangle en </w:t>
      </w:r>
      <m:oMath>
        <m:r>
          <w:rPr>
            <w:rFonts w:ascii="Cambria Math" w:hAnsi="Cambria Math" w:cstheme="minorHAnsi"/>
          </w:rPr>
          <m:t>C</m:t>
        </m:r>
      </m:oMath>
      <w:r w:rsidRPr="00990519">
        <w:rPr>
          <w:rFonts w:cstheme="minorHAnsi"/>
        </w:rPr>
        <w:t>.</w:t>
      </w:r>
    </w:p>
    <w:p w14:paraId="5EDF9EE4" w14:textId="77D6FD51" w:rsidR="00035764" w:rsidRPr="00035764" w:rsidRDefault="00035764" w:rsidP="00683DC2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w:lastRenderedPageBreak/>
            <m:t>A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2A1109BB" w14:textId="3D2B16CF" w:rsidR="00035764" w:rsidRPr="00035764" w:rsidRDefault="00035764" w:rsidP="00035764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AB=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rad>
        </m:oMath>
      </m:oMathPara>
    </w:p>
    <w:p w14:paraId="3E0DB017" w14:textId="37CBAEE7" w:rsidR="00035764" w:rsidRPr="00035764" w:rsidRDefault="00035764" w:rsidP="00035764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AB=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5-2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3-1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rad>
        </m:oMath>
      </m:oMathPara>
    </w:p>
    <w:p w14:paraId="08E0CCBA" w14:textId="375774CC" w:rsidR="00035764" w:rsidRPr="00035764" w:rsidRDefault="00035764" w:rsidP="00035764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AB=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rad>
        </m:oMath>
      </m:oMathPara>
    </w:p>
    <w:p w14:paraId="7910B283" w14:textId="0E9208F2" w:rsidR="00035764" w:rsidRPr="00035764" w:rsidRDefault="00035764" w:rsidP="00035764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AB=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9+4</m:t>
              </m:r>
            </m:e>
          </m:rad>
        </m:oMath>
      </m:oMathPara>
    </w:p>
    <w:p w14:paraId="77BB6109" w14:textId="09DABF26" w:rsidR="00035764" w:rsidRPr="00035764" w:rsidRDefault="00035764" w:rsidP="00035764">
      <w:pPr>
        <w:spacing w:before="120" w:after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AB=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13</m:t>
              </m:r>
            </m:e>
          </m:rad>
          <m:r>
            <w:rPr>
              <w:rFonts w:ascii="Cambria Math" w:hAnsi="Cambria Math" w:cstheme="minorHAnsi"/>
            </w:rPr>
            <m:t>≈3,6 u.l.</m:t>
          </m:r>
        </m:oMath>
      </m:oMathPara>
    </w:p>
    <w:p w14:paraId="50BBAC06" w14:textId="50D254C5" w:rsidR="001A222D" w:rsidRDefault="001A222D" w:rsidP="00683DC2">
      <w:pPr>
        <w:spacing w:before="120" w:after="0"/>
        <w:rPr>
          <w:rFonts w:cstheme="minorHAnsi"/>
        </w:rPr>
      </w:pPr>
      <w:r>
        <w:rPr>
          <w:rFonts w:cstheme="minorHAnsi"/>
        </w:rPr>
        <w:t>La distance, quel</w:t>
      </w:r>
      <w:r w:rsidR="009B55E9">
        <w:rPr>
          <w:rFonts w:cstheme="minorHAnsi"/>
        </w:rPr>
        <w:t>le</w:t>
      </w:r>
      <w:r>
        <w:rPr>
          <w:rFonts w:cstheme="minorHAnsi"/>
        </w:rPr>
        <w:t xml:space="preserve"> que soit l'échelle graphique, est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13</m:t>
            </m:r>
          </m:e>
        </m:rad>
      </m:oMath>
      <w:r>
        <w:rPr>
          <w:rFonts w:cstheme="minorHAnsi"/>
        </w:rPr>
        <w:t>. Mais, si on connait la valeur de l'unité de longue</w:t>
      </w:r>
      <w:r w:rsidR="00827BD3">
        <w:rPr>
          <w:rFonts w:cstheme="minorHAnsi"/>
        </w:rPr>
        <w:t>u</w:t>
      </w:r>
      <w:r>
        <w:rPr>
          <w:rFonts w:cstheme="minorHAnsi"/>
        </w:rPr>
        <w:t xml:space="preserve">r en cm, alors on peut calculer la longueur </w:t>
      </w:r>
      <m:oMath>
        <m:r>
          <w:rPr>
            <w:rFonts w:ascii="Cambria Math" w:hAnsi="Cambria Math" w:cstheme="minorHAnsi"/>
          </w:rPr>
          <m:t>AB</m:t>
        </m:r>
      </m:oMath>
      <w:r>
        <w:rPr>
          <w:rFonts w:cstheme="minorHAnsi"/>
        </w:rPr>
        <w:t xml:space="preserve"> en cm :</w:t>
      </w:r>
    </w:p>
    <w:p w14:paraId="3291F21B" w14:textId="7608211D" w:rsidR="004C423E" w:rsidRPr="001A222D" w:rsidRDefault="00050126" w:rsidP="001A222D">
      <w:pPr>
        <w:pStyle w:val="Paragraphedeliste"/>
        <w:numPr>
          <w:ilvl w:val="0"/>
          <w:numId w:val="23"/>
        </w:numPr>
        <w:spacing w:before="120" w:after="0"/>
        <w:rPr>
          <w:rFonts w:cstheme="minorHAnsi"/>
        </w:rPr>
      </w:pPr>
      <w:r w:rsidRPr="001A222D">
        <w:rPr>
          <w:rFonts w:cstheme="minorHAnsi"/>
        </w:rPr>
        <w:t xml:space="preserve">Sur le schéma 1 on a </w:t>
      </w:r>
      <m:oMath>
        <m:r>
          <w:rPr>
            <w:rFonts w:ascii="Cambria Math" w:hAnsi="Cambria Math" w:cstheme="minorHAnsi"/>
          </w:rPr>
          <m:t>AB=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13</m:t>
            </m:r>
          </m:e>
        </m:rad>
        <m:r>
          <w:rPr>
            <w:rFonts w:ascii="Cambria Math" w:hAnsi="Cambria Math" w:cstheme="minorHAnsi"/>
          </w:rPr>
          <m:t xml:space="preserve"> cm   </m:t>
        </m:r>
      </m:oMath>
      <w:r w:rsidRPr="001A222D">
        <w:rPr>
          <w:rFonts w:cstheme="minorHAnsi"/>
        </w:rPr>
        <w:t xml:space="preserve"> car </w:t>
      </w:r>
      <m:oMath>
        <m:r>
          <w:rPr>
            <w:rFonts w:ascii="Cambria Math" w:hAnsi="Cambria Math" w:cstheme="minorHAnsi"/>
          </w:rPr>
          <m:t>1 u.l. =1 cm.</m:t>
        </m:r>
      </m:oMath>
    </w:p>
    <w:p w14:paraId="442D29DB" w14:textId="45877704" w:rsidR="00050126" w:rsidRPr="001A222D" w:rsidRDefault="00050126" w:rsidP="00ED76A8">
      <w:pPr>
        <w:pStyle w:val="Paragraphedeliste"/>
        <w:numPr>
          <w:ilvl w:val="0"/>
          <w:numId w:val="23"/>
        </w:numPr>
        <w:spacing w:before="120" w:after="240"/>
        <w:ind w:left="714" w:hanging="357"/>
        <w:contextualSpacing w:val="0"/>
        <w:rPr>
          <w:rFonts w:cstheme="minorHAnsi"/>
        </w:rPr>
      </w:pPr>
      <w:r w:rsidRPr="001A222D">
        <w:rPr>
          <w:rFonts w:cstheme="minorHAnsi"/>
        </w:rPr>
        <w:t xml:space="preserve">Sur le schéma 2 on a </w:t>
      </w:r>
      <m:oMath>
        <m:r>
          <w:rPr>
            <w:rFonts w:ascii="Cambria Math" w:hAnsi="Cambria Math" w:cstheme="minorHAnsi"/>
          </w:rPr>
          <m:t>AB=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13</m:t>
            </m:r>
          </m:e>
        </m:rad>
        <m:r>
          <w:rPr>
            <w:rFonts w:ascii="Cambria Math" w:hAnsi="Cambria Math" w:cstheme="minorHAnsi"/>
          </w:rPr>
          <m:t xml:space="preserve">×1,5≈5,4 cm   </m:t>
        </m:r>
      </m:oMath>
      <w:r w:rsidRPr="001A222D">
        <w:rPr>
          <w:rFonts w:cstheme="minorHAnsi"/>
        </w:rPr>
        <w:t xml:space="preserve">car </w:t>
      </w:r>
      <m:oMath>
        <m:r>
          <w:rPr>
            <w:rFonts w:ascii="Cambria Math" w:hAnsi="Cambria Math" w:cstheme="minorHAnsi"/>
          </w:rPr>
          <m:t>1 u.l. =1,5 cm.</m:t>
        </m:r>
      </m:oMath>
    </w:p>
    <w:p w14:paraId="32A92816" w14:textId="7A03BE38" w:rsidR="00683DC2" w:rsidRPr="00683DC2" w:rsidRDefault="00683DC2" w:rsidP="00574851">
      <w:pPr>
        <w:pStyle w:val="Titre2"/>
      </w:pPr>
      <w:bookmarkStart w:id="14" w:name="_Toc76227520"/>
      <w:r w:rsidRPr="00683DC2">
        <w:t>Formule de</w:t>
      </w:r>
      <w:r>
        <w:t xml:space="preserve"> la distance entre deux points</w:t>
      </w:r>
      <w:bookmarkEnd w:id="14"/>
    </w:p>
    <w:p w14:paraId="755F4DDC" w14:textId="77777777" w:rsidR="001A222D" w:rsidRDefault="001A222D" w:rsidP="001A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 xml:space="preserve">Soit deux points </w:t>
      </w:r>
      <m:oMath>
        <m:r>
          <w:rPr>
            <w:rFonts w:ascii="Cambria Math" w:hAnsi="Cambria Math" w:cstheme="minorHAnsi"/>
          </w:rPr>
          <m:t>A(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B(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 xml:space="preserve"> 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cstheme="minorHAnsi"/>
        </w:rPr>
        <w:t xml:space="preserve"> dans un repère </w:t>
      </w:r>
      <w:r w:rsidRPr="001A222D">
        <w:rPr>
          <w:rFonts w:cstheme="minorHAnsi"/>
          <w:b/>
          <w:bCs/>
        </w:rPr>
        <w:t>orthonormé</w:t>
      </w:r>
      <w:r>
        <w:rPr>
          <w:rFonts w:cstheme="minorHAnsi"/>
        </w:rPr>
        <w:t>.</w:t>
      </w:r>
    </w:p>
    <w:p w14:paraId="643AF95D" w14:textId="77777777" w:rsidR="001A222D" w:rsidRDefault="001A222D" w:rsidP="001A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</w:rPr>
      </w:pPr>
      <w:r>
        <w:rPr>
          <w:rFonts w:cstheme="minorHAnsi"/>
        </w:rPr>
        <w:t xml:space="preserve">La distance </w:t>
      </w:r>
      <m:oMath>
        <m:r>
          <w:rPr>
            <w:rFonts w:ascii="Cambria Math" w:hAnsi="Cambria Math" w:cstheme="minorHAnsi"/>
          </w:rPr>
          <m:t>AB</m:t>
        </m:r>
      </m:oMath>
      <w:r>
        <w:rPr>
          <w:rFonts w:cstheme="minorHAnsi"/>
        </w:rPr>
        <w:t xml:space="preserve"> est donnée par la formule :</w:t>
      </w:r>
    </w:p>
    <w:p w14:paraId="457D5C25" w14:textId="77777777" w:rsidR="001A222D" w:rsidRPr="001A222D" w:rsidRDefault="001A222D" w:rsidP="001A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theme="minorHAnsi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>AB=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rad>
        </m:oMath>
      </m:oMathPara>
    </w:p>
    <w:p w14:paraId="3BDFE4B1" w14:textId="6EE0799E" w:rsidR="001A222D" w:rsidRPr="001A222D" w:rsidRDefault="001A222D" w:rsidP="001A222D">
      <w:pPr>
        <w:spacing w:before="120" w:after="0"/>
        <w:rPr>
          <w:rFonts w:cstheme="minorHAnsi"/>
          <w:b/>
          <w:bCs/>
          <w:i/>
          <w:iCs/>
        </w:rPr>
      </w:pPr>
      <w:r w:rsidRPr="001A222D">
        <w:rPr>
          <w:rFonts w:cstheme="minorHAnsi"/>
          <w:b/>
          <w:bCs/>
          <w:i/>
          <w:iCs/>
        </w:rPr>
        <w:t>Remarque :</w:t>
      </w:r>
    </w:p>
    <w:p w14:paraId="34A69903" w14:textId="1B0842CB" w:rsidR="001A222D" w:rsidRDefault="0040430F" w:rsidP="001A222D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Dans le calcul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A+B</m:t>
            </m:r>
          </m:e>
        </m:rad>
      </m:oMath>
      <w:r>
        <w:rPr>
          <w:rFonts w:cstheme="minorHAnsi"/>
        </w:rPr>
        <w:t xml:space="preserve"> , </w:t>
      </w:r>
      <w:r w:rsidRPr="0040430F">
        <w:rPr>
          <w:rFonts w:cstheme="minorHAnsi"/>
          <w:b/>
          <w:bCs/>
        </w:rPr>
        <w:t xml:space="preserve">la somme </w: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A+B </m:t>
        </m:r>
      </m:oMath>
      <w:r w:rsidRPr="0040430F">
        <w:rPr>
          <w:rFonts w:cstheme="minorHAnsi"/>
          <w:b/>
          <w:bCs/>
        </w:rPr>
        <w:t xml:space="preserve"> est prioritaire</w:t>
      </w:r>
      <w:r>
        <w:rPr>
          <w:rFonts w:cstheme="minorHAnsi"/>
        </w:rPr>
        <w:t xml:space="preserve"> car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A+B</m:t>
            </m:r>
          </m:e>
        </m:rad>
        <m:r>
          <w:rPr>
            <w:rFonts w:ascii="Cambria Math" w:hAnsi="Cambria Math" w:cstheme="minorHAnsi"/>
          </w:rPr>
          <m:t xml:space="preserve">= 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A+B</m:t>
                </m:r>
              </m:e>
            </m:d>
          </m:e>
        </m:rad>
      </m:oMath>
      <w:r>
        <w:rPr>
          <w:rFonts w:cstheme="minorHAnsi"/>
        </w:rPr>
        <w:t xml:space="preserve"> .</w:t>
      </w:r>
    </w:p>
    <w:p w14:paraId="26F7200B" w14:textId="0E1D4942" w:rsidR="0040430F" w:rsidRDefault="0040430F" w:rsidP="001A222D">
      <w:pPr>
        <w:spacing w:before="120" w:after="0"/>
        <w:rPr>
          <w:rFonts w:cstheme="minorHAnsi"/>
        </w:rPr>
      </w:pPr>
      <w:r>
        <w:rPr>
          <w:rFonts w:cstheme="minorHAnsi"/>
        </w:rPr>
        <w:t>Les parenthèses sont sous-entendues.</w:t>
      </w:r>
    </w:p>
    <w:p w14:paraId="116D46F1" w14:textId="77B2D9CE" w:rsidR="00274341" w:rsidRDefault="0040430F" w:rsidP="00274341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On rappelle que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A+B</m:t>
            </m:r>
          </m:e>
        </m:rad>
        <m:r>
          <w:rPr>
            <w:rFonts w:ascii="Cambria Math" w:hAnsi="Cambria Math" w:cstheme="minorHAnsi"/>
          </w:rPr>
          <m:t xml:space="preserve"> ≠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  <m:r>
          <w:rPr>
            <w:rFonts w:ascii="Cambria Math" w:hAnsi="Cambria Math" w:cstheme="minorHAnsi"/>
          </w:rPr>
          <m:t>+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B</m:t>
            </m:r>
          </m:e>
        </m:rad>
      </m:oMath>
      <w:r>
        <w:rPr>
          <w:rFonts w:cstheme="minorHAnsi"/>
        </w:rPr>
        <w:t xml:space="preserve"> et donc</w:t>
      </w:r>
      <w:r w:rsidRPr="0040430F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AB≠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 xml:space="preserve">+ 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</m:oMath>
      <w:r w:rsidRPr="0040430F">
        <w:rPr>
          <w:rFonts w:cstheme="minorHAnsi"/>
        </w:rPr>
        <w:t xml:space="preserve"> </w:t>
      </w:r>
    </w:p>
    <w:p w14:paraId="235A99E4" w14:textId="65CE8296" w:rsidR="00827BD3" w:rsidRDefault="00827BD3" w:rsidP="00274341">
      <w:pPr>
        <w:spacing w:before="120" w:after="0"/>
        <w:rPr>
          <w:rFonts w:cstheme="minorHAnsi"/>
        </w:rPr>
      </w:pPr>
    </w:p>
    <w:p w14:paraId="3E74AEA0" w14:textId="491BC058" w:rsidR="00827BD3" w:rsidRDefault="00827BD3" w:rsidP="00827BD3">
      <w:pPr>
        <w:pStyle w:val="Titre2"/>
      </w:pPr>
      <w:bookmarkStart w:id="15" w:name="_Toc76227521"/>
      <w:r w:rsidRPr="00827BD3">
        <w:t>Démontrer la nature d'un triangle</w:t>
      </w:r>
      <w:bookmarkEnd w:id="15"/>
    </w:p>
    <w:p w14:paraId="2FAC44CD" w14:textId="36532AC6" w:rsidR="00997E83" w:rsidRDefault="00997E83" w:rsidP="00BA2C16">
      <w:pPr>
        <w:pStyle w:val="Paragraphedeliste"/>
        <w:numPr>
          <w:ilvl w:val="0"/>
          <w:numId w:val="26"/>
        </w:numPr>
        <w:spacing w:before="120" w:after="0"/>
        <w:ind w:left="312" w:hanging="357"/>
        <w:contextualSpacing w:val="0"/>
        <w:rPr>
          <w:rFonts w:cstheme="minorHAnsi"/>
        </w:rPr>
      </w:pPr>
      <w:r w:rsidRPr="009B55E9">
        <w:rPr>
          <w:rFonts w:cstheme="minorHAnsi"/>
        </w:rPr>
        <w:t>Calculer</w:t>
      </w:r>
      <w:r>
        <w:rPr>
          <w:rFonts w:cstheme="minorHAnsi"/>
        </w:rPr>
        <w:t xml:space="preserve"> les trois</w:t>
      </w:r>
      <w:r w:rsidRPr="009B55E9">
        <w:rPr>
          <w:rFonts w:cstheme="minorHAnsi"/>
        </w:rPr>
        <w:t xml:space="preserve"> côtés</w:t>
      </w:r>
      <w:r>
        <w:rPr>
          <w:rFonts w:cstheme="minorHAnsi"/>
        </w:rPr>
        <w:t>.</w:t>
      </w:r>
    </w:p>
    <w:p w14:paraId="2A8F1A6C" w14:textId="43C867F3" w:rsidR="00997E83" w:rsidRPr="00E70C85" w:rsidRDefault="00997E83" w:rsidP="00997E83">
      <w:pPr>
        <w:pStyle w:val="Paragraphedeliste"/>
        <w:numPr>
          <w:ilvl w:val="0"/>
          <w:numId w:val="26"/>
        </w:numPr>
        <w:ind w:left="312" w:hanging="357"/>
        <w:contextualSpacing w:val="0"/>
      </w:pPr>
      <w:r w:rsidRPr="00997E83">
        <w:rPr>
          <w:rFonts w:cstheme="minorHAnsi"/>
        </w:rPr>
        <w:t>Regarder</w:t>
      </w:r>
      <w:r w:rsidRPr="00997E83">
        <w:t xml:space="preserve"> </w:t>
      </w:r>
      <w:r w:rsidR="00BA2C16">
        <w:t>si certaines</w:t>
      </w:r>
      <w:r>
        <w:t xml:space="preserve"> propriétés </w:t>
      </w:r>
      <w:proofErr w:type="gramStart"/>
      <w:r w:rsidR="00BA2C16">
        <w:t>sont</w:t>
      </w:r>
      <w:proofErr w:type="gramEnd"/>
      <w:r>
        <w:t xml:space="preserve"> vérifiées :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827BD3" w14:paraId="4C75A144" w14:textId="77777777" w:rsidTr="00ED76A8">
        <w:tc>
          <w:tcPr>
            <w:tcW w:w="2265" w:type="dxa"/>
          </w:tcPr>
          <w:p w14:paraId="1389C8B7" w14:textId="50E62804" w:rsidR="00827BD3" w:rsidRDefault="00827BD3" w:rsidP="00827B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Triangle </w:t>
            </w:r>
            <w:r w:rsidRPr="009B55E9">
              <w:rPr>
                <w:rFonts w:cstheme="minorHAnsi"/>
                <w:b/>
                <w:bCs/>
              </w:rPr>
              <w:t>quelconque</w:t>
            </w:r>
          </w:p>
        </w:tc>
        <w:tc>
          <w:tcPr>
            <w:tcW w:w="2266" w:type="dxa"/>
          </w:tcPr>
          <w:p w14:paraId="27E5CA22" w14:textId="66536F8D" w:rsidR="00827BD3" w:rsidRDefault="00827BD3" w:rsidP="00827B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Triangle </w:t>
            </w:r>
            <w:r w:rsidRPr="009B55E9">
              <w:rPr>
                <w:rFonts w:cstheme="minorHAnsi"/>
                <w:b/>
                <w:bCs/>
              </w:rPr>
              <w:t>rectangle</w:t>
            </w:r>
          </w:p>
        </w:tc>
        <w:tc>
          <w:tcPr>
            <w:tcW w:w="2265" w:type="dxa"/>
          </w:tcPr>
          <w:p w14:paraId="35882FED" w14:textId="072AA709" w:rsidR="00827BD3" w:rsidRDefault="00827BD3" w:rsidP="00827B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Triangle </w:t>
            </w:r>
            <w:r w:rsidRPr="009B55E9">
              <w:rPr>
                <w:rFonts w:cstheme="minorHAnsi"/>
                <w:b/>
                <w:bCs/>
              </w:rPr>
              <w:t>isocèle</w:t>
            </w:r>
          </w:p>
        </w:tc>
        <w:tc>
          <w:tcPr>
            <w:tcW w:w="2266" w:type="dxa"/>
          </w:tcPr>
          <w:p w14:paraId="44A36C11" w14:textId="625D820E" w:rsidR="00827BD3" w:rsidRDefault="00827BD3" w:rsidP="00827B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Triangle </w:t>
            </w:r>
            <w:r w:rsidRPr="009B55E9">
              <w:rPr>
                <w:rFonts w:cstheme="minorHAnsi"/>
                <w:b/>
                <w:bCs/>
              </w:rPr>
              <w:t>équilatéral</w:t>
            </w:r>
          </w:p>
        </w:tc>
      </w:tr>
      <w:tr w:rsidR="00827BD3" w14:paraId="41199579" w14:textId="77777777" w:rsidTr="00ED76A8">
        <w:tc>
          <w:tcPr>
            <w:tcW w:w="2265" w:type="dxa"/>
          </w:tcPr>
          <w:p w14:paraId="78A04A55" w14:textId="3E3D1598" w:rsidR="00827BD3" w:rsidRDefault="00C416D7" w:rsidP="00274341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8722D3A" wp14:editId="79B9BF36">
                  <wp:extent cx="1188000" cy="806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850A3BA" w14:textId="01341A6B" w:rsidR="00827BD3" w:rsidRDefault="00E70CBB" w:rsidP="00274341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6E633AB" wp14:editId="2D36F8D4">
                  <wp:extent cx="1306800" cy="756000"/>
                  <wp:effectExtent l="0" t="0" r="8255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08A5F25C" w14:textId="577219E8" w:rsidR="00827BD3" w:rsidRDefault="00E70CBB" w:rsidP="00274341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F58CA1F" wp14:editId="66B8C8FB">
                  <wp:extent cx="1350000" cy="943200"/>
                  <wp:effectExtent l="0" t="0" r="317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14F7A74" w14:textId="4437B10E" w:rsidR="00827BD3" w:rsidRDefault="00E70CBB" w:rsidP="00274341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7903B35" wp14:editId="015BD9F2">
                  <wp:extent cx="1166400" cy="9972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D3" w14:paraId="57F745A4" w14:textId="77777777" w:rsidTr="00ED76A8">
        <w:trPr>
          <w:trHeight w:val="677"/>
        </w:trPr>
        <w:tc>
          <w:tcPr>
            <w:tcW w:w="2265" w:type="dxa"/>
          </w:tcPr>
          <w:p w14:paraId="57B8866B" w14:textId="75B4EFFE" w:rsidR="00827BD3" w:rsidRDefault="00827BD3" w:rsidP="009B55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Aucune propriété particulière</w:t>
            </w:r>
            <w:r w:rsidR="009B55E9">
              <w:rPr>
                <w:rFonts w:cstheme="minorHAnsi"/>
              </w:rPr>
              <w:t>.</w:t>
            </w:r>
          </w:p>
        </w:tc>
        <w:tc>
          <w:tcPr>
            <w:tcW w:w="2266" w:type="dxa"/>
          </w:tcPr>
          <w:p w14:paraId="5D09931B" w14:textId="3967ED25" w:rsidR="00827BD3" w:rsidRDefault="00827BD3" w:rsidP="009B55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a un angle droit</w:t>
            </w:r>
            <w:r w:rsidR="009B55E9">
              <w:rPr>
                <w:rFonts w:cstheme="minorHAnsi"/>
              </w:rPr>
              <w:t>.</w:t>
            </w:r>
          </w:p>
        </w:tc>
        <w:tc>
          <w:tcPr>
            <w:tcW w:w="2265" w:type="dxa"/>
          </w:tcPr>
          <w:p w14:paraId="535D63A6" w14:textId="63016EB2" w:rsidR="00827BD3" w:rsidRDefault="00827BD3" w:rsidP="009B55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a deux côtés de même longueur</w:t>
            </w:r>
            <w:r w:rsidR="009B55E9">
              <w:rPr>
                <w:rFonts w:cstheme="minorHAnsi"/>
              </w:rPr>
              <w:t>.</w:t>
            </w:r>
          </w:p>
        </w:tc>
        <w:tc>
          <w:tcPr>
            <w:tcW w:w="2266" w:type="dxa"/>
          </w:tcPr>
          <w:p w14:paraId="40C4C646" w14:textId="49007CBA" w:rsidR="00827BD3" w:rsidRDefault="00827BD3" w:rsidP="009B55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a trois côtés de même longueur</w:t>
            </w:r>
            <w:r w:rsidR="009B55E9">
              <w:rPr>
                <w:rFonts w:cstheme="minorHAnsi"/>
              </w:rPr>
              <w:t>.</w:t>
            </w:r>
          </w:p>
        </w:tc>
      </w:tr>
      <w:tr w:rsidR="00827BD3" w14:paraId="73A30624" w14:textId="77777777" w:rsidTr="00ED76A8">
        <w:trPr>
          <w:trHeight w:val="677"/>
        </w:trPr>
        <w:tc>
          <w:tcPr>
            <w:tcW w:w="2265" w:type="dxa"/>
          </w:tcPr>
          <w:p w14:paraId="2440AFE7" w14:textId="3E22F84D" w:rsidR="00E70C85" w:rsidRPr="00BA2C16" w:rsidRDefault="00E70C85" w:rsidP="00BA2C16">
            <w:pPr>
              <w:ind w:left="-45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0A8E90A" w14:textId="6444218B" w:rsidR="00827BD3" w:rsidRPr="009B55E9" w:rsidRDefault="00827BD3" w:rsidP="00BA2C16">
            <w:pPr>
              <w:pStyle w:val="Paragraphedeliste"/>
              <w:numPr>
                <w:ilvl w:val="0"/>
                <w:numId w:val="26"/>
              </w:numPr>
              <w:ind w:left="312" w:hanging="357"/>
              <w:contextualSpacing w:val="0"/>
              <w:rPr>
                <w:rFonts w:cstheme="minorHAnsi"/>
              </w:rPr>
            </w:pPr>
            <w:r w:rsidRPr="009B55E9">
              <w:rPr>
                <w:rFonts w:cstheme="minorHAnsi"/>
              </w:rPr>
              <w:t xml:space="preserve">Montrer </w:t>
            </w:r>
            <w:r w:rsidR="009B55E9">
              <w:rPr>
                <w:rFonts w:cstheme="minorHAnsi"/>
              </w:rPr>
              <w:t>que</w:t>
            </w:r>
            <w:r w:rsidRPr="009B55E9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+B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  <w:r w:rsidRPr="009B55E9">
              <w:rPr>
                <w:rFonts w:cstheme="minorHAnsi"/>
              </w:rPr>
              <w:t xml:space="preserve"> </w:t>
            </w:r>
          </w:p>
        </w:tc>
        <w:tc>
          <w:tcPr>
            <w:tcW w:w="2265" w:type="dxa"/>
          </w:tcPr>
          <w:p w14:paraId="4B010058" w14:textId="516419FE" w:rsidR="00827BD3" w:rsidRDefault="00827BD3" w:rsidP="009B55E9">
            <w:pPr>
              <w:pStyle w:val="Paragraphedeliste"/>
              <w:numPr>
                <w:ilvl w:val="0"/>
                <w:numId w:val="26"/>
              </w:numPr>
              <w:spacing w:before="120"/>
              <w:ind w:left="317"/>
              <w:rPr>
                <w:rFonts w:cstheme="minorHAnsi"/>
              </w:rPr>
            </w:pPr>
            <w:r>
              <w:rPr>
                <w:rFonts w:cstheme="minorHAnsi"/>
              </w:rPr>
              <w:t>Montrer que</w:t>
            </w:r>
            <m:oMath>
              <m:r>
                <w:rPr>
                  <w:rFonts w:ascii="Cambria Math" w:hAnsi="Cambria Math" w:cstheme="minorHAnsi"/>
                </w:rPr>
                <w:br/>
                <m:t>AC=CB</m:t>
              </m:r>
            </m:oMath>
            <w:r>
              <w:rPr>
                <w:rFonts w:cstheme="minorHAnsi"/>
              </w:rPr>
              <w:t>.</w:t>
            </w:r>
          </w:p>
        </w:tc>
        <w:tc>
          <w:tcPr>
            <w:tcW w:w="2266" w:type="dxa"/>
          </w:tcPr>
          <w:p w14:paraId="00771666" w14:textId="237896B1" w:rsidR="00827BD3" w:rsidRDefault="00827BD3" w:rsidP="009B55E9">
            <w:pPr>
              <w:pStyle w:val="Paragraphedeliste"/>
              <w:numPr>
                <w:ilvl w:val="0"/>
                <w:numId w:val="26"/>
              </w:numPr>
              <w:spacing w:before="120"/>
              <w:ind w:left="317"/>
              <w:rPr>
                <w:rFonts w:cstheme="minorHAnsi"/>
              </w:rPr>
            </w:pPr>
            <w:r>
              <w:rPr>
                <w:rFonts w:cstheme="minorHAnsi"/>
              </w:rPr>
              <w:t>Montrer</w:t>
            </w:r>
            <w:r w:rsidR="00ED76A8">
              <w:rPr>
                <w:rFonts w:cstheme="minorHAnsi"/>
              </w:rPr>
              <w:t xml:space="preserve"> que</w:t>
            </w:r>
            <w:r w:rsidR="00BA2C16">
              <w:rPr>
                <w:rFonts w:cstheme="minorHAnsi"/>
              </w:rPr>
              <w:br/>
            </w:r>
            <m:oMath>
              <m:r>
                <w:rPr>
                  <w:rFonts w:ascii="Cambria Math" w:hAnsi="Cambria Math" w:cstheme="minorHAnsi"/>
                </w:rPr>
                <m:t xml:space="preserve">AB=AC </m:t>
              </m:r>
            </m:oMath>
            <w:r w:rsidR="00BA2C16">
              <w:rPr>
                <w:rFonts w:cstheme="minorHAnsi"/>
              </w:rPr>
              <w:t xml:space="preserve"> et</w:t>
            </w:r>
            <w:r w:rsidR="00ED76A8">
              <w:rPr>
                <w:rFonts w:cstheme="minorHAnsi"/>
              </w:rPr>
              <w:br/>
            </w:r>
            <m:oMath>
              <m:r>
                <w:rPr>
                  <w:rFonts w:ascii="Cambria Math" w:hAnsi="Cambria Math" w:cstheme="minorHAnsi"/>
                </w:rPr>
                <m:t>AC=CB</m:t>
              </m:r>
            </m:oMath>
            <w:r w:rsidR="00BA2C16">
              <w:rPr>
                <w:rFonts w:cstheme="minorHAnsi"/>
              </w:rPr>
              <w:t>.</w:t>
            </w:r>
          </w:p>
        </w:tc>
      </w:tr>
    </w:tbl>
    <w:p w14:paraId="02FE7692" w14:textId="322B2E57" w:rsidR="00E70C85" w:rsidRDefault="00E70C85" w:rsidP="00E70C85">
      <w:pPr>
        <w:pStyle w:val="Titre2"/>
      </w:pPr>
      <w:bookmarkStart w:id="16" w:name="_Toc76227522"/>
      <w:r w:rsidRPr="00827BD3">
        <w:lastRenderedPageBreak/>
        <w:t xml:space="preserve">Démontrer la nature d'un </w:t>
      </w:r>
      <w:r>
        <w:t>parallélogramme</w:t>
      </w:r>
      <w:bookmarkEnd w:id="16"/>
    </w:p>
    <w:p w14:paraId="591FFFF0" w14:textId="77777777" w:rsidR="00997E83" w:rsidRDefault="00997E83" w:rsidP="00ED76A8">
      <w:pPr>
        <w:pStyle w:val="Paragraphedeliste"/>
        <w:numPr>
          <w:ilvl w:val="0"/>
          <w:numId w:val="26"/>
        </w:numPr>
        <w:spacing w:before="120" w:after="0"/>
        <w:ind w:left="312" w:hanging="357"/>
        <w:contextualSpacing w:val="0"/>
        <w:rPr>
          <w:rFonts w:cstheme="minorHAnsi"/>
        </w:rPr>
      </w:pPr>
      <w:r w:rsidRPr="009B55E9">
        <w:rPr>
          <w:rFonts w:cstheme="minorHAnsi"/>
        </w:rPr>
        <w:t>Calculer</w:t>
      </w:r>
      <w:r>
        <w:rPr>
          <w:rFonts w:cstheme="minorHAnsi"/>
        </w:rPr>
        <w:t xml:space="preserve"> deux</w:t>
      </w:r>
      <w:r w:rsidRPr="009B55E9">
        <w:rPr>
          <w:rFonts w:cstheme="minorHAnsi"/>
        </w:rPr>
        <w:t xml:space="preserve"> côtés</w:t>
      </w:r>
      <w:r>
        <w:rPr>
          <w:rFonts w:cstheme="minorHAnsi"/>
        </w:rPr>
        <w:t xml:space="preserve"> </w:t>
      </w:r>
      <w:r w:rsidRPr="00997E83">
        <w:rPr>
          <w:rFonts w:cstheme="minorHAnsi"/>
          <w:i/>
          <w:iCs/>
        </w:rPr>
        <w:t>consécutifs</w:t>
      </w:r>
      <w:r>
        <w:rPr>
          <w:rFonts w:cstheme="minorHAnsi"/>
        </w:rPr>
        <w:t xml:space="preserve"> et les diagonales.</w:t>
      </w:r>
    </w:p>
    <w:p w14:paraId="264CD756" w14:textId="77777777" w:rsidR="00ED76A8" w:rsidRPr="00E70C85" w:rsidRDefault="00ED76A8" w:rsidP="00ED76A8">
      <w:pPr>
        <w:pStyle w:val="Paragraphedeliste"/>
        <w:numPr>
          <w:ilvl w:val="0"/>
          <w:numId w:val="26"/>
        </w:numPr>
        <w:ind w:left="312" w:hanging="357"/>
        <w:contextualSpacing w:val="0"/>
      </w:pPr>
      <w:r w:rsidRPr="00997E83">
        <w:rPr>
          <w:rFonts w:cstheme="minorHAnsi"/>
        </w:rPr>
        <w:t>Regarder</w:t>
      </w:r>
      <w:r w:rsidRPr="00997E83">
        <w:t xml:space="preserve"> </w:t>
      </w:r>
      <w:r>
        <w:t xml:space="preserve">si certaines propriétés </w:t>
      </w:r>
      <w:proofErr w:type="gramStart"/>
      <w:r>
        <w:t>sont</w:t>
      </w:r>
      <w:proofErr w:type="gramEnd"/>
      <w:r>
        <w:t xml:space="preserve"> vérifiées :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3919BF" w14:paraId="42C1702E" w14:textId="77777777" w:rsidTr="00ED76A8">
        <w:tc>
          <w:tcPr>
            <w:tcW w:w="2265" w:type="dxa"/>
            <w:vAlign w:val="center"/>
          </w:tcPr>
          <w:p w14:paraId="77178372" w14:textId="0A176419" w:rsidR="00E70C85" w:rsidRDefault="00E70C85" w:rsidP="0064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Parallélogramme </w:t>
            </w:r>
            <w:r w:rsidRPr="009B55E9">
              <w:rPr>
                <w:rFonts w:cstheme="minorHAnsi"/>
                <w:b/>
                <w:bCs/>
              </w:rPr>
              <w:t>quelconque</w:t>
            </w:r>
          </w:p>
        </w:tc>
        <w:tc>
          <w:tcPr>
            <w:tcW w:w="2266" w:type="dxa"/>
            <w:vAlign w:val="center"/>
          </w:tcPr>
          <w:p w14:paraId="5C1AA666" w14:textId="2243B732" w:rsidR="00E70C85" w:rsidRDefault="00E70C85" w:rsidP="006403B2">
            <w:pPr>
              <w:jc w:val="center"/>
              <w:rPr>
                <w:rFonts w:cstheme="minorHAnsi"/>
              </w:rPr>
            </w:pPr>
            <w:r w:rsidRPr="00E70C85">
              <w:rPr>
                <w:rFonts w:cstheme="minorHAnsi"/>
                <w:b/>
                <w:bCs/>
              </w:rPr>
              <w:t>R</w:t>
            </w:r>
            <w:r w:rsidRPr="009B55E9">
              <w:rPr>
                <w:rFonts w:cstheme="minorHAnsi"/>
                <w:b/>
                <w:bCs/>
              </w:rPr>
              <w:t>ectangle</w:t>
            </w:r>
          </w:p>
        </w:tc>
        <w:tc>
          <w:tcPr>
            <w:tcW w:w="2265" w:type="dxa"/>
            <w:vAlign w:val="center"/>
          </w:tcPr>
          <w:p w14:paraId="056E7CE3" w14:textId="76E0DF38" w:rsidR="00E70C85" w:rsidRPr="00E70C85" w:rsidRDefault="00E70C85" w:rsidP="006403B2">
            <w:pPr>
              <w:jc w:val="center"/>
              <w:rPr>
                <w:rFonts w:cstheme="minorHAnsi"/>
                <w:b/>
                <w:bCs/>
              </w:rPr>
            </w:pPr>
            <w:r w:rsidRPr="00E70C85">
              <w:rPr>
                <w:rFonts w:cstheme="minorHAnsi"/>
                <w:b/>
                <w:bCs/>
              </w:rPr>
              <w:t>Losange</w:t>
            </w:r>
          </w:p>
        </w:tc>
        <w:tc>
          <w:tcPr>
            <w:tcW w:w="2266" w:type="dxa"/>
            <w:vAlign w:val="center"/>
          </w:tcPr>
          <w:p w14:paraId="7AB9BE2B" w14:textId="305C8CF7" w:rsidR="00E70C85" w:rsidRPr="00E70C85" w:rsidRDefault="00E70C85" w:rsidP="006403B2">
            <w:pPr>
              <w:jc w:val="center"/>
              <w:rPr>
                <w:rFonts w:cstheme="minorHAnsi"/>
                <w:b/>
                <w:bCs/>
              </w:rPr>
            </w:pPr>
            <w:r w:rsidRPr="00E70C85">
              <w:rPr>
                <w:rFonts w:cstheme="minorHAnsi"/>
                <w:b/>
                <w:bCs/>
              </w:rPr>
              <w:t>Carré</w:t>
            </w:r>
          </w:p>
        </w:tc>
      </w:tr>
      <w:tr w:rsidR="003919BF" w14:paraId="70C30641" w14:textId="77777777" w:rsidTr="00ED76A8">
        <w:tc>
          <w:tcPr>
            <w:tcW w:w="2265" w:type="dxa"/>
          </w:tcPr>
          <w:p w14:paraId="11F97898" w14:textId="03332C61" w:rsidR="00E70C85" w:rsidRDefault="00E70C85" w:rsidP="006403B2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D3A47EC" wp14:editId="440A0171">
                  <wp:extent cx="1422000" cy="694800"/>
                  <wp:effectExtent l="0" t="0" r="698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0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A941791" w14:textId="73805BE1" w:rsidR="00E70C85" w:rsidRDefault="003919BF" w:rsidP="00E70C85">
            <w:pPr>
              <w:spacing w:before="120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E51C37F" wp14:editId="09284DAF">
                  <wp:extent cx="1440000" cy="867600"/>
                  <wp:effectExtent l="0" t="0" r="8255" b="889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0E58DFEF" w14:textId="0B114B68" w:rsidR="00E70C85" w:rsidRDefault="00E70C85" w:rsidP="006403B2">
            <w:pPr>
              <w:spacing w:before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1867D8B" wp14:editId="5563CCD0">
                  <wp:extent cx="1393200" cy="853200"/>
                  <wp:effectExtent l="0" t="0" r="0" b="444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8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2938787" w14:textId="067AD562" w:rsidR="00E70C85" w:rsidRDefault="003919BF" w:rsidP="003919BF">
            <w:pPr>
              <w:spacing w:before="120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158B910" wp14:editId="3ED4C3DC">
                  <wp:extent cx="968400" cy="982800"/>
                  <wp:effectExtent l="0" t="0" r="3175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9BF" w14:paraId="5A398DC1" w14:textId="77777777" w:rsidTr="00ED76A8">
        <w:trPr>
          <w:trHeight w:val="677"/>
        </w:trPr>
        <w:tc>
          <w:tcPr>
            <w:tcW w:w="2265" w:type="dxa"/>
          </w:tcPr>
          <w:p w14:paraId="04D3DF02" w14:textId="096BB62C" w:rsidR="00E70C85" w:rsidRPr="00ED76A8" w:rsidRDefault="00ED76A8" w:rsidP="00ED76A8">
            <w:pPr>
              <w:ind w:left="-4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Aucune propriété particulière.</w:t>
            </w:r>
          </w:p>
        </w:tc>
        <w:tc>
          <w:tcPr>
            <w:tcW w:w="2266" w:type="dxa"/>
          </w:tcPr>
          <w:p w14:paraId="4F1F0FCA" w14:textId="0F7A8C37" w:rsidR="00E70C85" w:rsidRPr="00ED76A8" w:rsidRDefault="00997E83" w:rsidP="00ED76A8">
            <w:pPr>
              <w:ind w:left="-43"/>
              <w:jc w:val="center"/>
              <w:rPr>
                <w:rFonts w:cstheme="minorHAnsi"/>
              </w:rPr>
            </w:pPr>
            <w:r w:rsidRPr="00ED76A8">
              <w:rPr>
                <w:rFonts w:cstheme="minorHAnsi"/>
              </w:rPr>
              <w:t>Diagonales de même longueur</w:t>
            </w:r>
            <w:r w:rsidR="00E70C85" w:rsidRPr="00ED76A8">
              <w:rPr>
                <w:rFonts w:cstheme="minorHAnsi"/>
              </w:rPr>
              <w:t>.</w:t>
            </w:r>
          </w:p>
        </w:tc>
        <w:tc>
          <w:tcPr>
            <w:tcW w:w="2265" w:type="dxa"/>
          </w:tcPr>
          <w:p w14:paraId="75AD9DD5" w14:textId="038A37EF" w:rsidR="00E70C85" w:rsidRPr="00ED76A8" w:rsidRDefault="00997E83" w:rsidP="00ED76A8">
            <w:pPr>
              <w:ind w:left="-43"/>
              <w:jc w:val="center"/>
              <w:rPr>
                <w:rFonts w:cstheme="minorHAnsi"/>
              </w:rPr>
            </w:pPr>
            <w:r w:rsidRPr="00ED76A8">
              <w:rPr>
                <w:rFonts w:cstheme="minorHAnsi"/>
              </w:rPr>
              <w:t>C</w:t>
            </w:r>
            <w:r w:rsidR="00E70C85" w:rsidRPr="00ED76A8">
              <w:rPr>
                <w:rFonts w:cstheme="minorHAnsi"/>
              </w:rPr>
              <w:t xml:space="preserve">ôtés </w:t>
            </w:r>
            <w:r w:rsidRPr="00ED76A8">
              <w:rPr>
                <w:rFonts w:cstheme="minorHAnsi"/>
                <w:i/>
                <w:iCs/>
              </w:rPr>
              <w:t>consécutifs</w:t>
            </w:r>
            <w:r w:rsidRPr="00ED76A8">
              <w:rPr>
                <w:rFonts w:cstheme="minorHAnsi"/>
              </w:rPr>
              <w:t xml:space="preserve"> </w:t>
            </w:r>
            <w:r w:rsidR="00E70C85" w:rsidRPr="00ED76A8">
              <w:rPr>
                <w:rFonts w:cstheme="minorHAnsi"/>
              </w:rPr>
              <w:t>de même longueur.</w:t>
            </w:r>
          </w:p>
        </w:tc>
        <w:tc>
          <w:tcPr>
            <w:tcW w:w="2266" w:type="dxa"/>
          </w:tcPr>
          <w:p w14:paraId="208CF256" w14:textId="15D36A96" w:rsidR="00E70C85" w:rsidRPr="00ED76A8" w:rsidRDefault="00997E83" w:rsidP="00ED76A8">
            <w:pPr>
              <w:ind w:left="-43"/>
              <w:jc w:val="center"/>
              <w:rPr>
                <w:rFonts w:cstheme="minorHAnsi"/>
              </w:rPr>
            </w:pPr>
            <w:r w:rsidRPr="00ED76A8">
              <w:rPr>
                <w:rFonts w:cstheme="minorHAnsi"/>
              </w:rPr>
              <w:t>A la fois rectangle et losange.</w:t>
            </w:r>
          </w:p>
        </w:tc>
      </w:tr>
      <w:tr w:rsidR="00ED76A8" w14:paraId="575C3BA0" w14:textId="77777777" w:rsidTr="00ED76A8">
        <w:trPr>
          <w:trHeight w:val="677"/>
        </w:trPr>
        <w:tc>
          <w:tcPr>
            <w:tcW w:w="2265" w:type="dxa"/>
          </w:tcPr>
          <w:p w14:paraId="5EB0E38D" w14:textId="77777777" w:rsidR="00ED76A8" w:rsidRPr="00ED76A8" w:rsidRDefault="00ED76A8" w:rsidP="00ED76A8">
            <w:pPr>
              <w:ind w:left="-43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3168000" w14:textId="37DED7DD" w:rsidR="00ED76A8" w:rsidRPr="00ED76A8" w:rsidRDefault="00ED76A8" w:rsidP="00ED76A8">
            <w:pPr>
              <w:pStyle w:val="Paragraphedeliste"/>
              <w:numPr>
                <w:ilvl w:val="0"/>
                <w:numId w:val="26"/>
              </w:numPr>
              <w:ind w:left="312" w:hanging="357"/>
              <w:contextualSpacing w:val="0"/>
              <w:rPr>
                <w:rFonts w:cstheme="minorHAnsi"/>
              </w:rPr>
            </w:pPr>
            <w:r w:rsidRPr="00ED76A8">
              <w:rPr>
                <w:rFonts w:cstheme="minorHAnsi"/>
              </w:rPr>
              <w:t>Montrer que</w:t>
            </w:r>
            <m:oMath>
              <m:r>
                <w:rPr>
                  <w:rFonts w:ascii="Cambria Math" w:hAnsi="Cambria Math" w:cstheme="minorHAnsi"/>
                </w:rPr>
                <w:br/>
                <m:t>AC=</m:t>
              </m:r>
              <m:r>
                <w:rPr>
                  <w:rFonts w:ascii="Cambria Math" w:hAnsi="Cambria Math" w:cstheme="minorHAnsi"/>
                </w:rPr>
                <m:t>BD</m:t>
              </m:r>
            </m:oMath>
            <w:r w:rsidRPr="00ED76A8">
              <w:rPr>
                <w:rFonts w:cstheme="minorHAnsi"/>
              </w:rPr>
              <w:t>.</w:t>
            </w:r>
          </w:p>
        </w:tc>
        <w:tc>
          <w:tcPr>
            <w:tcW w:w="2265" w:type="dxa"/>
          </w:tcPr>
          <w:p w14:paraId="5139496E" w14:textId="073F4F01" w:rsidR="00ED76A8" w:rsidRPr="00ED76A8" w:rsidRDefault="00ED76A8" w:rsidP="00ED76A8">
            <w:pPr>
              <w:pStyle w:val="Paragraphedeliste"/>
              <w:numPr>
                <w:ilvl w:val="0"/>
                <w:numId w:val="26"/>
              </w:numPr>
              <w:spacing w:before="120"/>
              <w:ind w:left="317"/>
              <w:rPr>
                <w:rFonts w:cstheme="minorHAnsi"/>
              </w:rPr>
            </w:pPr>
            <w:r w:rsidRPr="00ED76A8">
              <w:rPr>
                <w:rFonts w:cstheme="minorHAnsi"/>
              </w:rPr>
              <w:t>Montrer que</w:t>
            </w:r>
            <m:oMath>
              <m:r>
                <w:rPr>
                  <w:rFonts w:ascii="Cambria Math" w:hAnsi="Cambria Math" w:cstheme="minorHAnsi"/>
                </w:rPr>
                <w:br/>
                <m:t>A</m:t>
              </m:r>
              <m:r>
                <w:rPr>
                  <w:rFonts w:ascii="Cambria Math" w:hAnsi="Cambria Math" w:cstheme="minorHAnsi"/>
                </w:rPr>
                <m:t>B</m:t>
              </m:r>
              <m:r>
                <w:rPr>
                  <w:rFonts w:ascii="Cambria Math" w:hAnsi="Cambria Math" w:cstheme="minorHAnsi"/>
                </w:rPr>
                <m:t>=B</m:t>
              </m:r>
              <m:r>
                <w:rPr>
                  <w:rFonts w:ascii="Cambria Math" w:hAnsi="Cambria Math" w:cstheme="minorHAnsi"/>
                </w:rPr>
                <m:t>C</m:t>
              </m:r>
            </m:oMath>
            <w:r w:rsidRPr="00ED76A8">
              <w:rPr>
                <w:rFonts w:cstheme="minorHAnsi"/>
              </w:rPr>
              <w:t>.</w:t>
            </w:r>
          </w:p>
        </w:tc>
        <w:tc>
          <w:tcPr>
            <w:tcW w:w="2266" w:type="dxa"/>
          </w:tcPr>
          <w:p w14:paraId="299026BF" w14:textId="77777777" w:rsidR="00ED76A8" w:rsidRDefault="00ED76A8" w:rsidP="00ED76A8">
            <w:pPr>
              <w:pStyle w:val="Paragraphedeliste"/>
              <w:numPr>
                <w:ilvl w:val="0"/>
                <w:numId w:val="26"/>
              </w:numPr>
              <w:spacing w:before="120"/>
              <w:ind w:left="317"/>
              <w:rPr>
                <w:rFonts w:cstheme="minorHAnsi"/>
              </w:rPr>
            </w:pPr>
            <w:r w:rsidRPr="00ED76A8">
              <w:rPr>
                <w:rFonts w:cstheme="minorHAnsi"/>
              </w:rPr>
              <w:t>Montrer</w:t>
            </w:r>
            <w:r>
              <w:rPr>
                <w:rFonts w:cstheme="minorHAnsi"/>
              </w:rPr>
              <w:t xml:space="preserve"> que</w:t>
            </w:r>
            <w:r w:rsidRPr="00ED76A8">
              <w:rPr>
                <w:rFonts w:cstheme="minorHAnsi"/>
              </w:rPr>
              <w:br/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</w:rPr>
                <m:t>C</m:t>
              </m:r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hAnsi="Cambria Math" w:cstheme="minorHAnsi"/>
                </w:rPr>
                <m:t>BD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ED76A8">
              <w:rPr>
                <w:rFonts w:cstheme="minorHAnsi"/>
              </w:rPr>
              <w:t xml:space="preserve"> et</w:t>
            </w:r>
            <w:r>
              <w:rPr>
                <w:rFonts w:cstheme="minorHAnsi"/>
              </w:rPr>
              <w:br/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</w:rPr>
                <m:t>B</m:t>
              </m:r>
              <m:r>
                <w:rPr>
                  <w:rFonts w:ascii="Cambria Math" w:hAnsi="Cambria Math" w:cstheme="minorHAnsi"/>
                </w:rPr>
                <m:t>=</m:t>
              </m:r>
              <m:r>
                <w:rPr>
                  <w:rFonts w:ascii="Cambria Math" w:hAnsi="Cambria Math" w:cstheme="minorHAnsi"/>
                </w:rPr>
                <m:t>BC</m:t>
              </m:r>
            </m:oMath>
            <w:r w:rsidRPr="00ED76A8">
              <w:rPr>
                <w:rFonts w:cstheme="minorHAnsi"/>
              </w:rPr>
              <w:t>.</w:t>
            </w:r>
          </w:p>
          <w:p w14:paraId="1DC2DB1A" w14:textId="20EFC61E" w:rsidR="005C0BC0" w:rsidRPr="005C0BC0" w:rsidRDefault="005C0BC0" w:rsidP="005C0BC0">
            <w:pPr>
              <w:spacing w:before="120"/>
              <w:ind w:left="-43"/>
              <w:rPr>
                <w:rFonts w:cstheme="minorHAnsi"/>
              </w:rPr>
            </w:pPr>
          </w:p>
        </w:tc>
      </w:tr>
    </w:tbl>
    <w:p w14:paraId="70031083" w14:textId="77777777" w:rsidR="00E70C85" w:rsidRPr="00827BD3" w:rsidRDefault="00E70C85" w:rsidP="00E70C85">
      <w:pPr>
        <w:spacing w:before="120" w:after="0"/>
        <w:rPr>
          <w:rFonts w:cstheme="minorHAnsi"/>
        </w:rPr>
      </w:pPr>
    </w:p>
    <w:p w14:paraId="1B6229A1" w14:textId="1A9B78A3" w:rsidR="00E70C85" w:rsidRPr="00A867AA" w:rsidRDefault="00997E83" w:rsidP="00274341">
      <w:pPr>
        <w:spacing w:before="120" w:after="0"/>
        <w:rPr>
          <w:rFonts w:cstheme="minorHAnsi"/>
          <w:b/>
          <w:bCs/>
          <w:i/>
          <w:iCs/>
        </w:rPr>
      </w:pPr>
      <w:r w:rsidRPr="00A867AA">
        <w:rPr>
          <w:rFonts w:cstheme="minorHAnsi"/>
          <w:b/>
          <w:bCs/>
          <w:i/>
          <w:iCs/>
        </w:rPr>
        <w:t>R</w:t>
      </w:r>
      <w:r w:rsidR="00A867AA" w:rsidRPr="00A867AA">
        <w:rPr>
          <w:rFonts w:cstheme="minorHAnsi"/>
          <w:b/>
          <w:bCs/>
          <w:i/>
          <w:iCs/>
        </w:rPr>
        <w:t>emarque</w:t>
      </w:r>
      <w:r w:rsidR="00A867AA">
        <w:rPr>
          <w:rFonts w:cstheme="minorHAnsi"/>
          <w:b/>
          <w:bCs/>
          <w:i/>
          <w:iCs/>
        </w:rPr>
        <w:t xml:space="preserve"> </w:t>
      </w:r>
      <w:r w:rsidRPr="00A867AA">
        <w:rPr>
          <w:rFonts w:cstheme="minorHAnsi"/>
          <w:b/>
          <w:bCs/>
          <w:i/>
          <w:iCs/>
        </w:rPr>
        <w:t>:</w:t>
      </w:r>
    </w:p>
    <w:p w14:paraId="40FF4D4A" w14:textId="6533023A" w:rsidR="00997E83" w:rsidRPr="00A867AA" w:rsidRDefault="00997E83" w:rsidP="00A867AA">
      <w:pPr>
        <w:pStyle w:val="Paragraphedeliste"/>
        <w:numPr>
          <w:ilvl w:val="0"/>
          <w:numId w:val="28"/>
        </w:numPr>
        <w:spacing w:before="120" w:after="0"/>
        <w:rPr>
          <w:rFonts w:cstheme="minorHAnsi"/>
        </w:rPr>
      </w:pPr>
      <w:r w:rsidRPr="00A867AA">
        <w:rPr>
          <w:rFonts w:cstheme="minorHAnsi"/>
        </w:rPr>
        <w:t>Si</w:t>
      </w:r>
      <w:r w:rsidR="00A867AA" w:rsidRPr="00A867AA">
        <w:rPr>
          <w:rFonts w:cstheme="minorHAnsi"/>
        </w:rPr>
        <w:t>,</w:t>
      </w:r>
      <w:r w:rsidRPr="00A867AA">
        <w:rPr>
          <w:rFonts w:cstheme="minorHAnsi"/>
        </w:rPr>
        <w:t xml:space="preserve"> </w:t>
      </w:r>
      <w:r w:rsidR="00A867AA" w:rsidRPr="00A867AA">
        <w:rPr>
          <w:rFonts w:cstheme="minorHAnsi"/>
        </w:rPr>
        <w:t xml:space="preserve">dans </w:t>
      </w:r>
      <w:r w:rsidR="00ED76A8">
        <w:rPr>
          <w:rFonts w:cstheme="minorHAnsi"/>
        </w:rPr>
        <w:t xml:space="preserve">un </w:t>
      </w:r>
      <w:r w:rsidR="00A867AA" w:rsidRPr="00A867AA">
        <w:rPr>
          <w:rFonts w:cstheme="minorHAnsi"/>
        </w:rPr>
        <w:t xml:space="preserve">exercice </w:t>
      </w:r>
      <w:r w:rsidRPr="00ED76A8">
        <w:rPr>
          <w:rFonts w:cstheme="minorHAnsi"/>
          <w:b/>
          <w:bCs/>
        </w:rPr>
        <w:t>on part d'un quadrilatère quelconque</w:t>
      </w:r>
      <w:r w:rsidRPr="00A867AA">
        <w:rPr>
          <w:rFonts w:cstheme="minorHAnsi"/>
        </w:rPr>
        <w:t xml:space="preserve">, </w:t>
      </w:r>
      <w:r w:rsidR="00ED76A8">
        <w:rPr>
          <w:rFonts w:cstheme="minorHAnsi"/>
        </w:rPr>
        <w:t xml:space="preserve">alors </w:t>
      </w:r>
      <w:r w:rsidRPr="00A867AA">
        <w:rPr>
          <w:rFonts w:cstheme="minorHAnsi"/>
        </w:rPr>
        <w:t xml:space="preserve">il faut </w:t>
      </w:r>
      <w:r w:rsidRPr="009373DA">
        <w:rPr>
          <w:rFonts w:cstheme="minorHAnsi"/>
          <w:b/>
          <w:bCs/>
        </w:rPr>
        <w:t>d'abord démontrer que c'est un parallélogramme</w:t>
      </w:r>
      <w:r w:rsidRPr="00A867AA">
        <w:rPr>
          <w:rFonts w:cstheme="minorHAnsi"/>
        </w:rPr>
        <w:t xml:space="preserve"> en suivant la</w:t>
      </w:r>
      <w:r w:rsidR="00A867AA" w:rsidRPr="00A867AA">
        <w:rPr>
          <w:rFonts w:cstheme="minorHAnsi"/>
        </w:rPr>
        <w:t xml:space="preserve"> </w:t>
      </w:r>
      <w:r w:rsidRPr="00A867AA">
        <w:rPr>
          <w:rFonts w:cstheme="minorHAnsi"/>
        </w:rPr>
        <w:t xml:space="preserve">méthode </w:t>
      </w:r>
      <w:r w:rsidR="00ED76A8">
        <w:rPr>
          <w:rFonts w:cstheme="minorHAnsi"/>
        </w:rPr>
        <w:t>vue au</w:t>
      </w:r>
      <w:r w:rsidRPr="00A867AA">
        <w:rPr>
          <w:rFonts w:cstheme="minorHAnsi"/>
        </w:rPr>
        <w:t xml:space="preserve"> §3.1</w:t>
      </w:r>
      <w:r w:rsidR="00A867AA" w:rsidRPr="00A867AA">
        <w:rPr>
          <w:rFonts w:cstheme="minorHAnsi"/>
        </w:rPr>
        <w:t>.</w:t>
      </w:r>
    </w:p>
    <w:p w14:paraId="3349C055" w14:textId="7A6FC6AB" w:rsidR="00A867AA" w:rsidRPr="00A867AA" w:rsidRDefault="00A867AA" w:rsidP="00A867AA">
      <w:pPr>
        <w:pStyle w:val="Paragraphedeliste"/>
        <w:numPr>
          <w:ilvl w:val="0"/>
          <w:numId w:val="28"/>
        </w:numPr>
        <w:spacing w:before="120" w:after="0"/>
        <w:rPr>
          <w:rFonts w:cstheme="minorHAnsi"/>
        </w:rPr>
      </w:pPr>
      <w:r w:rsidRPr="00A867AA">
        <w:rPr>
          <w:rFonts w:cstheme="minorHAnsi"/>
        </w:rPr>
        <w:t>Puis on applique la méthode ci-dessus pour démontrer que c'est un rectangle, un losange ou un carré.</w:t>
      </w:r>
    </w:p>
    <w:sectPr w:rsidR="00A867AA" w:rsidRPr="00A867AA" w:rsidSect="001B6E43">
      <w:footerReference w:type="default" r:id="rId2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472C" w14:textId="77777777" w:rsidR="00251E14" w:rsidRDefault="00251E14" w:rsidP="005D0843">
      <w:r>
        <w:separator/>
      </w:r>
    </w:p>
  </w:endnote>
  <w:endnote w:type="continuationSeparator" w:id="0">
    <w:p w14:paraId="3DAA246A" w14:textId="77777777" w:rsidR="00251E14" w:rsidRDefault="00251E14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24DE" w14:textId="5A4192CD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77526A">
      <w:rPr>
        <w:noProof/>
      </w:rPr>
      <w:t>/</w:t>
    </w:r>
    <w:r w:rsidR="0077526A">
      <w:rPr>
        <w:noProof/>
      </w:rPr>
      <w:fldChar w:fldCharType="begin"/>
    </w:r>
    <w:r w:rsidR="0077526A">
      <w:rPr>
        <w:noProof/>
      </w:rPr>
      <w:instrText xml:space="preserve"> NUMPAGES   \* MERGEFORMAT </w:instrText>
    </w:r>
    <w:r w:rsidR="0077526A">
      <w:rPr>
        <w:noProof/>
      </w:rPr>
      <w:fldChar w:fldCharType="separate"/>
    </w:r>
    <w:r w:rsidR="0077526A">
      <w:rPr>
        <w:noProof/>
      </w:rPr>
      <w:t>13</w:t>
    </w:r>
    <w:r w:rsidR="007752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DEB" w14:textId="77777777" w:rsidR="00251E14" w:rsidRDefault="00251E14" w:rsidP="005D0843">
      <w:r>
        <w:separator/>
      </w:r>
    </w:p>
  </w:footnote>
  <w:footnote w:type="continuationSeparator" w:id="0">
    <w:p w14:paraId="215A7756" w14:textId="77777777" w:rsidR="00251E14" w:rsidRDefault="00251E14" w:rsidP="005D0843">
      <w:r>
        <w:continuationSeparator/>
      </w:r>
    </w:p>
  </w:footnote>
  <w:footnote w:id="1">
    <w:p w14:paraId="107395FB" w14:textId="08772EF3" w:rsidR="00175341" w:rsidRDefault="001753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75341">
        <w:rPr>
          <w:b/>
          <w:bCs/>
        </w:rPr>
        <w:t>Conjecturer :</w:t>
      </w:r>
      <w:r>
        <w:t xml:space="preserve"> émettre une conjecture c’est-à-dire faire une supposition.</w:t>
      </w:r>
    </w:p>
  </w:footnote>
  <w:footnote w:id="2">
    <w:p w14:paraId="3A2F1269" w14:textId="585F8901" w:rsidR="0009219D" w:rsidRDefault="0009219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9219D">
        <w:rPr>
          <w:b/>
          <w:bCs/>
        </w:rPr>
        <w:t>Proposition :</w:t>
      </w:r>
      <w:r>
        <w:t xml:space="preserve"> Affirmation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9C9"/>
    <w:multiLevelType w:val="hybridMultilevel"/>
    <w:tmpl w:val="AF888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8FB"/>
    <w:multiLevelType w:val="hybridMultilevel"/>
    <w:tmpl w:val="9A843C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1AD6"/>
    <w:multiLevelType w:val="hybridMultilevel"/>
    <w:tmpl w:val="6F4E7C10"/>
    <w:lvl w:ilvl="0" w:tplc="B4DE35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4D31"/>
    <w:multiLevelType w:val="hybridMultilevel"/>
    <w:tmpl w:val="4B36D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79F6"/>
    <w:multiLevelType w:val="hybridMultilevel"/>
    <w:tmpl w:val="64C2D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04FC"/>
    <w:multiLevelType w:val="hybridMultilevel"/>
    <w:tmpl w:val="B0FE7C3A"/>
    <w:lvl w:ilvl="0" w:tplc="D80A9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3FD3"/>
    <w:multiLevelType w:val="hybridMultilevel"/>
    <w:tmpl w:val="4A7E302E"/>
    <w:lvl w:ilvl="0" w:tplc="B4DE35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3D585A"/>
    <w:multiLevelType w:val="hybridMultilevel"/>
    <w:tmpl w:val="07825BE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251389"/>
    <w:multiLevelType w:val="hybridMultilevel"/>
    <w:tmpl w:val="6BF06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976C4"/>
    <w:multiLevelType w:val="hybridMultilevel"/>
    <w:tmpl w:val="307C4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705A8"/>
    <w:multiLevelType w:val="hybridMultilevel"/>
    <w:tmpl w:val="EF22A72A"/>
    <w:lvl w:ilvl="0" w:tplc="B4DE35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86C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13695D"/>
    <w:multiLevelType w:val="hybridMultilevel"/>
    <w:tmpl w:val="FA4023AA"/>
    <w:lvl w:ilvl="0" w:tplc="04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689F6C17"/>
    <w:multiLevelType w:val="hybridMultilevel"/>
    <w:tmpl w:val="FCDAF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83AC0"/>
    <w:multiLevelType w:val="multilevel"/>
    <w:tmpl w:val="1D721F02"/>
    <w:lvl w:ilvl="0">
      <w:start w:val="1"/>
      <w:numFmt w:val="decimal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99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44F449C"/>
    <w:multiLevelType w:val="hybridMultilevel"/>
    <w:tmpl w:val="CA68B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30D8E"/>
    <w:multiLevelType w:val="hybridMultilevel"/>
    <w:tmpl w:val="4CA60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C6001"/>
    <w:multiLevelType w:val="hybridMultilevel"/>
    <w:tmpl w:val="512EB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338E8"/>
    <w:multiLevelType w:val="hybridMultilevel"/>
    <w:tmpl w:val="4D74E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5"/>
  </w:num>
  <w:num w:numId="5">
    <w:abstractNumId w:val="1"/>
  </w:num>
  <w:num w:numId="6">
    <w:abstractNumId w:val="12"/>
  </w:num>
  <w:num w:numId="7">
    <w:abstractNumId w:val="18"/>
  </w:num>
  <w:num w:numId="8">
    <w:abstractNumId w:val="16"/>
  </w:num>
  <w:num w:numId="9">
    <w:abstractNumId w:val="8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0"/>
  </w:num>
  <w:num w:numId="16">
    <w:abstractNumId w:val="0"/>
  </w:num>
  <w:num w:numId="17">
    <w:abstractNumId w:val="17"/>
  </w:num>
  <w:num w:numId="18">
    <w:abstractNumId w:val="15"/>
  </w:num>
  <w:num w:numId="19">
    <w:abstractNumId w:val="15"/>
  </w:num>
  <w:num w:numId="20">
    <w:abstractNumId w:val="14"/>
  </w:num>
  <w:num w:numId="21">
    <w:abstractNumId w:val="6"/>
  </w:num>
  <w:num w:numId="22">
    <w:abstractNumId w:val="12"/>
  </w:num>
  <w:num w:numId="23">
    <w:abstractNumId w:val="11"/>
  </w:num>
  <w:num w:numId="24">
    <w:abstractNumId w:val="2"/>
  </w:num>
  <w:num w:numId="25">
    <w:abstractNumId w:val="12"/>
  </w:num>
  <w:num w:numId="26">
    <w:abstractNumId w:val="19"/>
  </w:num>
  <w:num w:numId="27">
    <w:abstractNumId w:val="4"/>
  </w:num>
  <w:num w:numId="28">
    <w:abstractNumId w:val="9"/>
  </w:num>
  <w:num w:numId="29">
    <w:abstractNumId w:val="3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14"/>
    <w:rsid w:val="0000066D"/>
    <w:rsid w:val="00001567"/>
    <w:rsid w:val="0000216A"/>
    <w:rsid w:val="00002AEA"/>
    <w:rsid w:val="00005490"/>
    <w:rsid w:val="00012007"/>
    <w:rsid w:val="000121B4"/>
    <w:rsid w:val="00012D1D"/>
    <w:rsid w:val="00013D52"/>
    <w:rsid w:val="0001422C"/>
    <w:rsid w:val="0001508B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5764"/>
    <w:rsid w:val="00037366"/>
    <w:rsid w:val="0003745E"/>
    <w:rsid w:val="00037ED2"/>
    <w:rsid w:val="000404AF"/>
    <w:rsid w:val="00040ED7"/>
    <w:rsid w:val="00042EC8"/>
    <w:rsid w:val="0004458C"/>
    <w:rsid w:val="00050126"/>
    <w:rsid w:val="00050F50"/>
    <w:rsid w:val="00054C20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219D"/>
    <w:rsid w:val="0009464A"/>
    <w:rsid w:val="000978D5"/>
    <w:rsid w:val="000A3F8B"/>
    <w:rsid w:val="000A4262"/>
    <w:rsid w:val="000A4AED"/>
    <w:rsid w:val="000A661B"/>
    <w:rsid w:val="000A75F1"/>
    <w:rsid w:val="000A7796"/>
    <w:rsid w:val="000B1716"/>
    <w:rsid w:val="000B6309"/>
    <w:rsid w:val="000C0978"/>
    <w:rsid w:val="000C2DDF"/>
    <w:rsid w:val="000C3BAF"/>
    <w:rsid w:val="000C43BF"/>
    <w:rsid w:val="000C519A"/>
    <w:rsid w:val="000D47DF"/>
    <w:rsid w:val="000D505C"/>
    <w:rsid w:val="000E00FF"/>
    <w:rsid w:val="000E2638"/>
    <w:rsid w:val="000E34AA"/>
    <w:rsid w:val="000E5D7E"/>
    <w:rsid w:val="000E7BB9"/>
    <w:rsid w:val="000F27F9"/>
    <w:rsid w:val="000F6C0C"/>
    <w:rsid w:val="0010257F"/>
    <w:rsid w:val="00103690"/>
    <w:rsid w:val="001047BD"/>
    <w:rsid w:val="00104C70"/>
    <w:rsid w:val="001069FD"/>
    <w:rsid w:val="00114924"/>
    <w:rsid w:val="001168E6"/>
    <w:rsid w:val="00123B90"/>
    <w:rsid w:val="00127763"/>
    <w:rsid w:val="00127B86"/>
    <w:rsid w:val="001312DF"/>
    <w:rsid w:val="001317B5"/>
    <w:rsid w:val="00131856"/>
    <w:rsid w:val="00133384"/>
    <w:rsid w:val="00140EC7"/>
    <w:rsid w:val="00143555"/>
    <w:rsid w:val="00143D63"/>
    <w:rsid w:val="00152DCC"/>
    <w:rsid w:val="001536D2"/>
    <w:rsid w:val="00153B2C"/>
    <w:rsid w:val="00154BAC"/>
    <w:rsid w:val="001551DB"/>
    <w:rsid w:val="00155242"/>
    <w:rsid w:val="001570EA"/>
    <w:rsid w:val="0016170A"/>
    <w:rsid w:val="00161778"/>
    <w:rsid w:val="001649B8"/>
    <w:rsid w:val="00165D04"/>
    <w:rsid w:val="00173644"/>
    <w:rsid w:val="00175341"/>
    <w:rsid w:val="001773F8"/>
    <w:rsid w:val="00177583"/>
    <w:rsid w:val="00181E4C"/>
    <w:rsid w:val="001835A5"/>
    <w:rsid w:val="00184A82"/>
    <w:rsid w:val="00184EEF"/>
    <w:rsid w:val="0018658E"/>
    <w:rsid w:val="00192088"/>
    <w:rsid w:val="00195583"/>
    <w:rsid w:val="00196A2A"/>
    <w:rsid w:val="001A08C8"/>
    <w:rsid w:val="001A222D"/>
    <w:rsid w:val="001A5FE8"/>
    <w:rsid w:val="001B0E26"/>
    <w:rsid w:val="001B0F24"/>
    <w:rsid w:val="001B2090"/>
    <w:rsid w:val="001B24A4"/>
    <w:rsid w:val="001B251C"/>
    <w:rsid w:val="001B4FD8"/>
    <w:rsid w:val="001B5504"/>
    <w:rsid w:val="001B6E43"/>
    <w:rsid w:val="001B7EEE"/>
    <w:rsid w:val="001C41BF"/>
    <w:rsid w:val="001D0221"/>
    <w:rsid w:val="001D0AB0"/>
    <w:rsid w:val="001D2BA8"/>
    <w:rsid w:val="001D529D"/>
    <w:rsid w:val="001D5EC5"/>
    <w:rsid w:val="001D61F2"/>
    <w:rsid w:val="001D674E"/>
    <w:rsid w:val="001D738A"/>
    <w:rsid w:val="001D7601"/>
    <w:rsid w:val="001D760E"/>
    <w:rsid w:val="001E10F8"/>
    <w:rsid w:val="001E2850"/>
    <w:rsid w:val="001E35E2"/>
    <w:rsid w:val="001E504B"/>
    <w:rsid w:val="001E64AE"/>
    <w:rsid w:val="001F3F21"/>
    <w:rsid w:val="001F4236"/>
    <w:rsid w:val="001F577D"/>
    <w:rsid w:val="001F6F95"/>
    <w:rsid w:val="001F79EF"/>
    <w:rsid w:val="00203290"/>
    <w:rsid w:val="00204611"/>
    <w:rsid w:val="00207B62"/>
    <w:rsid w:val="00210049"/>
    <w:rsid w:val="00214110"/>
    <w:rsid w:val="00214965"/>
    <w:rsid w:val="00217E53"/>
    <w:rsid w:val="002254CA"/>
    <w:rsid w:val="00225AB4"/>
    <w:rsid w:val="002301F8"/>
    <w:rsid w:val="00230AF6"/>
    <w:rsid w:val="002318BA"/>
    <w:rsid w:val="00237565"/>
    <w:rsid w:val="0024029B"/>
    <w:rsid w:val="0024112C"/>
    <w:rsid w:val="00241449"/>
    <w:rsid w:val="002414D7"/>
    <w:rsid w:val="00245FA8"/>
    <w:rsid w:val="00246B6A"/>
    <w:rsid w:val="00246EBF"/>
    <w:rsid w:val="00247590"/>
    <w:rsid w:val="00247E26"/>
    <w:rsid w:val="00251E14"/>
    <w:rsid w:val="002522B5"/>
    <w:rsid w:val="0025353E"/>
    <w:rsid w:val="00253B34"/>
    <w:rsid w:val="00253B99"/>
    <w:rsid w:val="00255F6B"/>
    <w:rsid w:val="00256BD6"/>
    <w:rsid w:val="00260CA2"/>
    <w:rsid w:val="00261491"/>
    <w:rsid w:val="00262B93"/>
    <w:rsid w:val="00265A78"/>
    <w:rsid w:val="00265F2B"/>
    <w:rsid w:val="00266A97"/>
    <w:rsid w:val="00274341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6B9B"/>
    <w:rsid w:val="002A7937"/>
    <w:rsid w:val="002B5752"/>
    <w:rsid w:val="002B7D0E"/>
    <w:rsid w:val="002C06F8"/>
    <w:rsid w:val="002C086D"/>
    <w:rsid w:val="002C10A2"/>
    <w:rsid w:val="002C167F"/>
    <w:rsid w:val="002C1948"/>
    <w:rsid w:val="002C4AE6"/>
    <w:rsid w:val="002C4FB5"/>
    <w:rsid w:val="002C5D00"/>
    <w:rsid w:val="002D4A8D"/>
    <w:rsid w:val="002E1214"/>
    <w:rsid w:val="002F1704"/>
    <w:rsid w:val="002F1CBC"/>
    <w:rsid w:val="002F2E9A"/>
    <w:rsid w:val="002F3F7F"/>
    <w:rsid w:val="002F49DD"/>
    <w:rsid w:val="002F53B9"/>
    <w:rsid w:val="002F60E0"/>
    <w:rsid w:val="002F61CB"/>
    <w:rsid w:val="002F6A6A"/>
    <w:rsid w:val="00302CD8"/>
    <w:rsid w:val="003033C9"/>
    <w:rsid w:val="003065E1"/>
    <w:rsid w:val="003076DD"/>
    <w:rsid w:val="0031508A"/>
    <w:rsid w:val="00316FCE"/>
    <w:rsid w:val="0032033F"/>
    <w:rsid w:val="003205FE"/>
    <w:rsid w:val="0032307A"/>
    <w:rsid w:val="00324E6A"/>
    <w:rsid w:val="0032508E"/>
    <w:rsid w:val="00325D29"/>
    <w:rsid w:val="00326A0A"/>
    <w:rsid w:val="00327644"/>
    <w:rsid w:val="00332BB4"/>
    <w:rsid w:val="00332CF5"/>
    <w:rsid w:val="00335931"/>
    <w:rsid w:val="00345F01"/>
    <w:rsid w:val="003462C3"/>
    <w:rsid w:val="00354519"/>
    <w:rsid w:val="003562B1"/>
    <w:rsid w:val="00360416"/>
    <w:rsid w:val="0036044F"/>
    <w:rsid w:val="00360F6C"/>
    <w:rsid w:val="0036204D"/>
    <w:rsid w:val="00362BE9"/>
    <w:rsid w:val="00363134"/>
    <w:rsid w:val="00363962"/>
    <w:rsid w:val="00364F8C"/>
    <w:rsid w:val="00367730"/>
    <w:rsid w:val="00367A3A"/>
    <w:rsid w:val="00370491"/>
    <w:rsid w:val="00372DB8"/>
    <w:rsid w:val="003812C6"/>
    <w:rsid w:val="0038434A"/>
    <w:rsid w:val="0038652B"/>
    <w:rsid w:val="003914DF"/>
    <w:rsid w:val="003919BF"/>
    <w:rsid w:val="0039233A"/>
    <w:rsid w:val="00393E2F"/>
    <w:rsid w:val="0039477B"/>
    <w:rsid w:val="00396973"/>
    <w:rsid w:val="0039742F"/>
    <w:rsid w:val="003A3531"/>
    <w:rsid w:val="003A72E8"/>
    <w:rsid w:val="003A794A"/>
    <w:rsid w:val="003B028A"/>
    <w:rsid w:val="003B104E"/>
    <w:rsid w:val="003C2C86"/>
    <w:rsid w:val="003C6B8F"/>
    <w:rsid w:val="003D0DF4"/>
    <w:rsid w:val="003D193B"/>
    <w:rsid w:val="003D2BB6"/>
    <w:rsid w:val="003D6704"/>
    <w:rsid w:val="003D791A"/>
    <w:rsid w:val="003E06C4"/>
    <w:rsid w:val="003E0EE1"/>
    <w:rsid w:val="003E3339"/>
    <w:rsid w:val="003E4895"/>
    <w:rsid w:val="003E4B3D"/>
    <w:rsid w:val="003E5C4F"/>
    <w:rsid w:val="003F0089"/>
    <w:rsid w:val="003F01C0"/>
    <w:rsid w:val="003F2A73"/>
    <w:rsid w:val="003F3CD7"/>
    <w:rsid w:val="003F3DA0"/>
    <w:rsid w:val="003F73AF"/>
    <w:rsid w:val="00401DE1"/>
    <w:rsid w:val="00402E24"/>
    <w:rsid w:val="00403209"/>
    <w:rsid w:val="0040430F"/>
    <w:rsid w:val="004047E7"/>
    <w:rsid w:val="00404943"/>
    <w:rsid w:val="00404DE1"/>
    <w:rsid w:val="00411461"/>
    <w:rsid w:val="00411CE9"/>
    <w:rsid w:val="004126C3"/>
    <w:rsid w:val="00412F26"/>
    <w:rsid w:val="004154B7"/>
    <w:rsid w:val="00415BE5"/>
    <w:rsid w:val="00422534"/>
    <w:rsid w:val="004259FD"/>
    <w:rsid w:val="0042765D"/>
    <w:rsid w:val="00427E17"/>
    <w:rsid w:val="00431566"/>
    <w:rsid w:val="00433167"/>
    <w:rsid w:val="0043603E"/>
    <w:rsid w:val="004429A6"/>
    <w:rsid w:val="00447682"/>
    <w:rsid w:val="004533EF"/>
    <w:rsid w:val="00455831"/>
    <w:rsid w:val="004601B4"/>
    <w:rsid w:val="00462780"/>
    <w:rsid w:val="004629F8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9587B"/>
    <w:rsid w:val="004A076B"/>
    <w:rsid w:val="004A1651"/>
    <w:rsid w:val="004A3218"/>
    <w:rsid w:val="004A465F"/>
    <w:rsid w:val="004A4929"/>
    <w:rsid w:val="004B1410"/>
    <w:rsid w:val="004B1E0C"/>
    <w:rsid w:val="004B2123"/>
    <w:rsid w:val="004B25E5"/>
    <w:rsid w:val="004B2C19"/>
    <w:rsid w:val="004B2FB2"/>
    <w:rsid w:val="004B51F6"/>
    <w:rsid w:val="004C194A"/>
    <w:rsid w:val="004C2028"/>
    <w:rsid w:val="004C3063"/>
    <w:rsid w:val="004C4137"/>
    <w:rsid w:val="004C423E"/>
    <w:rsid w:val="004C4974"/>
    <w:rsid w:val="004C5A3B"/>
    <w:rsid w:val="004C5E75"/>
    <w:rsid w:val="004D2A2D"/>
    <w:rsid w:val="004D54BD"/>
    <w:rsid w:val="004E4585"/>
    <w:rsid w:val="004F2590"/>
    <w:rsid w:val="004F6F13"/>
    <w:rsid w:val="00503D8D"/>
    <w:rsid w:val="0050701E"/>
    <w:rsid w:val="005127C0"/>
    <w:rsid w:val="00516A61"/>
    <w:rsid w:val="00517F20"/>
    <w:rsid w:val="00522F07"/>
    <w:rsid w:val="005279F7"/>
    <w:rsid w:val="00530EF7"/>
    <w:rsid w:val="0053195D"/>
    <w:rsid w:val="00531AAE"/>
    <w:rsid w:val="00541FC9"/>
    <w:rsid w:val="005424AC"/>
    <w:rsid w:val="00546A05"/>
    <w:rsid w:val="00547075"/>
    <w:rsid w:val="00551E1A"/>
    <w:rsid w:val="0055486E"/>
    <w:rsid w:val="00562C23"/>
    <w:rsid w:val="00563398"/>
    <w:rsid w:val="005661B0"/>
    <w:rsid w:val="00571417"/>
    <w:rsid w:val="005716ED"/>
    <w:rsid w:val="005738B3"/>
    <w:rsid w:val="00574414"/>
    <w:rsid w:val="00574851"/>
    <w:rsid w:val="0057559C"/>
    <w:rsid w:val="00582740"/>
    <w:rsid w:val="00585102"/>
    <w:rsid w:val="00586703"/>
    <w:rsid w:val="005950EB"/>
    <w:rsid w:val="005A115E"/>
    <w:rsid w:val="005A156B"/>
    <w:rsid w:val="005A2196"/>
    <w:rsid w:val="005A4616"/>
    <w:rsid w:val="005A74F0"/>
    <w:rsid w:val="005A7FE0"/>
    <w:rsid w:val="005B20A2"/>
    <w:rsid w:val="005B447A"/>
    <w:rsid w:val="005B4D2E"/>
    <w:rsid w:val="005B5611"/>
    <w:rsid w:val="005B5D9E"/>
    <w:rsid w:val="005B7CC9"/>
    <w:rsid w:val="005C0BC0"/>
    <w:rsid w:val="005C235A"/>
    <w:rsid w:val="005C3654"/>
    <w:rsid w:val="005C61B2"/>
    <w:rsid w:val="005C6645"/>
    <w:rsid w:val="005C6C2B"/>
    <w:rsid w:val="005C6E4B"/>
    <w:rsid w:val="005C6E51"/>
    <w:rsid w:val="005D0843"/>
    <w:rsid w:val="005D7290"/>
    <w:rsid w:val="005E1B9F"/>
    <w:rsid w:val="005E6458"/>
    <w:rsid w:val="005F0189"/>
    <w:rsid w:val="005F1597"/>
    <w:rsid w:val="005F1B1D"/>
    <w:rsid w:val="005F3E4E"/>
    <w:rsid w:val="005F622A"/>
    <w:rsid w:val="0060479D"/>
    <w:rsid w:val="00604B5E"/>
    <w:rsid w:val="0060544B"/>
    <w:rsid w:val="006058D0"/>
    <w:rsid w:val="00614888"/>
    <w:rsid w:val="006211F3"/>
    <w:rsid w:val="0062199D"/>
    <w:rsid w:val="006267AF"/>
    <w:rsid w:val="00627AEA"/>
    <w:rsid w:val="00631153"/>
    <w:rsid w:val="0063274D"/>
    <w:rsid w:val="00641C12"/>
    <w:rsid w:val="006429AD"/>
    <w:rsid w:val="006450EC"/>
    <w:rsid w:val="0064750B"/>
    <w:rsid w:val="006476A8"/>
    <w:rsid w:val="0065196B"/>
    <w:rsid w:val="00653223"/>
    <w:rsid w:val="00654405"/>
    <w:rsid w:val="0065495E"/>
    <w:rsid w:val="00655997"/>
    <w:rsid w:val="00663DA3"/>
    <w:rsid w:val="006679A2"/>
    <w:rsid w:val="006716F5"/>
    <w:rsid w:val="00682EBE"/>
    <w:rsid w:val="00683DC2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A5F64"/>
    <w:rsid w:val="006B075A"/>
    <w:rsid w:val="006B1105"/>
    <w:rsid w:val="006B3BB7"/>
    <w:rsid w:val="006B4E79"/>
    <w:rsid w:val="006B7A52"/>
    <w:rsid w:val="006C3CD5"/>
    <w:rsid w:val="006C4744"/>
    <w:rsid w:val="006C5689"/>
    <w:rsid w:val="006D322F"/>
    <w:rsid w:val="006D3293"/>
    <w:rsid w:val="006D4284"/>
    <w:rsid w:val="006D7EEF"/>
    <w:rsid w:val="006E0457"/>
    <w:rsid w:val="006E3163"/>
    <w:rsid w:val="006E496D"/>
    <w:rsid w:val="006E5ABB"/>
    <w:rsid w:val="006E6E38"/>
    <w:rsid w:val="006E7E57"/>
    <w:rsid w:val="006F39CB"/>
    <w:rsid w:val="006F3D82"/>
    <w:rsid w:val="006F3EFE"/>
    <w:rsid w:val="007014EA"/>
    <w:rsid w:val="00702C35"/>
    <w:rsid w:val="00703AA8"/>
    <w:rsid w:val="00703BE8"/>
    <w:rsid w:val="00704EF1"/>
    <w:rsid w:val="007055F4"/>
    <w:rsid w:val="00713ACB"/>
    <w:rsid w:val="007200EA"/>
    <w:rsid w:val="007249D1"/>
    <w:rsid w:val="00732366"/>
    <w:rsid w:val="00733D05"/>
    <w:rsid w:val="00734D52"/>
    <w:rsid w:val="00735288"/>
    <w:rsid w:val="00736672"/>
    <w:rsid w:val="0073771C"/>
    <w:rsid w:val="00740E4D"/>
    <w:rsid w:val="00743B1E"/>
    <w:rsid w:val="00751A0D"/>
    <w:rsid w:val="007551AB"/>
    <w:rsid w:val="007551ED"/>
    <w:rsid w:val="00756A4C"/>
    <w:rsid w:val="0076126E"/>
    <w:rsid w:val="007715BA"/>
    <w:rsid w:val="00772413"/>
    <w:rsid w:val="0077526A"/>
    <w:rsid w:val="00775361"/>
    <w:rsid w:val="00776718"/>
    <w:rsid w:val="00777663"/>
    <w:rsid w:val="00783170"/>
    <w:rsid w:val="00793BC3"/>
    <w:rsid w:val="00793DD3"/>
    <w:rsid w:val="007951B9"/>
    <w:rsid w:val="007A1C81"/>
    <w:rsid w:val="007A1E13"/>
    <w:rsid w:val="007A2921"/>
    <w:rsid w:val="007A484C"/>
    <w:rsid w:val="007A71D8"/>
    <w:rsid w:val="007A74C3"/>
    <w:rsid w:val="007B129E"/>
    <w:rsid w:val="007B1C98"/>
    <w:rsid w:val="007B3C26"/>
    <w:rsid w:val="007B42DB"/>
    <w:rsid w:val="007B7155"/>
    <w:rsid w:val="007C0A81"/>
    <w:rsid w:val="007C0BB8"/>
    <w:rsid w:val="007C1281"/>
    <w:rsid w:val="007C576C"/>
    <w:rsid w:val="007C61B2"/>
    <w:rsid w:val="007C7CA0"/>
    <w:rsid w:val="007D358F"/>
    <w:rsid w:val="007D37F4"/>
    <w:rsid w:val="007D61F9"/>
    <w:rsid w:val="007D64E4"/>
    <w:rsid w:val="007D7797"/>
    <w:rsid w:val="007E5130"/>
    <w:rsid w:val="007E63C2"/>
    <w:rsid w:val="007F2231"/>
    <w:rsid w:val="007F2782"/>
    <w:rsid w:val="007F51F2"/>
    <w:rsid w:val="007F55ED"/>
    <w:rsid w:val="007F55FE"/>
    <w:rsid w:val="007F6A50"/>
    <w:rsid w:val="00800514"/>
    <w:rsid w:val="008010B5"/>
    <w:rsid w:val="008037E1"/>
    <w:rsid w:val="00803829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23816"/>
    <w:rsid w:val="00827B9E"/>
    <w:rsid w:val="00827BD3"/>
    <w:rsid w:val="00830ED4"/>
    <w:rsid w:val="008311F3"/>
    <w:rsid w:val="008334F0"/>
    <w:rsid w:val="00833F8B"/>
    <w:rsid w:val="00834B34"/>
    <w:rsid w:val="00836935"/>
    <w:rsid w:val="00836E14"/>
    <w:rsid w:val="00837ECD"/>
    <w:rsid w:val="0084017A"/>
    <w:rsid w:val="008425C4"/>
    <w:rsid w:val="00844232"/>
    <w:rsid w:val="00844759"/>
    <w:rsid w:val="00844A58"/>
    <w:rsid w:val="00844EE2"/>
    <w:rsid w:val="00847B20"/>
    <w:rsid w:val="00854467"/>
    <w:rsid w:val="00856200"/>
    <w:rsid w:val="008637A9"/>
    <w:rsid w:val="008656BA"/>
    <w:rsid w:val="00866482"/>
    <w:rsid w:val="00866D60"/>
    <w:rsid w:val="008703FA"/>
    <w:rsid w:val="0087572E"/>
    <w:rsid w:val="00875C62"/>
    <w:rsid w:val="00875D0F"/>
    <w:rsid w:val="00875DE3"/>
    <w:rsid w:val="008762C9"/>
    <w:rsid w:val="00877C6B"/>
    <w:rsid w:val="00883294"/>
    <w:rsid w:val="00883E2E"/>
    <w:rsid w:val="00887FC8"/>
    <w:rsid w:val="0089209A"/>
    <w:rsid w:val="00893E46"/>
    <w:rsid w:val="0089765A"/>
    <w:rsid w:val="0089768A"/>
    <w:rsid w:val="008A483D"/>
    <w:rsid w:val="008B0A3B"/>
    <w:rsid w:val="008B1345"/>
    <w:rsid w:val="008B25D6"/>
    <w:rsid w:val="008B4E43"/>
    <w:rsid w:val="008B50C5"/>
    <w:rsid w:val="008B76E9"/>
    <w:rsid w:val="008C38E4"/>
    <w:rsid w:val="008C3ADB"/>
    <w:rsid w:val="008C665C"/>
    <w:rsid w:val="008D53F7"/>
    <w:rsid w:val="008D7450"/>
    <w:rsid w:val="008E0FAE"/>
    <w:rsid w:val="008E22EE"/>
    <w:rsid w:val="008E2991"/>
    <w:rsid w:val="008E5112"/>
    <w:rsid w:val="008E55E0"/>
    <w:rsid w:val="008E7074"/>
    <w:rsid w:val="008F480A"/>
    <w:rsid w:val="008F7392"/>
    <w:rsid w:val="0090038B"/>
    <w:rsid w:val="00900C6B"/>
    <w:rsid w:val="009074D5"/>
    <w:rsid w:val="00913AC0"/>
    <w:rsid w:val="00917BB6"/>
    <w:rsid w:val="00920D1B"/>
    <w:rsid w:val="00926B0D"/>
    <w:rsid w:val="00931DB8"/>
    <w:rsid w:val="00933437"/>
    <w:rsid w:val="00935479"/>
    <w:rsid w:val="009373DA"/>
    <w:rsid w:val="00942087"/>
    <w:rsid w:val="00943A25"/>
    <w:rsid w:val="00945891"/>
    <w:rsid w:val="0094633E"/>
    <w:rsid w:val="00947BC0"/>
    <w:rsid w:val="0095018F"/>
    <w:rsid w:val="009505CC"/>
    <w:rsid w:val="009567E0"/>
    <w:rsid w:val="00960A7C"/>
    <w:rsid w:val="00960DA8"/>
    <w:rsid w:val="009631EF"/>
    <w:rsid w:val="00966EF8"/>
    <w:rsid w:val="0097168E"/>
    <w:rsid w:val="00971739"/>
    <w:rsid w:val="009732FF"/>
    <w:rsid w:val="009764BB"/>
    <w:rsid w:val="009774F4"/>
    <w:rsid w:val="009827A2"/>
    <w:rsid w:val="00982F2A"/>
    <w:rsid w:val="009847E5"/>
    <w:rsid w:val="00984D4B"/>
    <w:rsid w:val="009853B6"/>
    <w:rsid w:val="00990519"/>
    <w:rsid w:val="00990F62"/>
    <w:rsid w:val="00994704"/>
    <w:rsid w:val="0099665A"/>
    <w:rsid w:val="00997CFB"/>
    <w:rsid w:val="00997E83"/>
    <w:rsid w:val="009B010B"/>
    <w:rsid w:val="009B55E9"/>
    <w:rsid w:val="009B786A"/>
    <w:rsid w:val="009B7A67"/>
    <w:rsid w:val="009C0CB8"/>
    <w:rsid w:val="009C1B8B"/>
    <w:rsid w:val="009D0194"/>
    <w:rsid w:val="009D0E58"/>
    <w:rsid w:val="009D3B00"/>
    <w:rsid w:val="009E422F"/>
    <w:rsid w:val="009E4A57"/>
    <w:rsid w:val="009E77B4"/>
    <w:rsid w:val="009F003E"/>
    <w:rsid w:val="009F1A0C"/>
    <w:rsid w:val="009F5370"/>
    <w:rsid w:val="009F5460"/>
    <w:rsid w:val="009F66CD"/>
    <w:rsid w:val="009F6A04"/>
    <w:rsid w:val="009F6E7F"/>
    <w:rsid w:val="00A00E42"/>
    <w:rsid w:val="00A03C94"/>
    <w:rsid w:val="00A129C8"/>
    <w:rsid w:val="00A13AF1"/>
    <w:rsid w:val="00A147B5"/>
    <w:rsid w:val="00A21FD8"/>
    <w:rsid w:val="00A256A7"/>
    <w:rsid w:val="00A26880"/>
    <w:rsid w:val="00A27398"/>
    <w:rsid w:val="00A30267"/>
    <w:rsid w:val="00A303B6"/>
    <w:rsid w:val="00A37EF4"/>
    <w:rsid w:val="00A37FDF"/>
    <w:rsid w:val="00A42BDC"/>
    <w:rsid w:val="00A451D8"/>
    <w:rsid w:val="00A46837"/>
    <w:rsid w:val="00A4754F"/>
    <w:rsid w:val="00A47AEC"/>
    <w:rsid w:val="00A47ED1"/>
    <w:rsid w:val="00A50A85"/>
    <w:rsid w:val="00A51139"/>
    <w:rsid w:val="00A55790"/>
    <w:rsid w:val="00A55B48"/>
    <w:rsid w:val="00A55F21"/>
    <w:rsid w:val="00A57DC1"/>
    <w:rsid w:val="00A61452"/>
    <w:rsid w:val="00A62583"/>
    <w:rsid w:val="00A6384B"/>
    <w:rsid w:val="00A64FAA"/>
    <w:rsid w:val="00A663E2"/>
    <w:rsid w:val="00A72EBD"/>
    <w:rsid w:val="00A730CC"/>
    <w:rsid w:val="00A77A30"/>
    <w:rsid w:val="00A77AA1"/>
    <w:rsid w:val="00A82F99"/>
    <w:rsid w:val="00A83E31"/>
    <w:rsid w:val="00A85319"/>
    <w:rsid w:val="00A86253"/>
    <w:rsid w:val="00A86788"/>
    <w:rsid w:val="00A867AA"/>
    <w:rsid w:val="00A87121"/>
    <w:rsid w:val="00A87334"/>
    <w:rsid w:val="00A9089D"/>
    <w:rsid w:val="00A937ED"/>
    <w:rsid w:val="00AA2F71"/>
    <w:rsid w:val="00AA41B5"/>
    <w:rsid w:val="00AB129E"/>
    <w:rsid w:val="00AB22F0"/>
    <w:rsid w:val="00AB395B"/>
    <w:rsid w:val="00AB5B4E"/>
    <w:rsid w:val="00AC4381"/>
    <w:rsid w:val="00AC5775"/>
    <w:rsid w:val="00AD0F31"/>
    <w:rsid w:val="00AD1AC8"/>
    <w:rsid w:val="00AD6C46"/>
    <w:rsid w:val="00AD7B9E"/>
    <w:rsid w:val="00AE1DE9"/>
    <w:rsid w:val="00AE3EE4"/>
    <w:rsid w:val="00AE5879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6682"/>
    <w:rsid w:val="00B17B07"/>
    <w:rsid w:val="00B17B2F"/>
    <w:rsid w:val="00B21847"/>
    <w:rsid w:val="00B22F8B"/>
    <w:rsid w:val="00B23DCE"/>
    <w:rsid w:val="00B2529B"/>
    <w:rsid w:val="00B25C42"/>
    <w:rsid w:val="00B25EAE"/>
    <w:rsid w:val="00B272DF"/>
    <w:rsid w:val="00B31996"/>
    <w:rsid w:val="00B40AED"/>
    <w:rsid w:val="00B4146D"/>
    <w:rsid w:val="00B424BA"/>
    <w:rsid w:val="00B461B8"/>
    <w:rsid w:val="00B509D7"/>
    <w:rsid w:val="00B50C8C"/>
    <w:rsid w:val="00B51F48"/>
    <w:rsid w:val="00B52301"/>
    <w:rsid w:val="00B53FF8"/>
    <w:rsid w:val="00B65B35"/>
    <w:rsid w:val="00B76174"/>
    <w:rsid w:val="00B767B3"/>
    <w:rsid w:val="00B7686E"/>
    <w:rsid w:val="00B80514"/>
    <w:rsid w:val="00B805EA"/>
    <w:rsid w:val="00B8485D"/>
    <w:rsid w:val="00B8545E"/>
    <w:rsid w:val="00B8725F"/>
    <w:rsid w:val="00B90FDA"/>
    <w:rsid w:val="00B926BF"/>
    <w:rsid w:val="00BA11BE"/>
    <w:rsid w:val="00BA1DBB"/>
    <w:rsid w:val="00BA282C"/>
    <w:rsid w:val="00BA2C16"/>
    <w:rsid w:val="00BA4D80"/>
    <w:rsid w:val="00BB1019"/>
    <w:rsid w:val="00BB1522"/>
    <w:rsid w:val="00BB34CC"/>
    <w:rsid w:val="00BB447E"/>
    <w:rsid w:val="00BC2ADF"/>
    <w:rsid w:val="00BC3E25"/>
    <w:rsid w:val="00BC3F46"/>
    <w:rsid w:val="00BC5E1B"/>
    <w:rsid w:val="00BD0551"/>
    <w:rsid w:val="00BD1333"/>
    <w:rsid w:val="00BD25FA"/>
    <w:rsid w:val="00BD6597"/>
    <w:rsid w:val="00BD7F30"/>
    <w:rsid w:val="00BE1107"/>
    <w:rsid w:val="00BE2291"/>
    <w:rsid w:val="00BE35C1"/>
    <w:rsid w:val="00BF183F"/>
    <w:rsid w:val="00BF7E7E"/>
    <w:rsid w:val="00C00BD5"/>
    <w:rsid w:val="00C02011"/>
    <w:rsid w:val="00C02ED5"/>
    <w:rsid w:val="00C052BF"/>
    <w:rsid w:val="00C05ADA"/>
    <w:rsid w:val="00C07979"/>
    <w:rsid w:val="00C1304E"/>
    <w:rsid w:val="00C25EAF"/>
    <w:rsid w:val="00C26F11"/>
    <w:rsid w:val="00C33746"/>
    <w:rsid w:val="00C33C66"/>
    <w:rsid w:val="00C35148"/>
    <w:rsid w:val="00C35FAA"/>
    <w:rsid w:val="00C40CD0"/>
    <w:rsid w:val="00C416D7"/>
    <w:rsid w:val="00C418F6"/>
    <w:rsid w:val="00C42615"/>
    <w:rsid w:val="00C4371E"/>
    <w:rsid w:val="00C442E5"/>
    <w:rsid w:val="00C452ED"/>
    <w:rsid w:val="00C46FD7"/>
    <w:rsid w:val="00C5224A"/>
    <w:rsid w:val="00C52F73"/>
    <w:rsid w:val="00C52FCF"/>
    <w:rsid w:val="00C53071"/>
    <w:rsid w:val="00C53AC7"/>
    <w:rsid w:val="00C559E8"/>
    <w:rsid w:val="00C57559"/>
    <w:rsid w:val="00C57722"/>
    <w:rsid w:val="00C57D5C"/>
    <w:rsid w:val="00C62C64"/>
    <w:rsid w:val="00C702C5"/>
    <w:rsid w:val="00C75A91"/>
    <w:rsid w:val="00C77B15"/>
    <w:rsid w:val="00C81835"/>
    <w:rsid w:val="00C83CE7"/>
    <w:rsid w:val="00C850D8"/>
    <w:rsid w:val="00C8603B"/>
    <w:rsid w:val="00C863A8"/>
    <w:rsid w:val="00C87A66"/>
    <w:rsid w:val="00C90687"/>
    <w:rsid w:val="00C9186F"/>
    <w:rsid w:val="00C930F0"/>
    <w:rsid w:val="00C95814"/>
    <w:rsid w:val="00C95F71"/>
    <w:rsid w:val="00CA07E9"/>
    <w:rsid w:val="00CA1255"/>
    <w:rsid w:val="00CA1C10"/>
    <w:rsid w:val="00CA4BE7"/>
    <w:rsid w:val="00CB05DD"/>
    <w:rsid w:val="00CB11E6"/>
    <w:rsid w:val="00CB3EBD"/>
    <w:rsid w:val="00CB43CE"/>
    <w:rsid w:val="00CC0B03"/>
    <w:rsid w:val="00CD0689"/>
    <w:rsid w:val="00CD2E44"/>
    <w:rsid w:val="00CD2FF7"/>
    <w:rsid w:val="00CD59D2"/>
    <w:rsid w:val="00CD602C"/>
    <w:rsid w:val="00CE051F"/>
    <w:rsid w:val="00CE5CE9"/>
    <w:rsid w:val="00CF269F"/>
    <w:rsid w:val="00CF308D"/>
    <w:rsid w:val="00D037BC"/>
    <w:rsid w:val="00D054AE"/>
    <w:rsid w:val="00D06613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23CB"/>
    <w:rsid w:val="00D33130"/>
    <w:rsid w:val="00D370C7"/>
    <w:rsid w:val="00D4094F"/>
    <w:rsid w:val="00D41156"/>
    <w:rsid w:val="00D435D1"/>
    <w:rsid w:val="00D4416A"/>
    <w:rsid w:val="00D54A60"/>
    <w:rsid w:val="00D552E9"/>
    <w:rsid w:val="00D55C25"/>
    <w:rsid w:val="00D66011"/>
    <w:rsid w:val="00D677AC"/>
    <w:rsid w:val="00D77AD1"/>
    <w:rsid w:val="00D83C87"/>
    <w:rsid w:val="00D84FA6"/>
    <w:rsid w:val="00D85C3B"/>
    <w:rsid w:val="00D86C40"/>
    <w:rsid w:val="00D921B7"/>
    <w:rsid w:val="00D95220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B530D"/>
    <w:rsid w:val="00DC1436"/>
    <w:rsid w:val="00DC4269"/>
    <w:rsid w:val="00DD4CC5"/>
    <w:rsid w:val="00E0199F"/>
    <w:rsid w:val="00E057D8"/>
    <w:rsid w:val="00E06ED5"/>
    <w:rsid w:val="00E112F7"/>
    <w:rsid w:val="00E200BF"/>
    <w:rsid w:val="00E21647"/>
    <w:rsid w:val="00E239B1"/>
    <w:rsid w:val="00E250CA"/>
    <w:rsid w:val="00E26124"/>
    <w:rsid w:val="00E261C1"/>
    <w:rsid w:val="00E26467"/>
    <w:rsid w:val="00E34D89"/>
    <w:rsid w:val="00E37B7C"/>
    <w:rsid w:val="00E42FB5"/>
    <w:rsid w:val="00E51884"/>
    <w:rsid w:val="00E54E33"/>
    <w:rsid w:val="00E56772"/>
    <w:rsid w:val="00E57313"/>
    <w:rsid w:val="00E62C14"/>
    <w:rsid w:val="00E65D6E"/>
    <w:rsid w:val="00E67684"/>
    <w:rsid w:val="00E67D35"/>
    <w:rsid w:val="00E70214"/>
    <w:rsid w:val="00E70813"/>
    <w:rsid w:val="00E70C85"/>
    <w:rsid w:val="00E70CBB"/>
    <w:rsid w:val="00E7183D"/>
    <w:rsid w:val="00E73B0A"/>
    <w:rsid w:val="00E8113A"/>
    <w:rsid w:val="00E81187"/>
    <w:rsid w:val="00E82CC7"/>
    <w:rsid w:val="00E83236"/>
    <w:rsid w:val="00E84119"/>
    <w:rsid w:val="00E84344"/>
    <w:rsid w:val="00E84C65"/>
    <w:rsid w:val="00E85718"/>
    <w:rsid w:val="00E87B0B"/>
    <w:rsid w:val="00E94A2A"/>
    <w:rsid w:val="00E958F3"/>
    <w:rsid w:val="00E97C86"/>
    <w:rsid w:val="00EA2923"/>
    <w:rsid w:val="00EA4ABD"/>
    <w:rsid w:val="00EA616A"/>
    <w:rsid w:val="00EA6C34"/>
    <w:rsid w:val="00EB07B8"/>
    <w:rsid w:val="00EB19AC"/>
    <w:rsid w:val="00EB56EF"/>
    <w:rsid w:val="00EC10C6"/>
    <w:rsid w:val="00EC213D"/>
    <w:rsid w:val="00EC7CA9"/>
    <w:rsid w:val="00ED1230"/>
    <w:rsid w:val="00ED1B87"/>
    <w:rsid w:val="00ED6DF1"/>
    <w:rsid w:val="00ED76A8"/>
    <w:rsid w:val="00EE0322"/>
    <w:rsid w:val="00EE0E85"/>
    <w:rsid w:val="00EE284D"/>
    <w:rsid w:val="00EE67A2"/>
    <w:rsid w:val="00EE734E"/>
    <w:rsid w:val="00EF1FA4"/>
    <w:rsid w:val="00EF7373"/>
    <w:rsid w:val="00F012E9"/>
    <w:rsid w:val="00F03FFA"/>
    <w:rsid w:val="00F12EA1"/>
    <w:rsid w:val="00F1482A"/>
    <w:rsid w:val="00F16E42"/>
    <w:rsid w:val="00F20AA2"/>
    <w:rsid w:val="00F2514E"/>
    <w:rsid w:val="00F25560"/>
    <w:rsid w:val="00F25799"/>
    <w:rsid w:val="00F302D5"/>
    <w:rsid w:val="00F36763"/>
    <w:rsid w:val="00F37195"/>
    <w:rsid w:val="00F42A07"/>
    <w:rsid w:val="00F42EF2"/>
    <w:rsid w:val="00F450DF"/>
    <w:rsid w:val="00F46521"/>
    <w:rsid w:val="00F46C22"/>
    <w:rsid w:val="00F470AD"/>
    <w:rsid w:val="00F47B67"/>
    <w:rsid w:val="00F51385"/>
    <w:rsid w:val="00F548D2"/>
    <w:rsid w:val="00F56971"/>
    <w:rsid w:val="00F60B40"/>
    <w:rsid w:val="00F618CC"/>
    <w:rsid w:val="00F6574C"/>
    <w:rsid w:val="00F710CD"/>
    <w:rsid w:val="00F710DD"/>
    <w:rsid w:val="00F7553D"/>
    <w:rsid w:val="00F80B79"/>
    <w:rsid w:val="00F81EC4"/>
    <w:rsid w:val="00F81EE0"/>
    <w:rsid w:val="00F848F6"/>
    <w:rsid w:val="00F87253"/>
    <w:rsid w:val="00F905E5"/>
    <w:rsid w:val="00F91E6E"/>
    <w:rsid w:val="00F94E7F"/>
    <w:rsid w:val="00F953D9"/>
    <w:rsid w:val="00FA02FB"/>
    <w:rsid w:val="00FA0869"/>
    <w:rsid w:val="00FA1095"/>
    <w:rsid w:val="00FA1507"/>
    <w:rsid w:val="00FA7327"/>
    <w:rsid w:val="00FB0269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1D51"/>
    <w:rsid w:val="00FE46B7"/>
    <w:rsid w:val="00FE515F"/>
    <w:rsid w:val="00FF0196"/>
    <w:rsid w:val="00FF0ABB"/>
    <w:rsid w:val="00FF2859"/>
    <w:rsid w:val="00FF321B"/>
    <w:rsid w:val="00FF35A4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97C6F"/>
  <w15:docId w15:val="{32C90052-6880-4D72-B82A-E4A82B64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6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6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6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6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6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6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3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stitre">
    <w:name w:val="tstitre"/>
    <w:basedOn w:val="Policepardfaut"/>
    <w:rsid w:val="00251E14"/>
  </w:style>
  <w:style w:type="character" w:customStyle="1" w:styleId="marge">
    <w:name w:val="marge"/>
    <w:basedOn w:val="Policepardfaut"/>
    <w:rsid w:val="00251E14"/>
  </w:style>
  <w:style w:type="character" w:styleId="Mentionnonrsolue">
    <w:name w:val="Unresolved Mention"/>
    <w:basedOn w:val="Policepardfaut"/>
    <w:uiPriority w:val="99"/>
    <w:semiHidden/>
    <w:unhideWhenUsed/>
    <w:rsid w:val="00CA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943</TotalTime>
  <Pages>10</Pages>
  <Words>1207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Laurent Beaussart</dc:creator>
  <cp:lastModifiedBy>Laurent Beaussart</cp:lastModifiedBy>
  <cp:revision>43</cp:revision>
  <cp:lastPrinted>2021-07-04T19:34:00Z</cp:lastPrinted>
  <dcterms:created xsi:type="dcterms:W3CDTF">2021-06-30T16:27:00Z</dcterms:created>
  <dcterms:modified xsi:type="dcterms:W3CDTF">2021-07-04T19:34:00Z</dcterms:modified>
</cp:coreProperties>
</file>