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spacing w:val="0"/>
          <w:sz w:val="22"/>
          <w:szCs w:val="22"/>
        </w:rPr>
        <w:id w:val="5063563"/>
        <w:docPartObj>
          <w:docPartGallery w:val="Table of Contents"/>
          <w:docPartUnique/>
        </w:docPartObj>
      </w:sdtPr>
      <w:sdtEndPr/>
      <w:sdtContent>
        <w:p w14:paraId="03B6277F" w14:textId="02626108" w:rsidR="003D3940" w:rsidRPr="00B50C8C" w:rsidRDefault="004B0874" w:rsidP="003D3940">
          <w:pPr>
            <w:pStyle w:val="Titre"/>
          </w:pPr>
          <w:r>
            <w:t>HTML - CSS</w:t>
          </w:r>
        </w:p>
        <w:p w14:paraId="0054CA23" w14:textId="32751666" w:rsidR="00354108" w:rsidRDefault="00684468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r>
            <w:fldChar w:fldCharType="begin"/>
          </w:r>
          <w:r w:rsidR="00E42FB5">
            <w:instrText xml:space="preserve"> TOC \o "1-3" \h \z \u </w:instrText>
          </w:r>
          <w:r>
            <w:fldChar w:fldCharType="separate"/>
          </w:r>
          <w:hyperlink w:anchor="_Toc80218677" w:history="1">
            <w:r w:rsidR="00354108" w:rsidRPr="00471BFF">
              <w:rPr>
                <w:rStyle w:val="Lienhypertexte"/>
                <w:noProof/>
              </w:rPr>
              <w:t>1</w:t>
            </w:r>
            <w:r w:rsidR="00354108">
              <w:rPr>
                <w:noProof/>
              </w:rPr>
              <w:tab/>
            </w:r>
            <w:r w:rsidR="00354108" w:rsidRPr="00471BFF">
              <w:rPr>
                <w:rStyle w:val="Lienhypertexte"/>
                <w:noProof/>
              </w:rPr>
              <w:t>Langage HTML</w:t>
            </w:r>
            <w:r w:rsidR="00354108">
              <w:rPr>
                <w:noProof/>
                <w:webHidden/>
              </w:rPr>
              <w:tab/>
            </w:r>
            <w:r w:rsidR="00354108">
              <w:rPr>
                <w:noProof/>
                <w:webHidden/>
              </w:rPr>
              <w:fldChar w:fldCharType="begin"/>
            </w:r>
            <w:r w:rsidR="00354108">
              <w:rPr>
                <w:noProof/>
                <w:webHidden/>
              </w:rPr>
              <w:instrText xml:space="preserve"> PAGEREF _Toc80218677 \h </w:instrText>
            </w:r>
            <w:r w:rsidR="00354108">
              <w:rPr>
                <w:noProof/>
                <w:webHidden/>
              </w:rPr>
            </w:r>
            <w:r w:rsidR="00354108">
              <w:rPr>
                <w:noProof/>
                <w:webHidden/>
              </w:rPr>
              <w:fldChar w:fldCharType="separate"/>
            </w:r>
            <w:r w:rsidR="00865C99">
              <w:rPr>
                <w:noProof/>
                <w:webHidden/>
              </w:rPr>
              <w:t>2</w:t>
            </w:r>
            <w:r w:rsidR="00354108">
              <w:rPr>
                <w:noProof/>
                <w:webHidden/>
              </w:rPr>
              <w:fldChar w:fldCharType="end"/>
            </w:r>
          </w:hyperlink>
        </w:p>
        <w:p w14:paraId="4FDB4953" w14:textId="046BAC10" w:rsidR="00354108" w:rsidRDefault="002F3BD1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80218678" w:history="1">
            <w:r w:rsidR="00354108" w:rsidRPr="00471BFF">
              <w:rPr>
                <w:rStyle w:val="Lienhypertexte"/>
                <w:noProof/>
              </w:rPr>
              <w:t>2</w:t>
            </w:r>
            <w:r w:rsidR="00354108">
              <w:rPr>
                <w:noProof/>
              </w:rPr>
              <w:tab/>
            </w:r>
            <w:r w:rsidR="00354108" w:rsidRPr="00471BFF">
              <w:rPr>
                <w:rStyle w:val="Lienhypertexte"/>
                <w:noProof/>
              </w:rPr>
              <w:t>Feuille de style CSS</w:t>
            </w:r>
            <w:r w:rsidR="00354108">
              <w:rPr>
                <w:noProof/>
                <w:webHidden/>
              </w:rPr>
              <w:tab/>
            </w:r>
            <w:r w:rsidR="00354108">
              <w:rPr>
                <w:noProof/>
                <w:webHidden/>
              </w:rPr>
              <w:fldChar w:fldCharType="begin"/>
            </w:r>
            <w:r w:rsidR="00354108">
              <w:rPr>
                <w:noProof/>
                <w:webHidden/>
              </w:rPr>
              <w:instrText xml:space="preserve"> PAGEREF _Toc80218678 \h </w:instrText>
            </w:r>
            <w:r w:rsidR="00354108">
              <w:rPr>
                <w:noProof/>
                <w:webHidden/>
              </w:rPr>
            </w:r>
            <w:r w:rsidR="00354108">
              <w:rPr>
                <w:noProof/>
                <w:webHidden/>
              </w:rPr>
              <w:fldChar w:fldCharType="separate"/>
            </w:r>
            <w:r w:rsidR="00865C99">
              <w:rPr>
                <w:noProof/>
                <w:webHidden/>
              </w:rPr>
              <w:t>3</w:t>
            </w:r>
            <w:r w:rsidR="00354108">
              <w:rPr>
                <w:noProof/>
                <w:webHidden/>
              </w:rPr>
              <w:fldChar w:fldCharType="end"/>
            </w:r>
          </w:hyperlink>
        </w:p>
        <w:p w14:paraId="053642B2" w14:textId="2A98E03A" w:rsidR="00E42FB5" w:rsidRDefault="00684468">
          <w:r>
            <w:fldChar w:fldCharType="end"/>
          </w:r>
        </w:p>
      </w:sdtContent>
    </w:sdt>
    <w:p w14:paraId="0DA962AF" w14:textId="77777777" w:rsidR="004C194A" w:rsidRDefault="004C194A" w:rsidP="0031508A">
      <w:pPr>
        <w:pStyle w:val="Titre"/>
        <w:pBdr>
          <w:bottom w:val="none" w:sz="0" w:space="0" w:color="auto"/>
        </w:pBdr>
        <w:tabs>
          <w:tab w:val="left" w:pos="1276"/>
        </w:tabs>
      </w:pPr>
    </w:p>
    <w:p w14:paraId="363B9A02" w14:textId="77777777" w:rsidR="004C194A" w:rsidRDefault="004C194A" w:rsidP="004C194A">
      <w:pPr>
        <w:rPr>
          <w:rFonts w:asciiTheme="majorHAnsi" w:eastAsiaTheme="majorEastAsia" w:hAnsiTheme="majorHAnsi" w:cstheme="majorBidi"/>
          <w:spacing w:val="5"/>
          <w:sz w:val="52"/>
          <w:szCs w:val="52"/>
        </w:rPr>
      </w:pPr>
      <w:r>
        <w:br w:type="page"/>
      </w:r>
    </w:p>
    <w:p w14:paraId="27900EAD" w14:textId="28A5691C" w:rsidR="00F46C22" w:rsidRPr="00B50C8C" w:rsidRDefault="004B0874" w:rsidP="006B1105">
      <w:pPr>
        <w:pStyle w:val="Titre"/>
      </w:pPr>
      <w:r>
        <w:lastRenderedPageBreak/>
        <w:t>HTML - CSS</w:t>
      </w:r>
    </w:p>
    <w:p w14:paraId="1205905C" w14:textId="69D8743E" w:rsidR="00931DB8" w:rsidRPr="00931DB8" w:rsidRDefault="004B0874" w:rsidP="00425565">
      <w:pPr>
        <w:pStyle w:val="Titre1"/>
      </w:pPr>
      <w:bookmarkStart w:id="0" w:name="_Toc80218677"/>
      <w:r>
        <w:t>Langage HTML</w:t>
      </w:r>
      <w:bookmarkEnd w:id="0"/>
    </w:p>
    <w:p w14:paraId="4B796BB6" w14:textId="4B0A3C4E" w:rsidR="00F710CD" w:rsidRDefault="004B0874" w:rsidP="004E26C7">
      <w:pPr>
        <w:pStyle w:val="Paragraphedeliste"/>
        <w:numPr>
          <w:ilvl w:val="0"/>
          <w:numId w:val="4"/>
        </w:numPr>
        <w:spacing w:before="120"/>
        <w:ind w:hanging="357"/>
        <w:contextualSpacing w:val="0"/>
      </w:pPr>
      <w:r>
        <w:t xml:space="preserve">Le HTML </w:t>
      </w:r>
      <w:proofErr w:type="spellStart"/>
      <w:r w:rsidRPr="00A57962">
        <w:rPr>
          <w:i/>
          <w:iCs/>
        </w:rPr>
        <w:t>Hypertext</w:t>
      </w:r>
      <w:proofErr w:type="spellEnd"/>
      <w:r w:rsidRPr="00A57962">
        <w:rPr>
          <w:i/>
          <w:iCs/>
        </w:rPr>
        <w:t xml:space="preserve"> Markup </w:t>
      </w:r>
      <w:proofErr w:type="spellStart"/>
      <w:r w:rsidRPr="00A57962">
        <w:rPr>
          <w:i/>
          <w:iCs/>
        </w:rPr>
        <w:t>Language</w:t>
      </w:r>
      <w:proofErr w:type="spellEnd"/>
      <w:r>
        <w:t xml:space="preserve"> est un langage qui permet de décrire l'organisation d'une page web, sans se soucier du style (couleur, épaisseur des bordure</w:t>
      </w:r>
      <w:r w:rsidR="004D59A5">
        <w:t>s</w:t>
      </w:r>
      <w:r>
        <w:t>, position dans la page etc.)</w:t>
      </w:r>
      <w:r w:rsidR="00A57962">
        <w:t>.</w:t>
      </w:r>
    </w:p>
    <w:p w14:paraId="4634F536" w14:textId="55F4F4E2" w:rsidR="0059197C" w:rsidRPr="00A57962" w:rsidRDefault="0059197C" w:rsidP="00A57962">
      <w:pPr>
        <w:pStyle w:val="Paragraphedeliste"/>
        <w:numPr>
          <w:ilvl w:val="0"/>
          <w:numId w:val="4"/>
        </w:numPr>
        <w:spacing w:before="120"/>
        <w:ind w:hanging="357"/>
        <w:contextualSpacing w:val="0"/>
        <w:jc w:val="both"/>
      </w:pPr>
      <w:r>
        <w:t xml:space="preserve">Une </w:t>
      </w:r>
      <w:r w:rsidR="004B0874" w:rsidRPr="00A57962">
        <w:t>page HTML peut être écrite avec un traitement de textes basique</w:t>
      </w:r>
      <w:r w:rsidR="00A57962">
        <w:t xml:space="preserve"> tel que bloc-notes</w:t>
      </w:r>
      <w:r w:rsidR="00A57962" w:rsidRPr="00A57962">
        <w:t xml:space="preserve">, mais il est plus pratique d'utiliser un logiciel </w:t>
      </w:r>
      <w:r w:rsidR="00A57962">
        <w:t>(</w:t>
      </w:r>
      <w:r w:rsidR="00A57962" w:rsidRPr="00A57962">
        <w:t>ou une interface</w:t>
      </w:r>
      <w:r w:rsidR="00A57962">
        <w:t>)</w:t>
      </w:r>
      <w:r w:rsidR="00A57962" w:rsidRPr="00A57962">
        <w:t xml:space="preserve"> éditeur qui donne le rendu "à la volée" </w:t>
      </w:r>
      <w:r w:rsidR="00CE2BBD">
        <w:t>dès</w:t>
      </w:r>
      <w:r w:rsidR="00A57962" w:rsidRPr="00A57962">
        <w:t xml:space="preserve"> qu'on saisit.</w:t>
      </w:r>
    </w:p>
    <w:p w14:paraId="22B01C16" w14:textId="77777777" w:rsidR="00CA1802" w:rsidRPr="00A57962" w:rsidRDefault="00A57962" w:rsidP="00CA180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>
        <w:t xml:space="preserve">Le début d'un document </w:t>
      </w:r>
      <w:r w:rsidR="00CA1802">
        <w:t>HTML</w:t>
      </w:r>
      <w:r>
        <w:t xml:space="preserve"> commence par </w:t>
      </w:r>
      <w:r w:rsidR="00CA1802" w:rsidRPr="00A57962">
        <w:rPr>
          <w:rFonts w:ascii="Consolas" w:eastAsia="Times New Roman" w:hAnsi="Consolas" w:cs="Times New Roman"/>
          <w:color w:val="800000"/>
          <w:sz w:val="18"/>
          <w:szCs w:val="18"/>
        </w:rPr>
        <w:t>&lt;!doctype</w:t>
      </w:r>
      <w:r w:rsidR="00CA1802" w:rsidRPr="00A57962">
        <w:rPr>
          <w:rFonts w:ascii="Consolas" w:eastAsia="Times New Roman" w:hAnsi="Consolas" w:cs="Times New Roman"/>
          <w:color w:val="000000"/>
          <w:sz w:val="18"/>
          <w:szCs w:val="18"/>
        </w:rPr>
        <w:t> </w:t>
      </w:r>
      <w:r w:rsidR="00CA1802" w:rsidRPr="00A57962">
        <w:rPr>
          <w:rFonts w:ascii="Consolas" w:eastAsia="Times New Roman" w:hAnsi="Consolas" w:cs="Times New Roman"/>
          <w:color w:val="FF0000"/>
          <w:sz w:val="18"/>
          <w:szCs w:val="18"/>
        </w:rPr>
        <w:t>html</w:t>
      </w:r>
      <w:r w:rsidR="00CA1802" w:rsidRPr="00A57962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</w:p>
    <w:p w14:paraId="3D7C7701" w14:textId="25C87408" w:rsidR="00CA1802" w:rsidRPr="00A57962" w:rsidRDefault="00CA1802" w:rsidP="00CA180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>
        <w:t xml:space="preserve">Ensuite tout le contenu est encadré entre la balise ouvrante </w:t>
      </w:r>
      <w:r w:rsidRPr="00A57962">
        <w:rPr>
          <w:rFonts w:ascii="Consolas" w:eastAsia="Times New Roman" w:hAnsi="Consolas" w:cs="Times New Roman"/>
          <w:color w:val="800000"/>
          <w:sz w:val="18"/>
          <w:szCs w:val="18"/>
        </w:rPr>
        <w:t>&lt;html&gt;</w:t>
      </w:r>
      <w:r w:rsidRPr="00CA1802">
        <w:rPr>
          <w:rFonts w:eastAsia="Times New Roman" w:cstheme="minorHAnsi"/>
          <w:sz w:val="18"/>
          <w:szCs w:val="18"/>
        </w:rPr>
        <w:t xml:space="preserve"> </w:t>
      </w:r>
      <w:r w:rsidRPr="00CA1802">
        <w:rPr>
          <w:rFonts w:eastAsia="Times New Roman" w:cstheme="minorHAnsi"/>
        </w:rPr>
        <w:t xml:space="preserve">et la balise fermante </w:t>
      </w:r>
      <w:r w:rsidRPr="00A57962">
        <w:rPr>
          <w:rFonts w:ascii="Consolas" w:eastAsia="Times New Roman" w:hAnsi="Consolas" w:cs="Times New Roman"/>
          <w:color w:val="800000"/>
          <w:sz w:val="18"/>
          <w:szCs w:val="18"/>
        </w:rPr>
        <w:t>&lt;/html&gt;</w:t>
      </w:r>
    </w:p>
    <w:p w14:paraId="7353702C" w14:textId="384EA755" w:rsidR="00A57962" w:rsidRDefault="00461C20" w:rsidP="00A9089D">
      <w:r>
        <w:rPr>
          <w:rFonts w:ascii="Consolas" w:eastAsia="Times New Roman" w:hAnsi="Consolas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5BAFE6" wp14:editId="16CEA26D">
                <wp:simplePos x="0" y="0"/>
                <wp:positionH relativeFrom="column">
                  <wp:posOffset>2852696</wp:posOffset>
                </wp:positionH>
                <wp:positionV relativeFrom="paragraph">
                  <wp:posOffset>5875391</wp:posOffset>
                </wp:positionV>
                <wp:extent cx="1173192" cy="155276"/>
                <wp:effectExtent l="0" t="0" r="27305" b="1651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192" cy="15527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B340C" id="Rectangle 36" o:spid="_x0000_s1026" style="position:absolute;margin-left:224.6pt;margin-top:462.65pt;width:92.4pt;height:12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" filled="f" strokecolor="#ffc000" strokeweight="1pt"/>
            </w:pict>
          </mc:Fallback>
        </mc:AlternateContent>
      </w:r>
      <w:r w:rsidR="00CA1802">
        <w:t xml:space="preserve">Il y a une </w:t>
      </w:r>
      <w:r w:rsidR="00CA1802" w:rsidRPr="00152235">
        <w:rPr>
          <w:b/>
          <w:bCs/>
        </w:rPr>
        <w:t>section en-tête</w:t>
      </w:r>
      <w:r w:rsidR="00CA1802">
        <w:t xml:space="preserve"> encadré par </w:t>
      </w:r>
      <w:r w:rsidR="00CA1802" w:rsidRPr="00A57962">
        <w:rPr>
          <w:rFonts w:ascii="Consolas" w:eastAsia="Times New Roman" w:hAnsi="Consolas" w:cs="Times New Roman"/>
          <w:color w:val="800000"/>
          <w:sz w:val="18"/>
          <w:szCs w:val="18"/>
        </w:rPr>
        <w:t>&lt;</w:t>
      </w:r>
      <w:proofErr w:type="spellStart"/>
      <w:r w:rsidR="00CA1802" w:rsidRPr="00A57962">
        <w:rPr>
          <w:rFonts w:ascii="Consolas" w:eastAsia="Times New Roman" w:hAnsi="Consolas" w:cs="Times New Roman"/>
          <w:color w:val="800000"/>
          <w:sz w:val="18"/>
          <w:szCs w:val="18"/>
        </w:rPr>
        <w:t>head</w:t>
      </w:r>
      <w:proofErr w:type="spellEnd"/>
      <w:r w:rsidR="00CA1802" w:rsidRPr="00A57962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  <w:r w:rsidR="00CA1802">
        <w:rPr>
          <w:rFonts w:ascii="Consolas" w:eastAsia="Times New Roman" w:hAnsi="Consolas" w:cs="Times New Roman"/>
          <w:color w:val="800000"/>
          <w:sz w:val="18"/>
          <w:szCs w:val="18"/>
        </w:rPr>
        <w:t xml:space="preserve"> … </w:t>
      </w:r>
      <w:r w:rsidR="00CA1802" w:rsidRPr="00A57962">
        <w:rPr>
          <w:rFonts w:ascii="Consolas" w:eastAsia="Times New Roman" w:hAnsi="Consolas" w:cs="Times New Roman"/>
          <w:color w:val="800000"/>
          <w:sz w:val="18"/>
          <w:szCs w:val="18"/>
        </w:rPr>
        <w:t>&lt;/</w:t>
      </w:r>
      <w:proofErr w:type="spellStart"/>
      <w:r w:rsidR="00CA1802" w:rsidRPr="00A57962">
        <w:rPr>
          <w:rFonts w:ascii="Consolas" w:eastAsia="Times New Roman" w:hAnsi="Consolas" w:cs="Times New Roman"/>
          <w:color w:val="800000"/>
          <w:sz w:val="18"/>
          <w:szCs w:val="18"/>
        </w:rPr>
        <w:t>head</w:t>
      </w:r>
      <w:proofErr w:type="spellEnd"/>
      <w:proofErr w:type="gramStart"/>
      <w:r w:rsidR="00CA1802" w:rsidRPr="00A57962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  <w:r w:rsidR="00CA1802">
        <w:t xml:space="preserve">  et</w:t>
      </w:r>
      <w:proofErr w:type="gramEnd"/>
      <w:r w:rsidR="00CA1802">
        <w:t xml:space="preserve"> un </w:t>
      </w:r>
      <w:r w:rsidR="00CA1802" w:rsidRPr="00152235">
        <w:rPr>
          <w:b/>
          <w:bCs/>
        </w:rPr>
        <w:t>corps</w:t>
      </w:r>
      <w:r w:rsidR="00CA1802">
        <w:t xml:space="preserve"> encadré par </w:t>
      </w:r>
      <w:r w:rsidR="00CA1802" w:rsidRPr="00A57962">
        <w:rPr>
          <w:rFonts w:ascii="Consolas" w:eastAsia="Times New Roman" w:hAnsi="Consolas" w:cs="Times New Roman"/>
          <w:color w:val="800000"/>
          <w:sz w:val="18"/>
          <w:szCs w:val="18"/>
        </w:rPr>
        <w:t>&lt;body&gt;</w:t>
      </w:r>
      <w:r w:rsidR="008776B0">
        <w:rPr>
          <w:rFonts w:ascii="Consolas" w:eastAsia="Times New Roman" w:hAnsi="Consolas" w:cs="Times New Roman"/>
          <w:color w:val="800000"/>
          <w:sz w:val="18"/>
          <w:szCs w:val="18"/>
        </w:rPr>
        <w:t xml:space="preserve"> </w:t>
      </w:r>
      <w:r w:rsidR="00CA1802">
        <w:rPr>
          <w:rFonts w:ascii="Consolas" w:eastAsia="Times New Roman" w:hAnsi="Consolas" w:cs="Times New Roman"/>
          <w:color w:val="800000"/>
          <w:sz w:val="18"/>
          <w:szCs w:val="18"/>
        </w:rPr>
        <w:t xml:space="preserve">… </w:t>
      </w:r>
      <w:r w:rsidR="00CA1802" w:rsidRPr="00A57962">
        <w:rPr>
          <w:rFonts w:ascii="Consolas" w:eastAsia="Times New Roman" w:hAnsi="Consolas" w:cs="Times New Roman"/>
          <w:color w:val="800000"/>
          <w:sz w:val="18"/>
          <w:szCs w:val="18"/>
        </w:rPr>
        <w:t>&lt;/body&gt;</w:t>
      </w:r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5066"/>
        <w:gridCol w:w="5140"/>
      </w:tblGrid>
      <w:tr w:rsidR="00CA1802" w14:paraId="52DED881" w14:textId="77777777" w:rsidTr="00150CF8">
        <w:tc>
          <w:tcPr>
            <w:tcW w:w="5031" w:type="dxa"/>
          </w:tcPr>
          <w:p w14:paraId="369AA395" w14:textId="164026BF" w:rsidR="00CA1802" w:rsidRPr="00CA1802" w:rsidRDefault="00CA1802" w:rsidP="00CA1802">
            <w:pPr>
              <w:shd w:val="clear" w:color="auto" w:fill="FFFFFF"/>
              <w:spacing w:line="285" w:lineRule="atLeast"/>
              <w:jc w:val="center"/>
              <w:rPr>
                <w:rFonts w:ascii="Consolas" w:eastAsia="Times New Roman" w:hAnsi="Consolas" w:cs="Times New Roman"/>
                <w:b/>
                <w:bCs/>
                <w:color w:val="800000"/>
                <w:sz w:val="21"/>
                <w:szCs w:val="21"/>
              </w:rPr>
            </w:pPr>
            <w:r w:rsidRPr="00CA1802">
              <w:rPr>
                <w:rFonts w:ascii="Consolas" w:eastAsia="Times New Roman" w:hAnsi="Consolas" w:cs="Times New Roman"/>
                <w:b/>
                <w:bCs/>
                <w:sz w:val="21"/>
                <w:szCs w:val="21"/>
              </w:rPr>
              <w:t xml:space="preserve">Code </w:t>
            </w:r>
            <w:r w:rsidR="00150CF8">
              <w:rPr>
                <w:rFonts w:ascii="Consolas" w:eastAsia="Times New Roman" w:hAnsi="Consolas" w:cs="Times New Roman"/>
                <w:b/>
                <w:bCs/>
                <w:sz w:val="21"/>
                <w:szCs w:val="21"/>
              </w:rPr>
              <w:t>écrit dans accueil.html</w:t>
            </w:r>
          </w:p>
        </w:tc>
        <w:tc>
          <w:tcPr>
            <w:tcW w:w="5175" w:type="dxa"/>
          </w:tcPr>
          <w:p w14:paraId="65824D5D" w14:textId="7AAEDED3" w:rsidR="00CA1802" w:rsidRPr="00CA1802" w:rsidRDefault="00CA1802" w:rsidP="00CA1802">
            <w:pPr>
              <w:jc w:val="center"/>
              <w:rPr>
                <w:b/>
                <w:bCs/>
              </w:rPr>
            </w:pPr>
            <w:r w:rsidRPr="00CA1802">
              <w:rPr>
                <w:b/>
                <w:bCs/>
              </w:rPr>
              <w:t>Rendu sur la page web</w:t>
            </w:r>
          </w:p>
        </w:tc>
      </w:tr>
      <w:tr w:rsidR="00CA1802" w14:paraId="0B95F627" w14:textId="77777777" w:rsidTr="00150CF8">
        <w:tc>
          <w:tcPr>
            <w:tcW w:w="5031" w:type="dxa"/>
          </w:tcPr>
          <w:p w14:paraId="0E3BFB5C" w14:textId="6651E99C" w:rsidR="00A57962" w:rsidRPr="00A57962" w:rsidRDefault="000D2BF3" w:rsidP="00A57962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eastAsia="Times New Roman" w:hAnsi="Consolas" w:cs="Times New Roman"/>
                <w:noProof/>
                <w:color w:val="8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CE927CB" wp14:editId="1039E2DA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168275</wp:posOffset>
                      </wp:positionV>
                      <wp:extent cx="974725" cy="180975"/>
                      <wp:effectExtent l="19050" t="190500" r="0" b="200025"/>
                      <wp:wrapNone/>
                      <wp:docPr id="45" name="Zone de text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307383">
                                <a:off x="0" y="0"/>
                                <a:ext cx="9747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2B3CB6F" w14:textId="6F544AA2" w:rsidR="000D2BF3" w:rsidRPr="000D2BF3" w:rsidRDefault="000D2BF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D2BF3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Titre le plus gros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E927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5" o:spid="_x0000_s1026" type="#_x0000_t202" style="position:absolute;margin-left:144.9pt;margin-top:13.25pt;width:76.75pt;height:14.25pt;rotation:-1411882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" filled="f" strokecolor="white [3212]" strokeweight=".5pt">
                      <v:textbox inset="0,0,0,0">
                        <w:txbxContent>
                          <w:p w14:paraId="52B3CB6F" w14:textId="6F544AA2" w:rsidR="000D2BF3" w:rsidRPr="000D2BF3" w:rsidRDefault="000D2BF3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D2BF3">
                              <w:rPr>
                                <w:color w:val="FF0000"/>
                                <w:sz w:val="20"/>
                                <w:szCs w:val="20"/>
                              </w:rPr>
                              <w:t>Titre le plus gros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nsolas" w:eastAsia="Times New Roman" w:hAnsi="Consolas" w:cs="Times New Roman"/>
                <w:noProof/>
                <w:color w:val="8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B3FFC0E" wp14:editId="17C081F7">
                      <wp:simplePos x="0" y="0"/>
                      <wp:positionH relativeFrom="column">
                        <wp:posOffset>1565527</wp:posOffset>
                      </wp:positionH>
                      <wp:positionV relativeFrom="paragraph">
                        <wp:posOffset>131529</wp:posOffset>
                      </wp:positionV>
                      <wp:extent cx="1595886" cy="1190445"/>
                      <wp:effectExtent l="0" t="57150" r="23495" b="10160"/>
                      <wp:wrapNone/>
                      <wp:docPr id="40" name="Forme libre : form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5886" cy="1190445"/>
                              </a:xfrm>
                              <a:custGeom>
                                <a:avLst/>
                                <a:gdLst>
                                  <a:gd name="connsiteX0" fmla="*/ 0 w 1595886"/>
                                  <a:gd name="connsiteY0" fmla="*/ 1190445 h 1190445"/>
                                  <a:gd name="connsiteX1" fmla="*/ 422694 w 1595886"/>
                                  <a:gd name="connsiteY1" fmla="*/ 414068 h 1190445"/>
                                  <a:gd name="connsiteX2" fmla="*/ 1595886 w 1595886"/>
                                  <a:gd name="connsiteY2" fmla="*/ 0 h 119044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595886" h="1190445">
                                    <a:moveTo>
                                      <a:pt x="0" y="1190445"/>
                                    </a:moveTo>
                                    <a:cubicBezTo>
                                      <a:pt x="78356" y="901460"/>
                                      <a:pt x="156713" y="612475"/>
                                      <a:pt x="422694" y="414068"/>
                                    </a:cubicBezTo>
                                    <a:cubicBezTo>
                                      <a:pt x="688675" y="215661"/>
                                      <a:pt x="1142280" y="107830"/>
                                      <a:pt x="1595886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4B98C5" id="Forme libre : forme 40" o:spid="_x0000_s1026" style="position:absolute;margin-left:123.25pt;margin-top:10.35pt;width:125.65pt;height:93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95886,1190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" path="m,1190445c78356,901460,156713,612475,422694,414068,688675,215661,1142280,107830,1595886,e" filled="f" strokecolor="red" strokeweight="1pt">
                      <v:stroke endarrow="open"/>
                      <v:path arrowok="t" o:connecttype="custom" o:connectlocs="0,1190445;422694,414068;1595886,0" o:connectangles="0,0,0"/>
                    </v:shape>
                  </w:pict>
                </mc:Fallback>
              </mc:AlternateContent>
            </w:r>
            <w:r w:rsidR="00A57962"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&lt;!doctype</w:t>
            </w:r>
            <w:r w:rsidR="00A57962" w:rsidRPr="00A5796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</w:t>
            </w:r>
            <w:r w:rsidR="00A57962" w:rsidRPr="00A57962">
              <w:rPr>
                <w:rFonts w:ascii="Consolas" w:eastAsia="Times New Roman" w:hAnsi="Consolas" w:cs="Times New Roman"/>
                <w:color w:val="FF0000"/>
                <w:sz w:val="18"/>
                <w:szCs w:val="18"/>
              </w:rPr>
              <w:t>html</w:t>
            </w:r>
            <w:r w:rsidR="00A57962"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&gt;</w:t>
            </w:r>
          </w:p>
          <w:p w14:paraId="2E26A8C1" w14:textId="6F7BED4C" w:rsidR="00A57962" w:rsidRPr="00A57962" w:rsidRDefault="00FF669C" w:rsidP="00A57962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eastAsia="Times New Roman" w:hAnsi="Consolas" w:cs="Times New Roman"/>
                <w:noProof/>
                <w:color w:val="8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3B864E3" wp14:editId="4F46A01F">
                      <wp:simplePos x="0" y="0"/>
                      <wp:positionH relativeFrom="column">
                        <wp:posOffset>2216845</wp:posOffset>
                      </wp:positionH>
                      <wp:positionV relativeFrom="paragraph">
                        <wp:posOffset>119381</wp:posOffset>
                      </wp:positionV>
                      <wp:extent cx="988385" cy="233680"/>
                      <wp:effectExtent l="38100" t="114300" r="21590" b="128270"/>
                      <wp:wrapNone/>
                      <wp:docPr id="52" name="Zone de text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874617">
                                <a:off x="0" y="0"/>
                                <a:ext cx="988385" cy="233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CD8181A" w14:textId="05597014" w:rsidR="00FF669C" w:rsidRPr="00FF669C" w:rsidRDefault="00FF669C" w:rsidP="00FF669C">
                                  <w:pPr>
                                    <w:rPr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FF669C">
                                    <w:rPr>
                                      <w:color w:val="00B050"/>
                                      <w:sz w:val="20"/>
                                      <w:szCs w:val="20"/>
                                    </w:rPr>
                                    <w:t>Titre moins gros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864E3" id="Zone de texte 52" o:spid="_x0000_s1027" type="#_x0000_t202" style="position:absolute;margin-left:174.55pt;margin-top:9.4pt;width:77.85pt;height:18.4pt;rotation:-792312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" filled="f" strokecolor="white [3212]" strokeweight=".5pt">
                      <v:textbox inset="0,0,0,0">
                        <w:txbxContent>
                          <w:p w14:paraId="2CD8181A" w14:textId="05597014" w:rsidR="00FF669C" w:rsidRPr="00FF669C" w:rsidRDefault="00FF669C" w:rsidP="00FF669C">
                            <w:pPr>
                              <w:rPr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FF669C">
                              <w:rPr>
                                <w:color w:val="00B050"/>
                                <w:sz w:val="20"/>
                                <w:szCs w:val="20"/>
                              </w:rPr>
                              <w:t>Titre moins gros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7962"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&lt;html&gt;</w:t>
            </w:r>
          </w:p>
          <w:p w14:paraId="1C24ADA9" w14:textId="2D499ED8" w:rsidR="00A57962" w:rsidRPr="00A57962" w:rsidRDefault="00FF669C" w:rsidP="00A57962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eastAsia="Times New Roman" w:hAnsi="Consolas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D03D389" wp14:editId="6379925C">
                      <wp:simplePos x="0" y="0"/>
                      <wp:positionH relativeFrom="column">
                        <wp:posOffset>1565527</wp:posOffset>
                      </wp:positionH>
                      <wp:positionV relativeFrom="paragraph">
                        <wp:posOffset>28371</wp:posOffset>
                      </wp:positionV>
                      <wp:extent cx="1595886" cy="1164566"/>
                      <wp:effectExtent l="0" t="57150" r="23495" b="17145"/>
                      <wp:wrapNone/>
                      <wp:docPr id="48" name="Forme libre : form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5886" cy="1164566"/>
                              </a:xfrm>
                              <a:custGeom>
                                <a:avLst/>
                                <a:gdLst>
                                  <a:gd name="connsiteX0" fmla="*/ 0 w 1595886"/>
                                  <a:gd name="connsiteY0" fmla="*/ 1164566 h 1164566"/>
                                  <a:gd name="connsiteX1" fmla="*/ 448573 w 1595886"/>
                                  <a:gd name="connsiteY1" fmla="*/ 284672 h 1164566"/>
                                  <a:gd name="connsiteX2" fmla="*/ 1595886 w 1595886"/>
                                  <a:gd name="connsiteY2" fmla="*/ 0 h 11645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595886" h="1164566">
                                    <a:moveTo>
                                      <a:pt x="0" y="1164566"/>
                                    </a:moveTo>
                                    <a:cubicBezTo>
                                      <a:pt x="91296" y="821666"/>
                                      <a:pt x="182592" y="478766"/>
                                      <a:pt x="448573" y="284672"/>
                                    </a:cubicBezTo>
                                    <a:cubicBezTo>
                                      <a:pt x="714554" y="90578"/>
                                      <a:pt x="1404667" y="47445"/>
                                      <a:pt x="1595886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B050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57A4FF" id="Forme libre : forme 48" o:spid="_x0000_s1026" style="position:absolute;margin-left:123.25pt;margin-top:2.25pt;width:125.65pt;height:91.7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95886,1164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" path="m,1164566c91296,821666,182592,478766,448573,284672,714554,90578,1404667,47445,1595886,e" filled="f" strokecolor="#00b050" strokeweight="1pt">
                      <v:stroke endarrow="open"/>
                      <v:path arrowok="t" o:connecttype="custom" o:connectlocs="0,1164566;448573,284672;1595886,0" o:connectangles="0,0,0"/>
                    </v:shape>
                  </w:pict>
                </mc:Fallback>
              </mc:AlternateContent>
            </w:r>
            <w:r w:rsidR="000D2BF3">
              <w:rPr>
                <w:rFonts w:ascii="Consolas" w:eastAsia="Times New Roman" w:hAnsi="Consolas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FBDBD59" wp14:editId="49F0D01A">
                      <wp:simplePos x="0" y="0"/>
                      <wp:positionH relativeFrom="column">
                        <wp:posOffset>2704213</wp:posOffset>
                      </wp:positionH>
                      <wp:positionV relativeFrom="paragraph">
                        <wp:posOffset>173583</wp:posOffset>
                      </wp:positionV>
                      <wp:extent cx="1303979" cy="1138687"/>
                      <wp:effectExtent l="19050" t="76200" r="0" b="23495"/>
                      <wp:wrapNone/>
                      <wp:docPr id="41" name="Forme libre : form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3979" cy="1138687"/>
                              </a:xfrm>
                              <a:custGeom>
                                <a:avLst/>
                                <a:gdLst>
                                  <a:gd name="connsiteX0" fmla="*/ 8481 w 1233432"/>
                                  <a:gd name="connsiteY0" fmla="*/ 1138687 h 1138687"/>
                                  <a:gd name="connsiteX1" fmla="*/ 181009 w 1233432"/>
                                  <a:gd name="connsiteY1" fmla="*/ 198408 h 1138687"/>
                                  <a:gd name="connsiteX2" fmla="*/ 1233432 w 1233432"/>
                                  <a:gd name="connsiteY2" fmla="*/ 0 h 11386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233432" h="1138687">
                                    <a:moveTo>
                                      <a:pt x="8481" y="1138687"/>
                                    </a:moveTo>
                                    <a:cubicBezTo>
                                      <a:pt x="-7334" y="763438"/>
                                      <a:pt x="-23149" y="388189"/>
                                      <a:pt x="181009" y="198408"/>
                                    </a:cubicBezTo>
                                    <a:cubicBezTo>
                                      <a:pt x="385167" y="8627"/>
                                      <a:pt x="809299" y="4313"/>
                                      <a:pt x="1233432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1EE22DC" id="Forme libre : forme 41" o:spid="_x0000_s1026" style="position:absolute;margin-left:212.95pt;margin-top:13.65pt;width:102.7pt;height:89.6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33432,1138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" path="m8481,1138687c-7334,763438,-23149,388189,181009,198408,385167,8627,809299,4313,1233432,e" filled="f" strokecolor="red" strokeweight="1pt">
                      <v:stroke endarrow="open"/>
                      <v:path arrowok="t" o:connecttype="custom" o:connectlocs="8966,1138687;191362,198408;1303979,0" o:connectangles="0,0,0"/>
                    </v:shape>
                  </w:pict>
                </mc:Fallback>
              </mc:AlternateContent>
            </w:r>
            <w:r w:rsidR="00A57962" w:rsidRPr="00A5796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 </w:t>
            </w:r>
            <w:r w:rsidR="00A57962"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</w:t>
            </w:r>
            <w:proofErr w:type="spellStart"/>
            <w:r w:rsidR="00A57962"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head</w:t>
            </w:r>
            <w:proofErr w:type="spellEnd"/>
            <w:r w:rsidR="00A57962"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&gt;</w:t>
            </w:r>
          </w:p>
          <w:p w14:paraId="4626F30D" w14:textId="25CB5617" w:rsidR="00A57962" w:rsidRPr="00A57962" w:rsidRDefault="00FF669C" w:rsidP="00A57962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eastAsia="Times New Roman" w:hAnsi="Consolas" w:cs="Times New Roman"/>
                <w:noProof/>
                <w:color w:val="8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4DB5134" wp14:editId="366C58E0">
                      <wp:simplePos x="0" y="0"/>
                      <wp:positionH relativeFrom="column">
                        <wp:posOffset>2542498</wp:posOffset>
                      </wp:positionH>
                      <wp:positionV relativeFrom="paragraph">
                        <wp:posOffset>141084</wp:posOffset>
                      </wp:positionV>
                      <wp:extent cx="475020" cy="154402"/>
                      <wp:effectExtent l="122237" t="30163" r="104458" b="28257"/>
                      <wp:wrapNone/>
                      <wp:docPr id="46" name="Zone de text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151348">
                                <a:off x="0" y="0"/>
                                <a:ext cx="475020" cy="15440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92E7894" w14:textId="7F54D802" w:rsidR="000D2BF3" w:rsidRPr="000D2BF3" w:rsidRDefault="000D2BF3" w:rsidP="000D2BF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Texte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B5134" id="Zone de texte 46" o:spid="_x0000_s1028" type="#_x0000_t202" style="position:absolute;margin-left:200.2pt;margin-top:11.1pt;width:37.4pt;height:12.15pt;rotation:-3766848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" filled="f" strokecolor="white [3212]" strokeweight=".5pt">
                      <v:textbox inset="0,0,0,0">
                        <w:txbxContent>
                          <w:p w14:paraId="692E7894" w14:textId="7F54D802" w:rsidR="000D2BF3" w:rsidRPr="000D2BF3" w:rsidRDefault="000D2BF3" w:rsidP="000D2BF3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Texte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7962" w:rsidRPr="00A5796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   </w:t>
            </w:r>
            <w:r w:rsidR="00A57962"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</w:t>
            </w:r>
            <w:proofErr w:type="spellStart"/>
            <w:r w:rsidR="00A57962"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meta</w:t>
            </w:r>
            <w:proofErr w:type="spellEnd"/>
            <w:r w:rsidR="00A57962" w:rsidRPr="00A5796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</w:t>
            </w:r>
            <w:proofErr w:type="spellStart"/>
            <w:r w:rsidR="00A57962" w:rsidRPr="00A57962">
              <w:rPr>
                <w:rFonts w:ascii="Consolas" w:eastAsia="Times New Roman" w:hAnsi="Consolas" w:cs="Times New Roman"/>
                <w:color w:val="FF0000"/>
                <w:sz w:val="18"/>
                <w:szCs w:val="18"/>
              </w:rPr>
              <w:t>charset</w:t>
            </w:r>
            <w:proofErr w:type="spellEnd"/>
            <w:r w:rsidR="00A57962" w:rsidRPr="00A5796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=</w:t>
            </w:r>
            <w:r w:rsidR="00A57962" w:rsidRPr="00A57962">
              <w:rPr>
                <w:rFonts w:ascii="Consolas" w:eastAsia="Times New Roman" w:hAnsi="Consolas" w:cs="Times New Roman"/>
                <w:color w:val="0000FF"/>
                <w:sz w:val="18"/>
                <w:szCs w:val="18"/>
              </w:rPr>
              <w:t>"utf-8"</w:t>
            </w:r>
            <w:r w:rsidR="00A57962"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&gt;</w:t>
            </w:r>
          </w:p>
          <w:p w14:paraId="5F471E93" w14:textId="484E4F0E" w:rsidR="00A57962" w:rsidRPr="00A57962" w:rsidRDefault="00A57962" w:rsidP="00A57962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A5796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   </w:t>
            </w:r>
            <w:r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</w:t>
            </w:r>
            <w:proofErr w:type="spellStart"/>
            <w:r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title</w:t>
            </w:r>
            <w:proofErr w:type="spellEnd"/>
            <w:r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&gt;</w:t>
            </w:r>
            <w:r w:rsidRPr="00A5796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Liste des</w:t>
            </w:r>
            <w:r w:rsidRPr="00CA180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…</w:t>
            </w:r>
            <w:r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&lt;/</w:t>
            </w:r>
            <w:proofErr w:type="spellStart"/>
            <w:r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title</w:t>
            </w:r>
            <w:proofErr w:type="spellEnd"/>
            <w:r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&gt;</w:t>
            </w:r>
          </w:p>
          <w:p w14:paraId="466CD9F9" w14:textId="27D40F14" w:rsidR="00A57962" w:rsidRPr="00A57962" w:rsidRDefault="00A57962" w:rsidP="00A57962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A5796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 </w:t>
            </w:r>
            <w:r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&lt;/</w:t>
            </w:r>
            <w:proofErr w:type="spellStart"/>
            <w:r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head</w:t>
            </w:r>
            <w:proofErr w:type="spellEnd"/>
            <w:r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&gt;</w:t>
            </w:r>
          </w:p>
          <w:p w14:paraId="58F306DD" w14:textId="3F6E1B2A" w:rsidR="00A57962" w:rsidRPr="00A57962" w:rsidRDefault="000D2BF3" w:rsidP="00A57962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eastAsia="Times New Roman" w:hAnsi="Consolas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8D2E9C0" wp14:editId="759A64A2">
                      <wp:simplePos x="0" y="0"/>
                      <wp:positionH relativeFrom="column">
                        <wp:posOffset>2824983</wp:posOffset>
                      </wp:positionH>
                      <wp:positionV relativeFrom="paragraph">
                        <wp:posOffset>141234</wp:posOffset>
                      </wp:positionV>
                      <wp:extent cx="379562" cy="819509"/>
                      <wp:effectExtent l="0" t="76200" r="0" b="19050"/>
                      <wp:wrapNone/>
                      <wp:docPr id="44" name="Forme libre : form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562" cy="819509"/>
                              </a:xfrm>
                              <a:custGeom>
                                <a:avLst/>
                                <a:gdLst>
                                  <a:gd name="connsiteX0" fmla="*/ 0 w 379562"/>
                                  <a:gd name="connsiteY0" fmla="*/ 819509 h 819509"/>
                                  <a:gd name="connsiteX1" fmla="*/ 86264 w 379562"/>
                                  <a:gd name="connsiteY1" fmla="*/ 163901 h 819509"/>
                                  <a:gd name="connsiteX2" fmla="*/ 379562 w 379562"/>
                                  <a:gd name="connsiteY2" fmla="*/ 0 h 8195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79562" h="819509">
                                    <a:moveTo>
                                      <a:pt x="0" y="819509"/>
                                    </a:moveTo>
                                    <a:cubicBezTo>
                                      <a:pt x="11502" y="559997"/>
                                      <a:pt x="23004" y="300486"/>
                                      <a:pt x="86264" y="163901"/>
                                    </a:cubicBezTo>
                                    <a:cubicBezTo>
                                      <a:pt x="149524" y="27316"/>
                                      <a:pt x="264543" y="13658"/>
                                      <a:pt x="379562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C11923" id="Forme libre : forme 44" o:spid="_x0000_s1026" style="position:absolute;margin-left:222.45pt;margin-top:11.1pt;width:29.9pt;height:64.5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9562,819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" path="m,819509c11502,559997,23004,300486,86264,163901,149524,27316,264543,13658,379562,e" filled="f" strokecolor="red" strokeweight="1pt">
                      <v:stroke endarrow="open"/>
                      <v:path arrowok="t" o:connecttype="custom" o:connectlocs="0,819509;86264,163901;379562,0" o:connectangles="0,0,0"/>
                    </v:shape>
                  </w:pict>
                </mc:Fallback>
              </mc:AlternateContent>
            </w:r>
            <w:r w:rsidR="00A57962" w:rsidRPr="00A5796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 </w:t>
            </w:r>
            <w:r w:rsidR="00A57962"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&lt;body&gt;</w:t>
            </w:r>
          </w:p>
          <w:p w14:paraId="7E5B2B37" w14:textId="773732AA" w:rsidR="00A57962" w:rsidRPr="00A57962" w:rsidRDefault="00461C20" w:rsidP="00A57962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eastAsia="Times New Roman" w:hAnsi="Consolas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7C1109E" wp14:editId="3F13A432">
                      <wp:simplePos x="0" y="0"/>
                      <wp:positionH relativeFrom="column">
                        <wp:posOffset>245685</wp:posOffset>
                      </wp:positionH>
                      <wp:positionV relativeFrom="paragraph">
                        <wp:posOffset>63776</wp:posOffset>
                      </wp:positionV>
                      <wp:extent cx="1311215" cy="129396"/>
                      <wp:effectExtent l="0" t="0" r="22860" b="2349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1215" cy="12939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3AD4BE" id="Rectangle 14" o:spid="_x0000_s1026" style="position:absolute;margin-left:19.35pt;margin-top:5pt;width:103.25pt;height:10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" filled="f" strokecolor="red" strokeweight="1pt"/>
                  </w:pict>
                </mc:Fallback>
              </mc:AlternateContent>
            </w:r>
            <w:r w:rsidR="00A57962" w:rsidRPr="00A5796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   </w:t>
            </w:r>
            <w:r w:rsidR="00A57962"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&lt;h1&gt;</w:t>
            </w:r>
            <w:r w:rsidR="00A57962" w:rsidRPr="00A5796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Liste des</w:t>
            </w:r>
            <w:r w:rsidR="00A57962" w:rsidRPr="00CA180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…</w:t>
            </w:r>
            <w:r w:rsidR="00A57962" w:rsidRPr="00CA180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 xml:space="preserve"> </w:t>
            </w:r>
            <w:r w:rsidR="00A57962"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&lt;/h1&gt;</w:t>
            </w:r>
          </w:p>
          <w:p w14:paraId="0A95E282" w14:textId="754D3C4B" w:rsidR="00A57962" w:rsidRPr="00A57962" w:rsidRDefault="00FF669C" w:rsidP="00A57962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eastAsia="Times New Roman" w:hAnsi="Consolas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6988B79" wp14:editId="6F8EEA0D">
                      <wp:simplePos x="0" y="0"/>
                      <wp:positionH relativeFrom="column">
                        <wp:posOffset>2393662</wp:posOffset>
                      </wp:positionH>
                      <wp:positionV relativeFrom="paragraph">
                        <wp:posOffset>182171</wp:posOffset>
                      </wp:positionV>
                      <wp:extent cx="1621766" cy="960086"/>
                      <wp:effectExtent l="0" t="76200" r="0" b="12065"/>
                      <wp:wrapNone/>
                      <wp:docPr id="49" name="Forme libre : form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1766" cy="960086"/>
                              </a:xfrm>
                              <a:custGeom>
                                <a:avLst/>
                                <a:gdLst>
                                  <a:gd name="connsiteX0" fmla="*/ 0 w 1621766"/>
                                  <a:gd name="connsiteY0" fmla="*/ 960086 h 960086"/>
                                  <a:gd name="connsiteX1" fmla="*/ 1035170 w 1621766"/>
                                  <a:gd name="connsiteY1" fmla="*/ 149203 h 960086"/>
                                  <a:gd name="connsiteX2" fmla="*/ 1621766 w 1621766"/>
                                  <a:gd name="connsiteY2" fmla="*/ 2554 h 96008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621766" h="960086">
                                    <a:moveTo>
                                      <a:pt x="0" y="960086"/>
                                    </a:moveTo>
                                    <a:cubicBezTo>
                                      <a:pt x="382438" y="634439"/>
                                      <a:pt x="764876" y="308792"/>
                                      <a:pt x="1035170" y="149203"/>
                                    </a:cubicBezTo>
                                    <a:cubicBezTo>
                                      <a:pt x="1305464" y="-10386"/>
                                      <a:pt x="1463615" y="-3916"/>
                                      <a:pt x="1621766" y="2554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1847D9" id="Forme libre : forme 49" o:spid="_x0000_s1026" style="position:absolute;margin-left:188.5pt;margin-top:14.35pt;width:127.7pt;height:75.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21766,960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" path="m,960086c382438,634439,764876,308792,1035170,149203,1305464,-10386,1463615,-3916,1621766,2554e" filled="f" strokecolor="#243f60 [1604]" strokeweight="1pt">
                      <v:stroke endarrow="open"/>
                      <v:path arrowok="t" o:connecttype="custom" o:connectlocs="0,960086;1035170,149203;1621766,2554" o:connectangles="0,0,0"/>
                    </v:shape>
                  </w:pict>
                </mc:Fallback>
              </mc:AlternateContent>
            </w:r>
            <w:r w:rsidR="00461C20">
              <w:rPr>
                <w:rFonts w:ascii="Consolas" w:eastAsia="Times New Roman" w:hAnsi="Consolas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BFA76B6" wp14:editId="58B5F765">
                      <wp:simplePos x="0" y="0"/>
                      <wp:positionH relativeFrom="column">
                        <wp:posOffset>254312</wp:posOffset>
                      </wp:positionH>
                      <wp:positionV relativeFrom="paragraph">
                        <wp:posOffset>46703</wp:posOffset>
                      </wp:positionV>
                      <wp:extent cx="1302013" cy="146650"/>
                      <wp:effectExtent l="0" t="0" r="12700" b="2540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2013" cy="1466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6154F" id="Rectangle 29" o:spid="_x0000_s1026" style="position:absolute;margin-left:20pt;margin-top:3.7pt;width:102.5pt;height:11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" filled="f" strokecolor="#00b050" strokeweight="1pt"/>
                  </w:pict>
                </mc:Fallback>
              </mc:AlternateContent>
            </w:r>
            <w:r w:rsidR="00A57962" w:rsidRPr="00A5796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   </w:t>
            </w:r>
            <w:r w:rsidR="00A57962"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&lt;h2&gt;</w:t>
            </w:r>
            <w:r w:rsidR="00A57962" w:rsidRPr="00A5796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Définition</w:t>
            </w:r>
            <w:r w:rsidR="00A57962"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&lt;/h2&gt;</w:t>
            </w:r>
          </w:p>
          <w:p w14:paraId="0EC3D2DC" w14:textId="5586903F" w:rsidR="00A57962" w:rsidRPr="00CA1802" w:rsidRDefault="00A57962" w:rsidP="00A57962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A5796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   </w:t>
            </w:r>
            <w:r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&lt;p&gt;</w:t>
            </w:r>
            <w:r w:rsidRPr="00A5796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Les </w:t>
            </w:r>
            <w:r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</w:t>
            </w:r>
            <w:proofErr w:type="spellStart"/>
            <w:r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strong</w:t>
            </w:r>
            <w:proofErr w:type="spellEnd"/>
            <w:r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&gt;</w:t>
            </w:r>
            <w:proofErr w:type="gramStart"/>
            <w:r w:rsidRPr="00A5796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objets</w:t>
            </w:r>
            <w:r w:rsidRPr="00CA180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..</w:t>
            </w:r>
            <w:proofErr w:type="gramEnd"/>
            <w:r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&lt;/</w:t>
            </w:r>
            <w:proofErr w:type="spellStart"/>
            <w:r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strong</w:t>
            </w:r>
            <w:proofErr w:type="spellEnd"/>
            <w:r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&gt;</w:t>
            </w:r>
            <w:r w:rsidRPr="00A5796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sont</w:t>
            </w:r>
            <w:r w:rsidRPr="00CA180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…</w:t>
            </w:r>
          </w:p>
          <w:p w14:paraId="134026AD" w14:textId="3AA6CAC0" w:rsidR="00A57962" w:rsidRPr="00A57962" w:rsidRDefault="004E5C2B" w:rsidP="00A57962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eastAsia="Times New Roman" w:hAnsi="Consolas" w:cs="Times New Roman"/>
                <w:noProof/>
                <w:color w:val="8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29D17E4" wp14:editId="57E0D580">
                      <wp:simplePos x="0" y="0"/>
                      <wp:positionH relativeFrom="column">
                        <wp:posOffset>2282035</wp:posOffset>
                      </wp:positionH>
                      <wp:positionV relativeFrom="paragraph">
                        <wp:posOffset>67993</wp:posOffset>
                      </wp:positionV>
                      <wp:extent cx="594821" cy="149662"/>
                      <wp:effectExtent l="0" t="0" r="15240" b="22225"/>
                      <wp:wrapNone/>
                      <wp:docPr id="47" name="Zone de text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4821" cy="14966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B35F4F2" w14:textId="177404F6" w:rsidR="004E5C2B" w:rsidRPr="000D2BF3" w:rsidRDefault="004E5C2B" w:rsidP="004E5C2B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Tableau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D17E4" id="Zone de texte 47" o:spid="_x0000_s1029" type="#_x0000_t202" style="position:absolute;margin-left:179.7pt;margin-top:5.35pt;width:46.85pt;height:11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" filled="f" strokecolor="white [3212]" strokeweight=".5pt">
                      <v:textbox inset="0,0,0,0">
                        <w:txbxContent>
                          <w:p w14:paraId="2B35F4F2" w14:textId="177404F6" w:rsidR="004E5C2B" w:rsidRPr="000D2BF3" w:rsidRDefault="004E5C2B" w:rsidP="004E5C2B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Tableau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7962" w:rsidRPr="00A5796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   </w:t>
            </w:r>
            <w:r w:rsidR="00A57962" w:rsidRPr="00CA180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…</w:t>
            </w:r>
            <w:r w:rsidR="00A57962" w:rsidRPr="00A5796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1966.</w:t>
            </w:r>
            <w:r w:rsidR="00A57962"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&lt;/p&gt;</w:t>
            </w:r>
          </w:p>
          <w:p w14:paraId="1F187A9D" w14:textId="1D7ECB8F" w:rsidR="00A57962" w:rsidRPr="00A57962" w:rsidRDefault="00D45743" w:rsidP="00A57962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eastAsia="Times New Roman" w:hAnsi="Consolas" w:cs="Times New Roman"/>
                <w:noProof/>
                <w:color w:val="000000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 wp14:anchorId="4769CEC6" wp14:editId="1E19CDA3">
                      <wp:simplePos x="0" y="0"/>
                      <wp:positionH relativeFrom="column">
                        <wp:posOffset>552961</wp:posOffset>
                      </wp:positionH>
                      <wp:positionV relativeFrom="paragraph">
                        <wp:posOffset>186055</wp:posOffset>
                      </wp:positionV>
                      <wp:extent cx="1356995" cy="136525"/>
                      <wp:effectExtent l="38100" t="0" r="14605" b="34925"/>
                      <wp:wrapNone/>
                      <wp:docPr id="60" name="Groupe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6995" cy="136525"/>
                                <a:chOff x="0" y="0"/>
                                <a:chExt cx="1357251" cy="136567"/>
                              </a:xfrm>
                            </wpg:grpSpPr>
                            <wps:wsp>
                              <wps:cNvPr id="58" name="Zone de texte 58"/>
                              <wps:cNvSpPr txBox="1"/>
                              <wps:spPr>
                                <a:xfrm>
                                  <a:off x="371599" y="0"/>
                                  <a:ext cx="985652" cy="1365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txbx>
                                <w:txbxContent>
                                  <w:p w14:paraId="61C4C276" w14:textId="77777777" w:rsidR="00D45743" w:rsidRPr="000E0F5C" w:rsidRDefault="00D45743" w:rsidP="00D45743">
                                    <w:pPr>
                                      <w:rPr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w:r w:rsidRPr="000E0F5C">
                                      <w:rPr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>Début de la 1ere ligne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Connecteur droit avec flèche 59"/>
                              <wps:cNvCnPr/>
                              <wps:spPr>
                                <a:xfrm flipH="1">
                                  <a:off x="0" y="63087"/>
                                  <a:ext cx="344385" cy="2375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69CEC6" id="Groupe 60" o:spid="_x0000_s1030" style="position:absolute;margin-left:43.55pt;margin-top:14.65pt;width:106.85pt;height:10.75pt;z-index:251731968" coordsize="13572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">
                      <v:shape id="Zone de texte 58" o:spid="_x0000_s1031" type="#_x0000_t202" style="position:absolute;left:3715;width:9857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" filled="f" strokecolor="white [3212]" strokeweight=".5pt">
                        <v:textbox inset="0,0,0,0">
                          <w:txbxContent>
                            <w:p w14:paraId="61C4C276" w14:textId="77777777" w:rsidR="00D45743" w:rsidRPr="000E0F5C" w:rsidRDefault="00D45743" w:rsidP="00D45743">
                              <w:pPr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0E0F5C"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  <w:t>Début de la 1ere ligne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necteur droit avec flèche 59" o:spid="_x0000_s1032" type="#_x0000_t32" style="position:absolute;top:630;width:3443;height:23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" strokecolor="black [3213]">
                        <v:stroke endarrow="block"/>
                      </v:shape>
                    </v:group>
                  </w:pict>
                </mc:Fallback>
              </mc:AlternateContent>
            </w:r>
            <w:r w:rsidR="00461C20">
              <w:rPr>
                <w:rFonts w:ascii="Consolas" w:eastAsia="Times New Roman" w:hAnsi="Consolas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9B35D3B" wp14:editId="676B7A58">
                      <wp:simplePos x="0" y="0"/>
                      <wp:positionH relativeFrom="column">
                        <wp:posOffset>47277</wp:posOffset>
                      </wp:positionH>
                      <wp:positionV relativeFrom="paragraph">
                        <wp:posOffset>55868</wp:posOffset>
                      </wp:positionV>
                      <wp:extent cx="2769079" cy="1794294"/>
                      <wp:effectExtent l="0" t="0" r="12700" b="158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9079" cy="179429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75B81" id="Rectangle 19" o:spid="_x0000_s1026" style="position:absolute;margin-left:3.7pt;margin-top:4.4pt;width:218.05pt;height:141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" filled="f" strokecolor="red" strokeweight="1pt"/>
                  </w:pict>
                </mc:Fallback>
              </mc:AlternateContent>
            </w:r>
            <w:r w:rsidR="00A57962" w:rsidRPr="00A5796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 </w:t>
            </w:r>
            <w:r w:rsidR="00A57962"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&lt;table</w:t>
            </w:r>
            <w:r w:rsidR="00A57962" w:rsidRPr="00A5796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</w:t>
            </w:r>
            <w:r w:rsidR="00A57962" w:rsidRPr="00A57962">
              <w:rPr>
                <w:rFonts w:ascii="Consolas" w:eastAsia="Times New Roman" w:hAnsi="Consolas" w:cs="Times New Roman"/>
                <w:color w:val="FF0000"/>
                <w:sz w:val="18"/>
                <w:szCs w:val="18"/>
              </w:rPr>
              <w:t>class</w:t>
            </w:r>
            <w:r w:rsidR="00A57962" w:rsidRPr="00A5796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=</w:t>
            </w:r>
            <w:r w:rsidR="00A57962" w:rsidRPr="00A57962">
              <w:rPr>
                <w:rFonts w:ascii="Consolas" w:eastAsia="Times New Roman" w:hAnsi="Consolas" w:cs="Times New Roman"/>
                <w:color w:val="0000FF"/>
                <w:sz w:val="18"/>
                <w:szCs w:val="18"/>
              </w:rPr>
              <w:t>"center"</w:t>
            </w:r>
            <w:r w:rsidR="00A57962"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&gt;</w:t>
            </w:r>
          </w:p>
          <w:p w14:paraId="0924A29E" w14:textId="4B47D337" w:rsidR="00A57962" w:rsidRPr="00A57962" w:rsidRDefault="00A57962" w:rsidP="00A57962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A5796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   </w:t>
            </w:r>
            <w:r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&lt;tr&gt;</w:t>
            </w:r>
          </w:p>
          <w:p w14:paraId="5D7F491C" w14:textId="20146492" w:rsidR="00A57962" w:rsidRPr="00A57962" w:rsidRDefault="00A57962" w:rsidP="00A57962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A5796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     </w:t>
            </w:r>
            <w:r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&lt;td&gt;</w:t>
            </w:r>
            <w:r w:rsidRPr="00A5796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M1 la </w:t>
            </w:r>
            <w:r w:rsidR="00CA1802" w:rsidRPr="00CA180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…</w:t>
            </w:r>
            <w:r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&lt;/td&gt;</w:t>
            </w:r>
          </w:p>
          <w:p w14:paraId="77249C79" w14:textId="38454EF4" w:rsidR="00A57962" w:rsidRPr="00A57962" w:rsidRDefault="00461C20" w:rsidP="00A57962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eastAsia="Times New Roman" w:hAnsi="Consolas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5B1EE72" wp14:editId="6948625C">
                      <wp:simplePos x="0" y="0"/>
                      <wp:positionH relativeFrom="column">
                        <wp:posOffset>625246</wp:posOffset>
                      </wp:positionH>
                      <wp:positionV relativeFrom="paragraph">
                        <wp:posOffset>56407</wp:posOffset>
                      </wp:positionV>
                      <wp:extent cx="1751163" cy="155276"/>
                      <wp:effectExtent l="0" t="0" r="20955" b="1651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1163" cy="15527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CB5EB" id="Rectangle 31" o:spid="_x0000_s1026" style="position:absolute;margin-left:49.25pt;margin-top:4.45pt;width:137.9pt;height:12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" filled="f" strokecolor="#0070c0" strokeweight="1pt"/>
                  </w:pict>
                </mc:Fallback>
              </mc:AlternateContent>
            </w:r>
            <w:r w:rsidR="00A57962" w:rsidRPr="00A5796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     </w:t>
            </w:r>
            <w:r w:rsidR="00A57962"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&lt;td&gt;&lt;</w:t>
            </w:r>
            <w:proofErr w:type="spellStart"/>
            <w:r w:rsidR="00A57962"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img</w:t>
            </w:r>
            <w:proofErr w:type="spellEnd"/>
            <w:r w:rsidR="00A57962" w:rsidRPr="00A5796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</w:t>
            </w:r>
            <w:r w:rsidR="00A57962" w:rsidRPr="00A57962">
              <w:rPr>
                <w:rFonts w:ascii="Consolas" w:eastAsia="Times New Roman" w:hAnsi="Consolas" w:cs="Times New Roman"/>
                <w:color w:val="FF0000"/>
                <w:sz w:val="18"/>
                <w:szCs w:val="18"/>
              </w:rPr>
              <w:t>src</w:t>
            </w:r>
            <w:r w:rsidR="00A57962" w:rsidRPr="00A5796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=</w:t>
            </w:r>
            <w:r w:rsidR="00A57962" w:rsidRPr="00A57962">
              <w:rPr>
                <w:rFonts w:ascii="Consolas" w:eastAsia="Times New Roman" w:hAnsi="Consolas" w:cs="Times New Roman"/>
                <w:color w:val="0000FF"/>
                <w:sz w:val="18"/>
                <w:szCs w:val="18"/>
              </w:rPr>
              <w:t>https:/</w:t>
            </w:r>
            <w:proofErr w:type="gramStart"/>
            <w:r w:rsidR="00A57962" w:rsidRPr="00A57962">
              <w:rPr>
                <w:rFonts w:ascii="Consolas" w:eastAsia="Times New Roman" w:hAnsi="Consolas" w:cs="Times New Roman"/>
                <w:color w:val="0000FF"/>
                <w:sz w:val="18"/>
                <w:szCs w:val="18"/>
              </w:rPr>
              <w:t>/</w:t>
            </w:r>
            <w:r w:rsidR="00CA1802" w:rsidRPr="00CA1802">
              <w:rPr>
                <w:rFonts w:ascii="Consolas" w:eastAsia="Times New Roman" w:hAnsi="Consolas" w:cs="Times New Roman"/>
                <w:color w:val="0000FF"/>
                <w:sz w:val="18"/>
                <w:szCs w:val="18"/>
              </w:rPr>
              <w:t>..</w:t>
            </w:r>
            <w:proofErr w:type="gramEnd"/>
            <w:r w:rsidR="00A57962" w:rsidRPr="00A57962">
              <w:rPr>
                <w:rFonts w:ascii="Consolas" w:eastAsia="Times New Roman" w:hAnsi="Consolas" w:cs="Times New Roman"/>
                <w:color w:val="0000FF"/>
                <w:sz w:val="18"/>
                <w:szCs w:val="18"/>
              </w:rPr>
              <w:t>bula.jpg</w:t>
            </w:r>
            <w:r w:rsidR="00A57962"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&gt;&lt;/td&gt;</w:t>
            </w:r>
          </w:p>
          <w:p w14:paraId="5293BDF9" w14:textId="218941BE" w:rsidR="00A57962" w:rsidRPr="00A57962" w:rsidRDefault="00A57962" w:rsidP="00A57962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A5796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   </w:t>
            </w:r>
            <w:r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&lt;/tr&gt;</w:t>
            </w:r>
          </w:p>
          <w:p w14:paraId="08EBE894" w14:textId="77777777" w:rsidR="00A57962" w:rsidRPr="00A57962" w:rsidRDefault="00A57962" w:rsidP="00A57962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A5796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   </w:t>
            </w:r>
            <w:r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&lt;tr&gt;</w:t>
            </w:r>
          </w:p>
          <w:p w14:paraId="5D46378D" w14:textId="6231BFA1" w:rsidR="00A57962" w:rsidRPr="00A57962" w:rsidRDefault="00A57962" w:rsidP="00A57962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A5796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     </w:t>
            </w:r>
            <w:r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&lt;td&gt;</w:t>
            </w:r>
            <w:r w:rsidRPr="00A5796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M2 Amas globulaire</w:t>
            </w:r>
            <w:r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&lt;/td&gt;</w:t>
            </w:r>
          </w:p>
          <w:p w14:paraId="69CE087E" w14:textId="02E01D7E" w:rsidR="00A57962" w:rsidRPr="00A57962" w:rsidRDefault="00A57962" w:rsidP="00A57962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A5796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     </w:t>
            </w:r>
            <w:r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&lt;td&gt;&lt;</w:t>
            </w:r>
            <w:proofErr w:type="spellStart"/>
            <w:r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img</w:t>
            </w:r>
            <w:proofErr w:type="spellEnd"/>
            <w:r w:rsidRPr="00A5796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</w:t>
            </w:r>
            <w:r w:rsidRPr="00A57962">
              <w:rPr>
                <w:rFonts w:ascii="Consolas" w:eastAsia="Times New Roman" w:hAnsi="Consolas" w:cs="Times New Roman"/>
                <w:color w:val="FF0000"/>
                <w:sz w:val="18"/>
                <w:szCs w:val="18"/>
              </w:rPr>
              <w:t>src</w:t>
            </w:r>
            <w:r w:rsidRPr="00A5796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=</w:t>
            </w:r>
            <w:r w:rsidRPr="00A57962">
              <w:rPr>
                <w:rFonts w:ascii="Consolas" w:eastAsia="Times New Roman" w:hAnsi="Consolas" w:cs="Times New Roman"/>
                <w:color w:val="0000FF"/>
                <w:sz w:val="18"/>
                <w:szCs w:val="18"/>
              </w:rPr>
              <w:t>https://</w:t>
            </w:r>
            <w:r w:rsidR="00CA1802" w:rsidRPr="00CA1802">
              <w:rPr>
                <w:rFonts w:ascii="Consolas" w:eastAsia="Times New Roman" w:hAnsi="Consolas" w:cs="Times New Roman"/>
                <w:color w:val="0000FF"/>
                <w:sz w:val="18"/>
                <w:szCs w:val="18"/>
              </w:rPr>
              <w:t xml:space="preserve">… </w:t>
            </w:r>
            <w:r w:rsidRPr="00A57962">
              <w:rPr>
                <w:rFonts w:ascii="Consolas" w:eastAsia="Times New Roman" w:hAnsi="Consolas" w:cs="Times New Roman"/>
                <w:color w:val="0000FF"/>
                <w:sz w:val="18"/>
                <w:szCs w:val="18"/>
              </w:rPr>
              <w:t>913a.jpg</w:t>
            </w:r>
            <w:r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&gt;&lt;/td&gt;</w:t>
            </w:r>
          </w:p>
          <w:p w14:paraId="2028B5AC" w14:textId="5948C58C" w:rsidR="00A57962" w:rsidRPr="00A57962" w:rsidRDefault="00A57962" w:rsidP="00A57962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A5796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   </w:t>
            </w:r>
            <w:r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&lt;/tr&gt;</w:t>
            </w:r>
          </w:p>
          <w:p w14:paraId="54CE508A" w14:textId="358B94B8" w:rsidR="00A57962" w:rsidRPr="00A57962" w:rsidRDefault="00A57962" w:rsidP="00A57962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A5796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 </w:t>
            </w:r>
            <w:r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&lt;/table&gt;</w:t>
            </w:r>
          </w:p>
          <w:p w14:paraId="09F49BCC" w14:textId="1A547483" w:rsidR="00A57962" w:rsidRPr="00A57962" w:rsidRDefault="00A57962" w:rsidP="00A57962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A5796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 </w:t>
            </w:r>
            <w:r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&lt;h2&gt;</w:t>
            </w:r>
            <w:r w:rsidRPr="00A5796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Voici une courte </w:t>
            </w:r>
            <w:proofErr w:type="gramStart"/>
            <w:r w:rsidRPr="00A5796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vidéo </w:t>
            </w:r>
            <w:r w:rsidR="00CA1802" w:rsidRPr="00CA180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 xml:space="preserve"> </w:t>
            </w:r>
            <w:r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</w:t>
            </w:r>
            <w:proofErr w:type="gramEnd"/>
            <w:r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/h2&gt;</w:t>
            </w:r>
          </w:p>
          <w:p w14:paraId="351DB5CE" w14:textId="6E03E968" w:rsidR="00A57962" w:rsidRPr="00A57962" w:rsidRDefault="000D2BF3" w:rsidP="00CA1802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eastAsia="Times New Roman" w:hAnsi="Consolas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4965F26" wp14:editId="18F26054">
                      <wp:simplePos x="0" y="0"/>
                      <wp:positionH relativeFrom="column">
                        <wp:posOffset>1254976</wp:posOffset>
                      </wp:positionH>
                      <wp:positionV relativeFrom="paragraph">
                        <wp:posOffset>49218</wp:posOffset>
                      </wp:positionV>
                      <wp:extent cx="1388852" cy="163902"/>
                      <wp:effectExtent l="0" t="0" r="20955" b="2667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8852" cy="16390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5889E" id="Rectangle 37" o:spid="_x0000_s1026" style="position:absolute;margin-left:98.8pt;margin-top:3.9pt;width:109.35pt;height:12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" filled="f" strokecolor="#7030a0" strokeweight="1pt"/>
                  </w:pict>
                </mc:Fallback>
              </mc:AlternateContent>
            </w:r>
            <w:r w:rsidR="00A57962" w:rsidRPr="00A5796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 </w:t>
            </w:r>
            <w:r w:rsidR="00A57962"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&lt;p</w:t>
            </w:r>
            <w:r w:rsidR="00A57962" w:rsidRPr="00A5796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</w:t>
            </w:r>
            <w:r w:rsidR="00A57962" w:rsidRPr="00A57962">
              <w:rPr>
                <w:rFonts w:ascii="Consolas" w:eastAsia="Times New Roman" w:hAnsi="Consolas" w:cs="Times New Roman"/>
                <w:color w:val="FF0000"/>
                <w:sz w:val="18"/>
                <w:szCs w:val="18"/>
              </w:rPr>
              <w:t>class</w:t>
            </w:r>
            <w:r w:rsidR="00A57962" w:rsidRPr="00A5796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=</w:t>
            </w:r>
            <w:r w:rsidR="00A57962" w:rsidRPr="00A57962">
              <w:rPr>
                <w:rFonts w:ascii="Consolas" w:eastAsia="Times New Roman" w:hAnsi="Consolas" w:cs="Times New Roman"/>
                <w:color w:val="0000FF"/>
                <w:sz w:val="18"/>
                <w:szCs w:val="18"/>
              </w:rPr>
              <w:t>"center"</w:t>
            </w:r>
            <w:r w:rsidR="00A57962"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&gt;&lt;</w:t>
            </w:r>
            <w:proofErr w:type="spellStart"/>
            <w:r w:rsidR="00A57962"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iframe</w:t>
            </w:r>
            <w:proofErr w:type="spellEnd"/>
            <w:proofErr w:type="gramStart"/>
            <w:r w:rsidR="00A57962" w:rsidRPr="00A5796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</w:t>
            </w:r>
            <w:r w:rsidR="00CA1802" w:rsidRPr="00CA1802">
              <w:rPr>
                <w:rFonts w:ascii="Consolas" w:eastAsia="Times New Roman" w:hAnsi="Consolas" w:cs="Times New Roman"/>
                <w:color w:val="FF0000"/>
                <w:sz w:val="18"/>
                <w:szCs w:val="18"/>
              </w:rPr>
              <w:t>..</w:t>
            </w:r>
            <w:proofErr w:type="gramEnd"/>
            <w:r w:rsidR="00A57962" w:rsidRPr="00A57962">
              <w:rPr>
                <w:rFonts w:ascii="Consolas" w:eastAsia="Times New Roman" w:hAnsi="Consolas" w:cs="Times New Roman"/>
                <w:color w:val="FF0000"/>
                <w:sz w:val="18"/>
                <w:szCs w:val="18"/>
              </w:rPr>
              <w:t>en</w:t>
            </w:r>
            <w:r w:rsidR="00A57962"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&gt;&lt;/</w:t>
            </w:r>
            <w:proofErr w:type="spellStart"/>
            <w:r w:rsidR="00A57962"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iframe</w:t>
            </w:r>
            <w:proofErr w:type="spellEnd"/>
            <w:r w:rsidR="00A57962"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&gt;&lt;/p&gt;</w:t>
            </w:r>
          </w:p>
          <w:p w14:paraId="4FD477E0" w14:textId="7AE56232" w:rsidR="00A57962" w:rsidRPr="00A57962" w:rsidRDefault="00FF669C" w:rsidP="00A57962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eastAsia="Times New Roman" w:hAnsi="Consolas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CF52448" wp14:editId="2566487D">
                      <wp:simplePos x="0" y="0"/>
                      <wp:positionH relativeFrom="column">
                        <wp:posOffset>2626576</wp:posOffset>
                      </wp:positionH>
                      <wp:positionV relativeFrom="paragraph">
                        <wp:posOffset>32073</wp:posOffset>
                      </wp:positionV>
                      <wp:extent cx="560285" cy="448119"/>
                      <wp:effectExtent l="0" t="0" r="68580" b="104775"/>
                      <wp:wrapNone/>
                      <wp:docPr id="51" name="Forme libre : form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0285" cy="448119"/>
                              </a:xfrm>
                              <a:custGeom>
                                <a:avLst/>
                                <a:gdLst>
                                  <a:gd name="connsiteX0" fmla="*/ 0 w 526212"/>
                                  <a:gd name="connsiteY0" fmla="*/ 0 h 431321"/>
                                  <a:gd name="connsiteX1" fmla="*/ 207034 w 526212"/>
                                  <a:gd name="connsiteY1" fmla="*/ 336430 h 431321"/>
                                  <a:gd name="connsiteX2" fmla="*/ 526212 w 526212"/>
                                  <a:gd name="connsiteY2" fmla="*/ 431321 h 4313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26212" h="431321">
                                    <a:moveTo>
                                      <a:pt x="0" y="0"/>
                                    </a:moveTo>
                                    <a:cubicBezTo>
                                      <a:pt x="59666" y="132271"/>
                                      <a:pt x="119332" y="264543"/>
                                      <a:pt x="207034" y="336430"/>
                                    </a:cubicBezTo>
                                    <a:cubicBezTo>
                                      <a:pt x="294736" y="408317"/>
                                      <a:pt x="410474" y="419819"/>
                                      <a:pt x="526212" y="431321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7030A0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7FB2B" id="Forme libre : forme 51" o:spid="_x0000_s1026" style="position:absolute;margin-left:206.8pt;margin-top:2.55pt;width:44.1pt;height:35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6212,43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" path="m,c59666,132271,119332,264543,207034,336430v87702,71887,203440,83389,319178,94891e" filled="f" strokecolor="#7030a0" strokeweight="1pt">
                      <v:stroke endarrow="open"/>
                      <v:path arrowok="t" o:connecttype="custom" o:connectlocs="0,0;220440,349532;560285,448119" o:connectangles="0,0,0"/>
                    </v:shape>
                  </w:pict>
                </mc:Fallback>
              </mc:AlternateContent>
            </w:r>
            <w:r w:rsidR="00461C20">
              <w:rPr>
                <w:rFonts w:ascii="Consolas" w:eastAsia="Times New Roman" w:hAnsi="Consolas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B93BBDA" wp14:editId="5FF7B24F">
                      <wp:simplePos x="0" y="0"/>
                      <wp:positionH relativeFrom="column">
                        <wp:posOffset>349202</wp:posOffset>
                      </wp:positionH>
                      <wp:positionV relativeFrom="paragraph">
                        <wp:posOffset>66651</wp:posOffset>
                      </wp:positionV>
                      <wp:extent cx="1371600" cy="155276"/>
                      <wp:effectExtent l="0" t="0" r="19050" b="1651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15527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E60F9" id="Rectangle 35" o:spid="_x0000_s1026" style="position:absolute;margin-left:27.5pt;margin-top:5.25pt;width:108pt;height:12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" filled="f" strokecolor="#ffc000" strokeweight="1pt"/>
                  </w:pict>
                </mc:Fallback>
              </mc:AlternateContent>
            </w:r>
            <w:r w:rsidR="00A57962" w:rsidRPr="00A5796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 </w:t>
            </w:r>
            <w:r w:rsidR="00A57962"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&lt;h3&gt;&lt;a</w:t>
            </w:r>
            <w:r w:rsidR="00A57962" w:rsidRPr="00A5796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</w:t>
            </w:r>
            <w:r w:rsidR="00A57962" w:rsidRPr="00A57962">
              <w:rPr>
                <w:rFonts w:ascii="Consolas" w:eastAsia="Times New Roman" w:hAnsi="Consolas" w:cs="Times New Roman"/>
                <w:color w:val="FF0000"/>
                <w:sz w:val="18"/>
                <w:szCs w:val="18"/>
              </w:rPr>
              <w:t>href</w:t>
            </w:r>
            <w:r w:rsidR="00A57962" w:rsidRPr="00A5796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=</w:t>
            </w:r>
            <w:r w:rsidR="00A57962" w:rsidRPr="00A57962">
              <w:rPr>
                <w:rFonts w:ascii="Consolas" w:eastAsia="Times New Roman" w:hAnsi="Consolas" w:cs="Times New Roman"/>
                <w:color w:val="0000FF"/>
                <w:sz w:val="18"/>
                <w:szCs w:val="18"/>
              </w:rPr>
              <w:t>"photos.html"</w:t>
            </w:r>
            <w:r w:rsidR="00A57962"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&gt;</w:t>
            </w:r>
            <w:r w:rsidR="00A57962" w:rsidRPr="00A5796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D'autres </w:t>
            </w:r>
            <w:r w:rsidR="00CA1802" w:rsidRPr="00CA180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…</w:t>
            </w:r>
            <w:r w:rsidR="00A57962"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&lt;/a&gt;</w:t>
            </w:r>
          </w:p>
          <w:p w14:paraId="2507B6A0" w14:textId="7D32ED59" w:rsidR="00A57962" w:rsidRPr="00A57962" w:rsidRDefault="008776B0" w:rsidP="00A57962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eastAsia="Times New Roman" w:hAnsi="Consolas" w:cs="Times New Roman"/>
                <w:noProof/>
                <w:color w:val="8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61EF337" wp14:editId="3C8064CE">
                      <wp:simplePos x="0" y="0"/>
                      <wp:positionH relativeFrom="column">
                        <wp:posOffset>2211878</wp:posOffset>
                      </wp:positionH>
                      <wp:positionV relativeFrom="paragraph">
                        <wp:posOffset>98384</wp:posOffset>
                      </wp:positionV>
                      <wp:extent cx="730333" cy="431470"/>
                      <wp:effectExtent l="0" t="0" r="12700" b="26035"/>
                      <wp:wrapNone/>
                      <wp:docPr id="56" name="Zone de text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0333" cy="431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322E3CF" w14:textId="632044F0" w:rsidR="008776B0" w:rsidRPr="008776B0" w:rsidRDefault="008776B0" w:rsidP="008776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  <w:r w:rsidRPr="008776B0">
                                    <w:rPr>
                                      <w:color w:val="7030A0"/>
                                      <w:sz w:val="20"/>
                                      <w:szCs w:val="20"/>
                                    </w:rPr>
                                    <w:t>Vidéo</w:t>
                                  </w:r>
                                </w:p>
                                <w:p w14:paraId="629D9F12" w14:textId="18C362D9" w:rsidR="008776B0" w:rsidRPr="008776B0" w:rsidRDefault="008776B0" w:rsidP="008776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030A0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8776B0">
                                    <w:rPr>
                                      <w:color w:val="7030A0"/>
                                      <w:sz w:val="20"/>
                                      <w:szCs w:val="20"/>
                                    </w:rPr>
                                    <w:t>mbarquée</w:t>
                                  </w:r>
                                </w:p>
                                <w:p w14:paraId="1A9A4C4F" w14:textId="457CE314" w:rsidR="008776B0" w:rsidRPr="008776B0" w:rsidRDefault="008776B0" w:rsidP="008776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  <w:r w:rsidRPr="008776B0">
                                    <w:rPr>
                                      <w:color w:val="7030A0"/>
                                      <w:sz w:val="20"/>
                                      <w:szCs w:val="20"/>
                                    </w:rPr>
                                    <w:t>YouTube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EF337" id="Zone de texte 56" o:spid="_x0000_s1033" type="#_x0000_t202" style="position:absolute;margin-left:174.15pt;margin-top:7.75pt;width:57.5pt;height:33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" filled="f" strokecolor="white [3212]" strokeweight=".5pt">
                      <v:textbox inset="0,0,0,0">
                        <w:txbxContent>
                          <w:p w14:paraId="3322E3CF" w14:textId="632044F0" w:rsidR="008776B0" w:rsidRPr="008776B0" w:rsidRDefault="008776B0" w:rsidP="008776B0">
                            <w:pPr>
                              <w:spacing w:after="0" w:line="240" w:lineRule="auto"/>
                              <w:jc w:val="center"/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8776B0">
                              <w:rPr>
                                <w:color w:val="7030A0"/>
                                <w:sz w:val="20"/>
                                <w:szCs w:val="20"/>
                              </w:rPr>
                              <w:t>Vidéo</w:t>
                            </w:r>
                          </w:p>
                          <w:p w14:paraId="629D9F12" w14:textId="18C362D9" w:rsidR="008776B0" w:rsidRPr="008776B0" w:rsidRDefault="008776B0" w:rsidP="008776B0">
                            <w:pPr>
                              <w:spacing w:after="0" w:line="240" w:lineRule="auto"/>
                              <w:jc w:val="center"/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>e</w:t>
                            </w:r>
                            <w:r w:rsidRPr="008776B0">
                              <w:rPr>
                                <w:color w:val="7030A0"/>
                                <w:sz w:val="20"/>
                                <w:szCs w:val="20"/>
                              </w:rPr>
                              <w:t>mbarquée</w:t>
                            </w:r>
                            <w:proofErr w:type="gramEnd"/>
                          </w:p>
                          <w:p w14:paraId="1A9A4C4F" w14:textId="457CE314" w:rsidR="008776B0" w:rsidRPr="008776B0" w:rsidRDefault="008776B0" w:rsidP="008776B0">
                            <w:pPr>
                              <w:spacing w:after="0" w:line="240" w:lineRule="auto"/>
                              <w:jc w:val="center"/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8776B0">
                              <w:rPr>
                                <w:color w:val="7030A0"/>
                                <w:sz w:val="20"/>
                                <w:szCs w:val="20"/>
                              </w:rPr>
                              <w:t>YouTube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669C">
              <w:rPr>
                <w:rFonts w:ascii="Consolas" w:eastAsia="Times New Roman" w:hAnsi="Consolas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294C811" wp14:editId="24A80017">
                      <wp:simplePos x="0" y="0"/>
                      <wp:positionH relativeFrom="column">
                        <wp:posOffset>1720802</wp:posOffset>
                      </wp:positionH>
                      <wp:positionV relativeFrom="paragraph">
                        <wp:posOffset>58204</wp:posOffset>
                      </wp:positionV>
                      <wp:extent cx="1397479" cy="1017917"/>
                      <wp:effectExtent l="0" t="0" r="50800" b="86995"/>
                      <wp:wrapNone/>
                      <wp:docPr id="50" name="Forme libre : form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479" cy="1017917"/>
                              </a:xfrm>
                              <a:custGeom>
                                <a:avLst/>
                                <a:gdLst>
                                  <a:gd name="connsiteX0" fmla="*/ 0 w 1397479"/>
                                  <a:gd name="connsiteY0" fmla="*/ 0 h 1095555"/>
                                  <a:gd name="connsiteX1" fmla="*/ 871268 w 1397479"/>
                                  <a:gd name="connsiteY1" fmla="*/ 931653 h 1095555"/>
                                  <a:gd name="connsiteX2" fmla="*/ 1397479 w 1397479"/>
                                  <a:gd name="connsiteY2" fmla="*/ 1095555 h 10955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397479" h="1095555">
                                    <a:moveTo>
                                      <a:pt x="0" y="0"/>
                                    </a:moveTo>
                                    <a:cubicBezTo>
                                      <a:pt x="319177" y="374530"/>
                                      <a:pt x="638355" y="749061"/>
                                      <a:pt x="871268" y="931653"/>
                                    </a:cubicBezTo>
                                    <a:cubicBezTo>
                                      <a:pt x="1104181" y="1114245"/>
                                      <a:pt x="1305464" y="1071114"/>
                                      <a:pt x="1397479" y="1095555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C000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E32BB" id="Forme libre : forme 50" o:spid="_x0000_s1026" style="position:absolute;margin-left:135.5pt;margin-top:4.6pt;width:110.05pt;height:80.1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397479,1095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" path="m,c319177,374530,638355,749061,871268,931653v232913,182592,434196,139461,526211,163902e" filled="f" strokecolor="#ffc000" strokeweight="1pt">
                      <v:stroke endarrow="open"/>
                      <v:path arrowok="t" o:connecttype="custom" o:connectlocs="0,0;871268,865630;1397479,1017917" o:connectangles="0,0,0"/>
                    </v:shape>
                  </w:pict>
                </mc:Fallback>
              </mc:AlternateContent>
            </w:r>
            <w:r w:rsidR="00A57962" w:rsidRPr="00A57962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 </w:t>
            </w:r>
            <w:r w:rsidR="00A57962"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&lt;/body&gt;</w:t>
            </w:r>
          </w:p>
          <w:p w14:paraId="33F5E155" w14:textId="231BD123" w:rsidR="00A57962" w:rsidRPr="00A57962" w:rsidRDefault="00A57962" w:rsidP="00A57962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A57962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&lt;/html&gt;</w:t>
            </w:r>
          </w:p>
          <w:p w14:paraId="272F4172" w14:textId="2A08E4F2" w:rsidR="00A57962" w:rsidRDefault="008776B0" w:rsidP="00A9089D">
            <w:r>
              <w:rPr>
                <w:rFonts w:ascii="Consolas" w:eastAsia="Times New Roman" w:hAnsi="Consolas" w:cs="Times New Roman"/>
                <w:noProof/>
                <w:color w:val="8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B35F349" wp14:editId="5C18303F">
                      <wp:simplePos x="0" y="0"/>
                      <wp:positionH relativeFrom="column">
                        <wp:posOffset>1255618</wp:posOffset>
                      </wp:positionH>
                      <wp:positionV relativeFrom="paragraph">
                        <wp:posOffset>406837</wp:posOffset>
                      </wp:positionV>
                      <wp:extent cx="1852550" cy="152889"/>
                      <wp:effectExtent l="0" t="0" r="14605" b="19050"/>
                      <wp:wrapNone/>
                      <wp:docPr id="55" name="Zone de text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2550" cy="1528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C60AB00" w14:textId="15505488" w:rsidR="008776B0" w:rsidRPr="008776B0" w:rsidRDefault="008776B0" w:rsidP="008776B0">
                                  <w:pPr>
                                    <w:rPr>
                                      <w:color w:val="FFC000"/>
                                      <w:sz w:val="20"/>
                                      <w:szCs w:val="20"/>
                                    </w:rPr>
                                  </w:pPr>
                                  <w:r w:rsidRPr="008776B0">
                                    <w:rPr>
                                      <w:color w:val="FFC000"/>
                                      <w:sz w:val="20"/>
                                      <w:szCs w:val="20"/>
                                    </w:rPr>
                                    <w:t>Lien hypertexte vers photos.html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5F349" id="Zone de texte 55" o:spid="_x0000_s1034" type="#_x0000_t202" style="position:absolute;margin-left:98.85pt;margin-top:32.05pt;width:145.85pt;height:12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" fillcolor="white [3212]" strokecolor="white [3212]" strokeweight=".5pt">
                      <v:textbox inset="0,0,0,0">
                        <w:txbxContent>
                          <w:p w14:paraId="1C60AB00" w14:textId="15505488" w:rsidR="008776B0" w:rsidRPr="008776B0" w:rsidRDefault="008776B0" w:rsidP="008776B0">
                            <w:pPr>
                              <w:rPr>
                                <w:color w:val="FFC000"/>
                                <w:sz w:val="20"/>
                                <w:szCs w:val="20"/>
                              </w:rPr>
                            </w:pPr>
                            <w:r w:rsidRPr="008776B0">
                              <w:rPr>
                                <w:color w:val="FFC000"/>
                                <w:sz w:val="20"/>
                                <w:szCs w:val="20"/>
                              </w:rPr>
                              <w:t>Lien hypertexte vers photos.html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75" w:type="dxa"/>
          </w:tcPr>
          <w:p w14:paraId="5AEE85F5" w14:textId="2BBCFA2C" w:rsidR="00A57962" w:rsidRDefault="00FF669C" w:rsidP="00A9089D">
            <w:r>
              <w:rPr>
                <w:rFonts w:ascii="Consolas" w:eastAsia="Times New Roman" w:hAnsi="Consolas" w:cs="Times New Roman"/>
                <w:noProof/>
                <w:color w:val="8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717BD0A" wp14:editId="26FFBC14">
                      <wp:simplePos x="0" y="0"/>
                      <wp:positionH relativeFrom="column">
                        <wp:posOffset>169495</wp:posOffset>
                      </wp:positionH>
                      <wp:positionV relativeFrom="paragraph">
                        <wp:posOffset>1548641</wp:posOffset>
                      </wp:positionV>
                      <wp:extent cx="365859" cy="186237"/>
                      <wp:effectExtent l="38100" t="76200" r="15240" b="61595"/>
                      <wp:wrapNone/>
                      <wp:docPr id="54" name="Zone de text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9732995" flipV="1">
                                <a:off x="0" y="0"/>
                                <a:ext cx="365859" cy="1862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96A3D05" w14:textId="7F5EC816" w:rsidR="00FF669C" w:rsidRPr="00FF669C" w:rsidRDefault="00FF669C" w:rsidP="00FF669C">
                                  <w:pPr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FF669C"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  <w:t>Image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7BD0A" id="Zone de texte 54" o:spid="_x0000_s1035" type="#_x0000_t202" style="position:absolute;margin-left:13.35pt;margin-top:121.95pt;width:28.8pt;height:14.65pt;rotation:-10631026fd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" filled="f" strokecolor="white [3212]" strokeweight=".5pt">
                      <v:textbox inset="0,0,0,0">
                        <w:txbxContent>
                          <w:p w14:paraId="396A3D05" w14:textId="7F5EC816" w:rsidR="00FF669C" w:rsidRPr="00FF669C" w:rsidRDefault="00FF669C" w:rsidP="00FF669C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FF669C">
                              <w:rPr>
                                <w:color w:val="0070C0"/>
                                <w:sz w:val="20"/>
                                <w:szCs w:val="20"/>
                              </w:rPr>
                              <w:t>Image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2BF3">
              <w:rPr>
                <w:rFonts w:ascii="Consolas" w:eastAsia="Times New Roman" w:hAnsi="Consolas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591EBB6" wp14:editId="3BDF00EA">
                      <wp:simplePos x="0" y="0"/>
                      <wp:positionH relativeFrom="column">
                        <wp:posOffset>-16019</wp:posOffset>
                      </wp:positionH>
                      <wp:positionV relativeFrom="paragraph">
                        <wp:posOffset>3702864</wp:posOffset>
                      </wp:positionV>
                      <wp:extent cx="2829464" cy="1613139"/>
                      <wp:effectExtent l="0" t="0" r="28575" b="2540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9464" cy="1613139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3D258" id="Rectangle 38" o:spid="_x0000_s1026" style="position:absolute;margin-left:-1.25pt;margin-top:291.55pt;width:222.8pt;height:1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" filled="f" strokecolor="#7030a0" strokeweight="1pt"/>
                  </w:pict>
                </mc:Fallback>
              </mc:AlternateContent>
            </w:r>
            <w:r w:rsidR="00461C20">
              <w:rPr>
                <w:rFonts w:ascii="Consolas" w:eastAsia="Times New Roman" w:hAnsi="Consolas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D1C1165" wp14:editId="7532ECF1">
                      <wp:simplePos x="0" y="0"/>
                      <wp:positionH relativeFrom="column">
                        <wp:posOffset>820743</wp:posOffset>
                      </wp:positionH>
                      <wp:positionV relativeFrom="paragraph">
                        <wp:posOffset>882026</wp:posOffset>
                      </wp:positionV>
                      <wp:extent cx="1147314" cy="1104181"/>
                      <wp:effectExtent l="0" t="0" r="15240" b="2032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7314" cy="1104181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138BE" id="Rectangle 32" o:spid="_x0000_s1026" style="position:absolute;margin-left:64.65pt;margin-top:69.45pt;width:90.35pt;height:86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" filled="f" strokecolor="#0070c0" strokeweight="1pt"/>
                  </w:pict>
                </mc:Fallback>
              </mc:AlternateContent>
            </w:r>
            <w:r w:rsidR="00461C20">
              <w:rPr>
                <w:rFonts w:ascii="Consolas" w:eastAsia="Times New Roman" w:hAnsi="Consolas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E83E5E3" wp14:editId="3DB8D4E2">
                      <wp:simplePos x="0" y="0"/>
                      <wp:positionH relativeFrom="column">
                        <wp:posOffset>-33272</wp:posOffset>
                      </wp:positionH>
                      <wp:positionV relativeFrom="paragraph">
                        <wp:posOffset>304057</wp:posOffset>
                      </wp:positionV>
                      <wp:extent cx="638355" cy="155276"/>
                      <wp:effectExtent l="0" t="0" r="28575" b="1651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355" cy="15527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7DCAE" id="Rectangle 30" o:spid="_x0000_s1026" style="position:absolute;margin-left:-2.6pt;margin-top:23.95pt;width:50.25pt;height:12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" filled="f" strokecolor="#00b050" strokeweight="1pt"/>
                  </w:pict>
                </mc:Fallback>
              </mc:AlternateContent>
            </w:r>
            <w:r w:rsidR="00461C20">
              <w:rPr>
                <w:rFonts w:ascii="Consolas" w:eastAsia="Times New Roman" w:hAnsi="Consolas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838C3B9" wp14:editId="76CBBB57">
                      <wp:simplePos x="0" y="0"/>
                      <wp:positionH relativeFrom="column">
                        <wp:posOffset>9154</wp:posOffset>
                      </wp:positionH>
                      <wp:positionV relativeFrom="paragraph">
                        <wp:posOffset>847090</wp:posOffset>
                      </wp:positionV>
                      <wp:extent cx="2311879" cy="2587925"/>
                      <wp:effectExtent l="0" t="0" r="12700" b="2222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879" cy="2587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4B333" id="Rectangle 28" o:spid="_x0000_s1026" style="position:absolute;margin-left:.7pt;margin-top:66.7pt;width:182.05pt;height:20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" filled="f" strokecolor="red" strokeweight="1pt"/>
                  </w:pict>
                </mc:Fallback>
              </mc:AlternateContent>
            </w:r>
            <w:r w:rsidR="00461C20">
              <w:rPr>
                <w:rFonts w:ascii="Consolas" w:eastAsia="Times New Roman" w:hAnsi="Consolas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C30ECE1" wp14:editId="00DEDF43">
                      <wp:simplePos x="0" y="0"/>
                      <wp:positionH relativeFrom="column">
                        <wp:posOffset>794864</wp:posOffset>
                      </wp:positionH>
                      <wp:positionV relativeFrom="paragraph">
                        <wp:posOffset>493838</wp:posOffset>
                      </wp:positionV>
                      <wp:extent cx="2234242" cy="129397"/>
                      <wp:effectExtent l="0" t="0" r="13970" b="2349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4242" cy="12939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99AA5" id="Rectangle 27" o:spid="_x0000_s1026" style="position:absolute;margin-left:62.6pt;margin-top:38.9pt;width:175.9pt;height:10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" filled="f" strokecolor="red" strokeweight="1pt"/>
                  </w:pict>
                </mc:Fallback>
              </mc:AlternateContent>
            </w:r>
            <w:r w:rsidR="00461C20">
              <w:rPr>
                <w:rFonts w:ascii="Consolas" w:eastAsia="Times New Roman" w:hAnsi="Consolas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B30910D" wp14:editId="0127BB20">
                      <wp:simplePos x="0" y="0"/>
                      <wp:positionH relativeFrom="column">
                        <wp:posOffset>-33272</wp:posOffset>
                      </wp:positionH>
                      <wp:positionV relativeFrom="paragraph">
                        <wp:posOffset>36638</wp:posOffset>
                      </wp:positionV>
                      <wp:extent cx="1897812" cy="172529"/>
                      <wp:effectExtent l="0" t="0" r="26670" b="1841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2" cy="172529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C6E70" id="Rectangle 24" o:spid="_x0000_s1026" style="position:absolute;margin-left:-2.6pt;margin-top:2.9pt;width:149.45pt;height:1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" filled="f" strokecolor="red" strokeweight="1pt"/>
                  </w:pict>
                </mc:Fallback>
              </mc:AlternateContent>
            </w:r>
            <w:r w:rsidR="00461C20">
              <w:rPr>
                <w:rFonts w:ascii="Consolas" w:eastAsia="Times New Roman" w:hAnsi="Consolas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7C4AEA4" wp14:editId="6C426D6D">
                      <wp:simplePos x="0" y="0"/>
                      <wp:positionH relativeFrom="column">
                        <wp:posOffset>-930419</wp:posOffset>
                      </wp:positionH>
                      <wp:positionV relativeFrom="paragraph">
                        <wp:posOffset>1684284</wp:posOffset>
                      </wp:positionV>
                      <wp:extent cx="500332" cy="138022"/>
                      <wp:effectExtent l="0" t="0" r="14605" b="1460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0332" cy="13802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69E1F" id="Rectangle 17" o:spid="_x0000_s1026" style="position:absolute;margin-left:-73.25pt;margin-top:132.6pt;width:39.4pt;height:10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" filled="f" strokecolor="red" strokeweight="1pt"/>
                  </w:pict>
                </mc:Fallback>
              </mc:AlternateContent>
            </w:r>
            <w:r w:rsidR="00CA1802">
              <w:rPr>
                <w:noProof/>
              </w:rPr>
              <w:drawing>
                <wp:inline distT="0" distB="0" distL="0" distR="0" wp14:anchorId="1F4EF2F9" wp14:editId="4B6CD9C8">
                  <wp:extent cx="3092290" cy="5520905"/>
                  <wp:effectExtent l="0" t="0" r="0" b="381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5105" cy="5579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0CF8" w14:paraId="7A62E671" w14:textId="77777777" w:rsidTr="00150CF8">
        <w:tc>
          <w:tcPr>
            <w:tcW w:w="5031" w:type="dxa"/>
          </w:tcPr>
          <w:p w14:paraId="2984CE7D" w14:textId="4C05A4A1" w:rsidR="00150CF8" w:rsidRPr="00CA1802" w:rsidRDefault="00150CF8" w:rsidP="000E20CF">
            <w:pPr>
              <w:shd w:val="clear" w:color="auto" w:fill="FFFFFF"/>
              <w:spacing w:line="285" w:lineRule="atLeast"/>
              <w:jc w:val="center"/>
              <w:rPr>
                <w:rFonts w:ascii="Consolas" w:eastAsia="Times New Roman" w:hAnsi="Consolas" w:cs="Times New Roman"/>
                <w:b/>
                <w:bCs/>
                <w:color w:val="800000"/>
                <w:sz w:val="21"/>
                <w:szCs w:val="21"/>
              </w:rPr>
            </w:pPr>
            <w:r w:rsidRPr="00CA1802">
              <w:rPr>
                <w:rFonts w:ascii="Consolas" w:eastAsia="Times New Roman" w:hAnsi="Consolas" w:cs="Times New Roman"/>
                <w:b/>
                <w:bCs/>
                <w:sz w:val="21"/>
                <w:szCs w:val="21"/>
              </w:rPr>
              <w:lastRenderedPageBreak/>
              <w:t xml:space="preserve">Code </w:t>
            </w:r>
            <w:r>
              <w:rPr>
                <w:rFonts w:ascii="Consolas" w:eastAsia="Times New Roman" w:hAnsi="Consolas" w:cs="Times New Roman"/>
                <w:b/>
                <w:bCs/>
                <w:sz w:val="21"/>
                <w:szCs w:val="21"/>
              </w:rPr>
              <w:t>écrit dans photos.html</w:t>
            </w:r>
          </w:p>
        </w:tc>
        <w:tc>
          <w:tcPr>
            <w:tcW w:w="5175" w:type="dxa"/>
          </w:tcPr>
          <w:p w14:paraId="66F25990" w14:textId="77777777" w:rsidR="00150CF8" w:rsidRPr="00CA1802" w:rsidRDefault="00150CF8" w:rsidP="000E20CF">
            <w:pPr>
              <w:jc w:val="center"/>
              <w:rPr>
                <w:b/>
                <w:bCs/>
              </w:rPr>
            </w:pPr>
            <w:r w:rsidRPr="00CA1802">
              <w:rPr>
                <w:b/>
                <w:bCs/>
              </w:rPr>
              <w:t>Rendu sur la page web</w:t>
            </w:r>
          </w:p>
        </w:tc>
      </w:tr>
      <w:tr w:rsidR="00150CF8" w14:paraId="6A952A3D" w14:textId="77777777" w:rsidTr="00150CF8">
        <w:tc>
          <w:tcPr>
            <w:tcW w:w="5031" w:type="dxa"/>
          </w:tcPr>
          <w:p w14:paraId="67E072CD" w14:textId="5150824A" w:rsidR="00150CF8" w:rsidRPr="00150CF8" w:rsidRDefault="00B21575" w:rsidP="00150CF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eastAsia="Times New Roman" w:hAnsi="Consolas" w:cs="Times New Roman"/>
                <w:noProof/>
                <w:color w:val="8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8A33DD5" wp14:editId="2A0A5812">
                      <wp:simplePos x="0" y="0"/>
                      <wp:positionH relativeFrom="column">
                        <wp:posOffset>2675197</wp:posOffset>
                      </wp:positionH>
                      <wp:positionV relativeFrom="paragraph">
                        <wp:posOffset>58436</wp:posOffset>
                      </wp:positionV>
                      <wp:extent cx="516577" cy="1270660"/>
                      <wp:effectExtent l="0" t="57150" r="0" b="24765"/>
                      <wp:wrapNone/>
                      <wp:docPr id="93" name="Forme libre : form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6577" cy="1270660"/>
                              </a:xfrm>
                              <a:custGeom>
                                <a:avLst/>
                                <a:gdLst>
                                  <a:gd name="connsiteX0" fmla="*/ 0 w 516577"/>
                                  <a:gd name="connsiteY0" fmla="*/ 1270660 h 1270660"/>
                                  <a:gd name="connsiteX1" fmla="*/ 136567 w 516577"/>
                                  <a:gd name="connsiteY1" fmla="*/ 195943 h 1270660"/>
                                  <a:gd name="connsiteX2" fmla="*/ 516577 w 516577"/>
                                  <a:gd name="connsiteY2" fmla="*/ 0 h 12706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16577" h="1270660">
                                    <a:moveTo>
                                      <a:pt x="0" y="1270660"/>
                                    </a:moveTo>
                                    <a:cubicBezTo>
                                      <a:pt x="25235" y="839190"/>
                                      <a:pt x="50471" y="407720"/>
                                      <a:pt x="136567" y="195943"/>
                                    </a:cubicBezTo>
                                    <a:cubicBezTo>
                                      <a:pt x="222663" y="-15834"/>
                                      <a:pt x="452252" y="33647"/>
                                      <a:pt x="516577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F63B2C" id="Forme libre : forme 93" o:spid="_x0000_s1026" style="position:absolute;margin-left:210.65pt;margin-top:4.6pt;width:40.7pt;height:100.0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6577,127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" path="m,1270660c25235,839190,50471,407720,136567,195943,222663,-15834,452252,33647,516577,e" filled="f" strokecolor="red" strokeweight="1pt">
                      <v:stroke endarrow="open"/>
                      <v:path arrowok="t" o:connecttype="custom" o:connectlocs="0,1270660;136567,195943;516577,0" o:connectangles="0,0,0"/>
                    </v:shape>
                  </w:pict>
                </mc:Fallback>
              </mc:AlternateContent>
            </w:r>
            <w:r w:rsidR="00150CF8"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&lt;!doctype</w:t>
            </w:r>
            <w:r w:rsidR="00150CF8" w:rsidRP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</w:t>
            </w:r>
            <w:r w:rsidR="00150CF8" w:rsidRPr="00150CF8">
              <w:rPr>
                <w:rFonts w:ascii="Consolas" w:eastAsia="Times New Roman" w:hAnsi="Consolas" w:cs="Times New Roman"/>
                <w:color w:val="FF0000"/>
                <w:sz w:val="18"/>
                <w:szCs w:val="18"/>
              </w:rPr>
              <w:t>html</w:t>
            </w:r>
            <w:r w:rsidR="00150CF8"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&gt;</w:t>
            </w:r>
          </w:p>
          <w:p w14:paraId="28A10DEC" w14:textId="77777777" w:rsidR="00150CF8" w:rsidRPr="00150CF8" w:rsidRDefault="00150CF8" w:rsidP="00150CF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&lt;html&gt;</w:t>
            </w:r>
          </w:p>
          <w:p w14:paraId="459FDC58" w14:textId="0B1934FE" w:rsidR="00150CF8" w:rsidRPr="00150CF8" w:rsidRDefault="00B21575" w:rsidP="00150CF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eastAsia="Times New Roman" w:hAnsi="Consolas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112A92C" wp14:editId="4E787F5A">
                      <wp:simplePos x="0" y="0"/>
                      <wp:positionH relativeFrom="column">
                        <wp:posOffset>2883015</wp:posOffset>
                      </wp:positionH>
                      <wp:positionV relativeFrom="paragraph">
                        <wp:posOffset>129936</wp:posOffset>
                      </wp:positionV>
                      <wp:extent cx="308759" cy="1015340"/>
                      <wp:effectExtent l="0" t="57150" r="0" b="13970"/>
                      <wp:wrapNone/>
                      <wp:docPr id="94" name="Forme libre : form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759" cy="1015340"/>
                              </a:xfrm>
                              <a:custGeom>
                                <a:avLst/>
                                <a:gdLst>
                                  <a:gd name="connsiteX0" fmla="*/ 0 w 308759"/>
                                  <a:gd name="connsiteY0" fmla="*/ 1015340 h 1015340"/>
                                  <a:gd name="connsiteX1" fmla="*/ 53439 w 308759"/>
                                  <a:gd name="connsiteY1" fmla="*/ 213756 h 1015340"/>
                                  <a:gd name="connsiteX2" fmla="*/ 308759 w 308759"/>
                                  <a:gd name="connsiteY2" fmla="*/ 0 h 101534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08759" h="1015340">
                                    <a:moveTo>
                                      <a:pt x="0" y="1015340"/>
                                    </a:moveTo>
                                    <a:cubicBezTo>
                                      <a:pt x="989" y="699159"/>
                                      <a:pt x="1979" y="382979"/>
                                      <a:pt x="53439" y="213756"/>
                                    </a:cubicBezTo>
                                    <a:cubicBezTo>
                                      <a:pt x="104899" y="44533"/>
                                      <a:pt x="206829" y="22266"/>
                                      <a:pt x="308759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AAA7FE" id="Forme libre : forme 94" o:spid="_x0000_s1026" style="position:absolute;margin-left:227pt;margin-top:10.25pt;width:24.3pt;height:79.9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8759,101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" path="m,1015340c989,699159,1979,382979,53439,213756,104899,44533,206829,22266,308759,e" filled="f" strokecolor="red" strokeweight="1pt">
                      <v:stroke endarrow="open"/>
                      <v:path arrowok="t" o:connecttype="custom" o:connectlocs="0,1015340;53439,213756;308759,0" o:connectangles="0,0,0"/>
                    </v:shape>
                  </w:pict>
                </mc:Fallback>
              </mc:AlternateContent>
            </w:r>
            <w:r w:rsidR="00150CF8" w:rsidRP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 </w:t>
            </w:r>
            <w:r w:rsidR="00150CF8"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</w:t>
            </w:r>
            <w:proofErr w:type="spellStart"/>
            <w:r w:rsidR="00150CF8"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head</w:t>
            </w:r>
            <w:proofErr w:type="spellEnd"/>
            <w:r w:rsidR="00150CF8"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&gt;</w:t>
            </w:r>
          </w:p>
          <w:p w14:paraId="20D4EBFF" w14:textId="77777777" w:rsidR="00150CF8" w:rsidRPr="00150CF8" w:rsidRDefault="00150CF8" w:rsidP="00150CF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   </w:t>
            </w:r>
            <w:r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</w:t>
            </w:r>
            <w:proofErr w:type="spellStart"/>
            <w:r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meta</w:t>
            </w:r>
            <w:proofErr w:type="spellEnd"/>
            <w:r w:rsidRP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</w:t>
            </w:r>
            <w:proofErr w:type="spellStart"/>
            <w:r w:rsidRPr="00150CF8">
              <w:rPr>
                <w:rFonts w:ascii="Consolas" w:eastAsia="Times New Roman" w:hAnsi="Consolas" w:cs="Times New Roman"/>
                <w:color w:val="FF0000"/>
                <w:sz w:val="18"/>
                <w:szCs w:val="18"/>
              </w:rPr>
              <w:t>charset</w:t>
            </w:r>
            <w:proofErr w:type="spellEnd"/>
            <w:r w:rsidRP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=</w:t>
            </w:r>
            <w:r w:rsidRPr="00150CF8">
              <w:rPr>
                <w:rFonts w:ascii="Consolas" w:eastAsia="Times New Roman" w:hAnsi="Consolas" w:cs="Times New Roman"/>
                <w:color w:val="0000FF"/>
                <w:sz w:val="18"/>
                <w:szCs w:val="18"/>
              </w:rPr>
              <w:t>"utf-8"</w:t>
            </w:r>
            <w:r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&gt;</w:t>
            </w:r>
          </w:p>
          <w:p w14:paraId="236E48D1" w14:textId="0CD97867" w:rsidR="00150CF8" w:rsidRPr="00150CF8" w:rsidRDefault="00150CF8" w:rsidP="00150CF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   </w:t>
            </w:r>
            <w:r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</w:t>
            </w:r>
            <w:proofErr w:type="spellStart"/>
            <w:r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title</w:t>
            </w:r>
            <w:proofErr w:type="spellEnd"/>
            <w:r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&gt;</w:t>
            </w:r>
            <w:r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 xml:space="preserve">Photos </w:t>
            </w:r>
            <w:r w:rsidRP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des objets de Messier</w:t>
            </w:r>
            <w:r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&lt;/</w:t>
            </w:r>
            <w:proofErr w:type="spellStart"/>
            <w:r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title</w:t>
            </w:r>
            <w:proofErr w:type="spellEnd"/>
            <w:r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&gt;</w:t>
            </w:r>
          </w:p>
          <w:p w14:paraId="58EC2FB9" w14:textId="2F81F231" w:rsidR="00150CF8" w:rsidRPr="00150CF8" w:rsidRDefault="00B21575" w:rsidP="00150CF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eastAsia="Times New Roman" w:hAnsi="Consolas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7351FB0" wp14:editId="4CD17CA7">
                      <wp:simplePos x="0" y="0"/>
                      <wp:positionH relativeFrom="column">
                        <wp:posOffset>1398600</wp:posOffset>
                      </wp:positionH>
                      <wp:positionV relativeFrom="paragraph">
                        <wp:posOffset>186715</wp:posOffset>
                      </wp:positionV>
                      <wp:extent cx="2346651" cy="783771"/>
                      <wp:effectExtent l="0" t="38100" r="92075" b="16510"/>
                      <wp:wrapNone/>
                      <wp:docPr id="95" name="Forme libre : form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6651" cy="783771"/>
                              </a:xfrm>
                              <a:custGeom>
                                <a:avLst/>
                                <a:gdLst>
                                  <a:gd name="connsiteX0" fmla="*/ 0 w 2346651"/>
                                  <a:gd name="connsiteY0" fmla="*/ 783771 h 783771"/>
                                  <a:gd name="connsiteX1" fmla="*/ 1965366 w 2346651"/>
                                  <a:gd name="connsiteY1" fmla="*/ 534389 h 783771"/>
                                  <a:gd name="connsiteX2" fmla="*/ 2345376 w 2346651"/>
                                  <a:gd name="connsiteY2" fmla="*/ 0 h 7837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346651" h="783771">
                                    <a:moveTo>
                                      <a:pt x="0" y="783771"/>
                                    </a:moveTo>
                                    <a:cubicBezTo>
                                      <a:pt x="787235" y="724394"/>
                                      <a:pt x="1574470" y="665017"/>
                                      <a:pt x="1965366" y="534389"/>
                                    </a:cubicBezTo>
                                    <a:cubicBezTo>
                                      <a:pt x="2356262" y="403761"/>
                                      <a:pt x="2350819" y="201880"/>
                                      <a:pt x="2345376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AFEA97" id="Forme libre : forme 95" o:spid="_x0000_s1026" style="position:absolute;margin-left:110.15pt;margin-top:14.7pt;width:184.8pt;height:61.7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46651,783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" path="m,783771c787235,724394,1574470,665017,1965366,534389,2356262,403761,2350819,201880,2345376,e" filled="f" strokecolor="red" strokeweight="1pt">
                      <v:stroke endarrow="open"/>
                      <v:path arrowok="t" o:connecttype="custom" o:connectlocs="0,783771;1965366,534389;2345376,0" o:connectangles="0,0,0"/>
                    </v:shape>
                  </w:pict>
                </mc:Fallback>
              </mc:AlternateContent>
            </w:r>
            <w:r w:rsidR="00150CF8" w:rsidRP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 </w:t>
            </w:r>
            <w:r w:rsidR="00150CF8"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&lt;/</w:t>
            </w:r>
            <w:proofErr w:type="spellStart"/>
            <w:r w:rsidR="00150CF8"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head</w:t>
            </w:r>
            <w:proofErr w:type="spellEnd"/>
            <w:r w:rsidR="00150CF8"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&gt;</w:t>
            </w:r>
          </w:p>
          <w:p w14:paraId="77EFB614" w14:textId="77777777" w:rsidR="00150CF8" w:rsidRPr="00150CF8" w:rsidRDefault="00150CF8" w:rsidP="00150CF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 </w:t>
            </w:r>
            <w:r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&lt;body&gt;</w:t>
            </w:r>
          </w:p>
          <w:p w14:paraId="4229105B" w14:textId="122F1FAA" w:rsidR="00150CF8" w:rsidRPr="00150CF8" w:rsidRDefault="00B21575" w:rsidP="00150CF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eastAsia="Times New Roman" w:hAnsi="Consolas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4DE6C30" wp14:editId="0151E3AC">
                      <wp:simplePos x="0" y="0"/>
                      <wp:positionH relativeFrom="column">
                        <wp:posOffset>2799888</wp:posOffset>
                      </wp:positionH>
                      <wp:positionV relativeFrom="paragraph">
                        <wp:posOffset>157274</wp:posOffset>
                      </wp:positionV>
                      <wp:extent cx="1591294" cy="623454"/>
                      <wp:effectExtent l="0" t="38100" r="66675" b="24765"/>
                      <wp:wrapNone/>
                      <wp:docPr id="96" name="Forme libre : form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1294" cy="623454"/>
                              </a:xfrm>
                              <a:custGeom>
                                <a:avLst/>
                                <a:gdLst>
                                  <a:gd name="connsiteX0" fmla="*/ 0 w 1591294"/>
                                  <a:gd name="connsiteY0" fmla="*/ 623454 h 623454"/>
                                  <a:gd name="connsiteX1" fmla="*/ 1264722 w 1591294"/>
                                  <a:gd name="connsiteY1" fmla="*/ 178130 h 623454"/>
                                  <a:gd name="connsiteX2" fmla="*/ 1591294 w 1591294"/>
                                  <a:gd name="connsiteY2" fmla="*/ 0 h 6234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591294" h="623454">
                                    <a:moveTo>
                                      <a:pt x="0" y="623454"/>
                                    </a:moveTo>
                                    <a:cubicBezTo>
                                      <a:pt x="499753" y="452746"/>
                                      <a:pt x="999506" y="282039"/>
                                      <a:pt x="1264722" y="178130"/>
                                    </a:cubicBezTo>
                                    <a:cubicBezTo>
                                      <a:pt x="1529938" y="74221"/>
                                      <a:pt x="1560616" y="37110"/>
                                      <a:pt x="1591294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1FEB0B" id="Forme libre : forme 96" o:spid="_x0000_s1026" style="position:absolute;margin-left:220.45pt;margin-top:12.4pt;width:125.3pt;height:49.1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91294,62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" path="m,623454c499753,452746,999506,282039,1264722,178130,1529938,74221,1560616,37110,1591294,e" filled="f" strokecolor="#243f60 [1604]" strokeweight="1pt">
                      <v:stroke endarrow="open"/>
                      <v:path arrowok="t" o:connecttype="custom" o:connectlocs="0,623454;1264722,178130;1591294,0" o:connectangles="0,0,0"/>
                    </v:shape>
                  </w:pict>
                </mc:Fallback>
              </mc:AlternateContent>
            </w:r>
            <w:r w:rsidR="00150CF8">
              <w:rPr>
                <w:rFonts w:ascii="Consolas" w:eastAsia="Times New Roman" w:hAnsi="Consolas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3A3ECF0" wp14:editId="6D814157">
                      <wp:simplePos x="0" y="0"/>
                      <wp:positionH relativeFrom="column">
                        <wp:posOffset>211067</wp:posOffset>
                      </wp:positionH>
                      <wp:positionV relativeFrom="paragraph">
                        <wp:posOffset>62271</wp:posOffset>
                      </wp:positionV>
                      <wp:extent cx="2464130" cy="143733"/>
                      <wp:effectExtent l="0" t="0" r="12700" b="27940"/>
                      <wp:wrapNone/>
                      <wp:docPr id="85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130" cy="143733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D711D" id="Rectangle 85" o:spid="_x0000_s1026" style="position:absolute;margin-left:16.6pt;margin-top:4.9pt;width:194.05pt;height:11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" filled="f" strokecolor="red" strokeweight="1pt"/>
                  </w:pict>
                </mc:Fallback>
              </mc:AlternateContent>
            </w:r>
            <w:r w:rsidR="00150CF8" w:rsidRP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   </w:t>
            </w:r>
            <w:r w:rsidR="00150CF8"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&lt;h1&gt;</w:t>
            </w:r>
            <w:r w:rsidR="00150CF8" w:rsidRP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Quelques-uns des plus beaux </w:t>
            </w:r>
            <w:r w:rsid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…</w:t>
            </w:r>
            <w:r w:rsidR="00150CF8"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&lt;/h1&gt;</w:t>
            </w:r>
          </w:p>
          <w:p w14:paraId="3C654CE6" w14:textId="62633043" w:rsidR="00150CF8" w:rsidRPr="00150CF8" w:rsidRDefault="00150CF8" w:rsidP="00150CF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eastAsia="Times New Roman" w:hAnsi="Consolas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2AB69B0" wp14:editId="2727C55C">
                      <wp:simplePos x="0" y="0"/>
                      <wp:positionH relativeFrom="column">
                        <wp:posOffset>80438</wp:posOffset>
                      </wp:positionH>
                      <wp:positionV relativeFrom="paragraph">
                        <wp:posOffset>65364</wp:posOffset>
                      </wp:positionV>
                      <wp:extent cx="3081647" cy="3224150"/>
                      <wp:effectExtent l="0" t="0" r="24130" b="14605"/>
                      <wp:wrapNone/>
                      <wp:docPr id="87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1647" cy="32241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9DFC1" id="Rectangle 87" o:spid="_x0000_s1026" style="position:absolute;margin-left:6.35pt;margin-top:5.15pt;width:242.65pt;height:253.8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" filled="f" strokecolor="red" strokeweight="1pt"/>
                  </w:pict>
                </mc:Fallback>
              </mc:AlternateContent>
            </w:r>
            <w:r w:rsidRP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 </w:t>
            </w:r>
            <w:r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&lt;table</w:t>
            </w:r>
            <w:r w:rsidRP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</w:t>
            </w:r>
            <w:r w:rsidRPr="00150CF8">
              <w:rPr>
                <w:rFonts w:ascii="Consolas" w:eastAsia="Times New Roman" w:hAnsi="Consolas" w:cs="Times New Roman"/>
                <w:color w:val="FF0000"/>
                <w:sz w:val="18"/>
                <w:szCs w:val="18"/>
              </w:rPr>
              <w:t>class</w:t>
            </w:r>
            <w:r w:rsidRP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=</w:t>
            </w:r>
            <w:r w:rsidRPr="00150CF8">
              <w:rPr>
                <w:rFonts w:ascii="Consolas" w:eastAsia="Times New Roman" w:hAnsi="Consolas" w:cs="Times New Roman"/>
                <w:color w:val="0000FF"/>
                <w:sz w:val="18"/>
                <w:szCs w:val="18"/>
              </w:rPr>
              <w:t>"center"</w:t>
            </w:r>
            <w:r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&gt;</w:t>
            </w:r>
          </w:p>
          <w:p w14:paraId="1543E53B" w14:textId="3C4F9BD9" w:rsidR="00150CF8" w:rsidRPr="00150CF8" w:rsidRDefault="00150CF8" w:rsidP="00150CF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   </w:t>
            </w:r>
            <w:r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&lt;tr&gt;</w:t>
            </w:r>
          </w:p>
          <w:p w14:paraId="68BDBB75" w14:textId="551AA38E" w:rsidR="00150CF8" w:rsidRPr="00150CF8" w:rsidRDefault="00B21575" w:rsidP="00150CF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eastAsia="Times New Roman" w:hAnsi="Consolas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BB5F5B1" wp14:editId="06094678">
                      <wp:simplePos x="0" y="0"/>
                      <wp:positionH relativeFrom="column">
                        <wp:posOffset>620766</wp:posOffset>
                      </wp:positionH>
                      <wp:positionV relativeFrom="paragraph">
                        <wp:posOffset>65611</wp:posOffset>
                      </wp:positionV>
                      <wp:extent cx="783772" cy="118753"/>
                      <wp:effectExtent l="0" t="0" r="16510" b="14605"/>
                      <wp:wrapNone/>
                      <wp:docPr id="92" name="Rect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3772" cy="118753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E042E" id="Rectangle 92" o:spid="_x0000_s1026" style="position:absolute;margin-left:48.9pt;margin-top:5.15pt;width:61.7pt;height:9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" filled="f" strokecolor="red" strokeweight="1pt"/>
                  </w:pict>
                </mc:Fallback>
              </mc:AlternateContent>
            </w:r>
            <w:r w:rsidR="00150CF8" w:rsidRP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     </w:t>
            </w:r>
            <w:r w:rsidR="00150CF8"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&lt;td&gt;</w:t>
            </w:r>
            <w:r w:rsidR="00150CF8" w:rsidRP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M8 la Lagune</w:t>
            </w:r>
            <w:r w:rsidR="00150CF8"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&lt;/td&gt;</w:t>
            </w:r>
          </w:p>
          <w:p w14:paraId="51CD6C17" w14:textId="30A52198" w:rsidR="00150CF8" w:rsidRPr="00150CF8" w:rsidRDefault="00150CF8" w:rsidP="00150CF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eastAsia="Times New Roman" w:hAnsi="Consolas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449D2A2" wp14:editId="78891289">
                      <wp:simplePos x="0" y="0"/>
                      <wp:positionH relativeFrom="column">
                        <wp:posOffset>662329</wp:posOffset>
                      </wp:positionH>
                      <wp:positionV relativeFrom="paragraph">
                        <wp:posOffset>62766</wp:posOffset>
                      </wp:positionV>
                      <wp:extent cx="2131621" cy="142504"/>
                      <wp:effectExtent l="0" t="0" r="21590" b="10160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1621" cy="14250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BFC1E" id="Rectangle 80" o:spid="_x0000_s1026" style="position:absolute;margin-left:52.15pt;margin-top:4.95pt;width:167.85pt;height:11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" filled="f" strokecolor="#0070c0" strokeweight="1pt"/>
                  </w:pict>
                </mc:Fallback>
              </mc:AlternateContent>
            </w:r>
            <w:r w:rsidRP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     </w:t>
            </w:r>
            <w:r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&lt;td&gt;&lt;</w:t>
            </w:r>
            <w:proofErr w:type="spellStart"/>
            <w:r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img</w:t>
            </w:r>
            <w:proofErr w:type="spellEnd"/>
            <w:r w:rsidRP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</w:t>
            </w:r>
            <w:r w:rsidRPr="00150CF8">
              <w:rPr>
                <w:rFonts w:ascii="Consolas" w:eastAsia="Times New Roman" w:hAnsi="Consolas" w:cs="Times New Roman"/>
                <w:color w:val="FF0000"/>
                <w:sz w:val="18"/>
                <w:szCs w:val="18"/>
              </w:rPr>
              <w:t>src</w:t>
            </w:r>
            <w:r w:rsidRP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=</w:t>
            </w:r>
            <w:r w:rsidRPr="00150CF8">
              <w:rPr>
                <w:rFonts w:ascii="Consolas" w:eastAsia="Times New Roman" w:hAnsi="Consolas" w:cs="Times New Roman"/>
                <w:color w:val="0000FF"/>
                <w:sz w:val="18"/>
                <w:szCs w:val="18"/>
              </w:rPr>
              <w:t>https://upload.w</w:t>
            </w:r>
            <w:r>
              <w:rPr>
                <w:rFonts w:ascii="Consolas" w:eastAsia="Times New Roman" w:hAnsi="Consolas" w:cs="Times New Roman"/>
                <w:color w:val="0000FF"/>
                <w:sz w:val="18"/>
                <w:szCs w:val="18"/>
              </w:rPr>
              <w:t>…</w:t>
            </w:r>
            <w:r w:rsidRPr="00150CF8">
              <w:rPr>
                <w:rFonts w:ascii="Consolas" w:eastAsia="Times New Roman" w:hAnsi="Consolas" w:cs="Times New Roman"/>
                <w:color w:val="0000FF"/>
                <w:sz w:val="18"/>
                <w:szCs w:val="18"/>
              </w:rPr>
              <w:t>%29.jpg</w:t>
            </w:r>
            <w:r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&gt;&lt;/td&gt;</w:t>
            </w:r>
          </w:p>
          <w:p w14:paraId="50B8A078" w14:textId="2651D862" w:rsidR="00150CF8" w:rsidRPr="00150CF8" w:rsidRDefault="00150CF8" w:rsidP="00150CF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   </w:t>
            </w:r>
            <w:r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&lt;/tr&gt;</w:t>
            </w:r>
          </w:p>
          <w:p w14:paraId="55F10DEF" w14:textId="20FB73FC" w:rsidR="00150CF8" w:rsidRPr="00150CF8" w:rsidRDefault="00150CF8" w:rsidP="00150CF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   </w:t>
            </w:r>
            <w:r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&lt;tr&gt;</w:t>
            </w:r>
          </w:p>
          <w:p w14:paraId="1BB06AB6" w14:textId="77777777" w:rsidR="00150CF8" w:rsidRPr="00150CF8" w:rsidRDefault="00150CF8" w:rsidP="00150CF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     </w:t>
            </w:r>
            <w:r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&lt;td&gt;</w:t>
            </w:r>
            <w:r w:rsidRP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M20 Trifide</w:t>
            </w:r>
            <w:r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&lt;/td&gt;</w:t>
            </w:r>
          </w:p>
          <w:p w14:paraId="59FA7646" w14:textId="2CCD9A11" w:rsidR="00150CF8" w:rsidRPr="00150CF8" w:rsidRDefault="00150CF8" w:rsidP="00150CF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     </w:t>
            </w:r>
            <w:r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&lt;td&gt;&lt;</w:t>
            </w:r>
            <w:proofErr w:type="spellStart"/>
            <w:r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img</w:t>
            </w:r>
            <w:proofErr w:type="spellEnd"/>
            <w:r w:rsidRP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</w:t>
            </w:r>
            <w:r w:rsidRPr="00150CF8">
              <w:rPr>
                <w:rFonts w:ascii="Consolas" w:eastAsia="Times New Roman" w:hAnsi="Consolas" w:cs="Times New Roman"/>
                <w:color w:val="FF0000"/>
                <w:sz w:val="18"/>
                <w:szCs w:val="18"/>
              </w:rPr>
              <w:t>src</w:t>
            </w:r>
            <w:r w:rsidRP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=</w:t>
            </w:r>
            <w:r w:rsidRPr="00150CF8">
              <w:rPr>
                <w:rFonts w:ascii="Consolas" w:eastAsia="Times New Roman" w:hAnsi="Consolas" w:cs="Times New Roman"/>
                <w:color w:val="0000FF"/>
                <w:sz w:val="18"/>
                <w:szCs w:val="18"/>
              </w:rPr>
              <w:t>https://</w:t>
            </w:r>
            <w:r>
              <w:rPr>
                <w:rFonts w:ascii="Consolas" w:eastAsia="Times New Roman" w:hAnsi="Consolas" w:cs="Times New Roman"/>
                <w:color w:val="0000FF"/>
                <w:sz w:val="18"/>
                <w:szCs w:val="18"/>
              </w:rPr>
              <w:t>…</w:t>
            </w:r>
            <w:r w:rsidRPr="00150CF8">
              <w:rPr>
                <w:rFonts w:ascii="Consolas" w:eastAsia="Times New Roman" w:hAnsi="Consolas" w:cs="Times New Roman"/>
                <w:color w:val="0000FF"/>
                <w:sz w:val="18"/>
                <w:szCs w:val="18"/>
              </w:rPr>
              <w:t>50pix.jpg</w:t>
            </w:r>
            <w:r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&gt;&lt;/td&gt;</w:t>
            </w:r>
          </w:p>
          <w:p w14:paraId="78983112" w14:textId="58EE176C" w:rsidR="00150CF8" w:rsidRPr="00150CF8" w:rsidRDefault="00150CF8" w:rsidP="00150CF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   </w:t>
            </w:r>
            <w:r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&lt;/tr&gt;</w:t>
            </w:r>
          </w:p>
          <w:p w14:paraId="019F70FC" w14:textId="3D8696E2" w:rsidR="00150CF8" w:rsidRPr="00150CF8" w:rsidRDefault="00B21575" w:rsidP="00150CF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eastAsia="Times New Roman" w:hAnsi="Consolas" w:cs="Times New Roman"/>
                <w:noProof/>
                <w:color w:val="000000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79072" behindDoc="0" locked="0" layoutInCell="1" allowOverlap="1" wp14:anchorId="061F2678" wp14:editId="01D0F84D">
                      <wp:simplePos x="0" y="0"/>
                      <wp:positionH relativeFrom="column">
                        <wp:posOffset>570874</wp:posOffset>
                      </wp:positionH>
                      <wp:positionV relativeFrom="paragraph">
                        <wp:posOffset>25985</wp:posOffset>
                      </wp:positionV>
                      <wp:extent cx="1356995" cy="136525"/>
                      <wp:effectExtent l="38100" t="0" r="14605" b="34925"/>
                      <wp:wrapNone/>
                      <wp:docPr id="100" name="Groupe 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6995" cy="136525"/>
                                <a:chOff x="0" y="0"/>
                                <a:chExt cx="1357251" cy="136567"/>
                              </a:xfrm>
                            </wpg:grpSpPr>
                            <wps:wsp>
                              <wps:cNvPr id="101" name="Zone de texte 101"/>
                              <wps:cNvSpPr txBox="1"/>
                              <wps:spPr>
                                <a:xfrm>
                                  <a:off x="371599" y="0"/>
                                  <a:ext cx="985652" cy="1365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</wps:spPr>
                              <wps:txbx>
                                <w:txbxContent>
                                  <w:p w14:paraId="79696E6C" w14:textId="5813927F" w:rsidR="00B21575" w:rsidRPr="000E0F5C" w:rsidRDefault="00B21575" w:rsidP="00B21575">
                                    <w:pPr>
                                      <w:rPr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w:r w:rsidRPr="000E0F5C">
                                      <w:rPr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 xml:space="preserve">Début de la </w:t>
                                    </w:r>
                                    <w:r>
                                      <w:rPr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>3e</w:t>
                                    </w:r>
                                    <w:r w:rsidRPr="000E0F5C">
                                      <w:rPr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 xml:space="preserve"> ligne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Connecteur droit avec flèche 102"/>
                              <wps:cNvCnPr/>
                              <wps:spPr>
                                <a:xfrm flipH="1">
                                  <a:off x="0" y="63087"/>
                                  <a:ext cx="344385" cy="2375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1F2678" id="Groupe 100" o:spid="_x0000_s1036" style="position:absolute;margin-left:44.95pt;margin-top:2.05pt;width:106.85pt;height:10.75pt;z-index:251779072" coordsize="13572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">
                      <v:shape id="Zone de texte 101" o:spid="_x0000_s1037" type="#_x0000_t202" style="position:absolute;left:3715;width:9857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" filled="f" strokecolor="window" strokeweight=".5pt">
                        <v:textbox inset="0,0,0,0">
                          <w:txbxContent>
                            <w:p w14:paraId="79696E6C" w14:textId="5813927F" w:rsidR="00B21575" w:rsidRPr="000E0F5C" w:rsidRDefault="00B21575" w:rsidP="00B21575">
                              <w:pPr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0E0F5C"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Début de la </w:t>
                              </w:r>
                              <w:r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  <w:t>3e</w:t>
                              </w:r>
                              <w:r w:rsidRPr="000E0F5C"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ligne</w:t>
                              </w:r>
                            </w:p>
                          </w:txbxContent>
                        </v:textbox>
                      </v:shape>
                      <v:shape id="Connecteur droit avec flèche 102" o:spid="_x0000_s1038" type="#_x0000_t32" style="position:absolute;top:630;width:3443;height:23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" strokecolor="windowText">
                        <v:stroke endarrow="block"/>
                      </v:shape>
                    </v:group>
                  </w:pict>
                </mc:Fallback>
              </mc:AlternateContent>
            </w:r>
            <w:r w:rsidR="00150CF8" w:rsidRP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   </w:t>
            </w:r>
            <w:r w:rsidR="00150CF8"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&lt;tr&gt;</w:t>
            </w:r>
          </w:p>
          <w:p w14:paraId="5CBE2752" w14:textId="17B82F0D" w:rsidR="00150CF8" w:rsidRPr="00150CF8" w:rsidRDefault="00B21575" w:rsidP="00150CF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eastAsia="Times New Roman" w:hAnsi="Consolas" w:cs="Times New Roman"/>
                <w:noProof/>
                <w:color w:val="000000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 wp14:anchorId="1D20D10E" wp14:editId="30897DD8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25037</wp:posOffset>
                      </wp:positionV>
                      <wp:extent cx="935677" cy="166255"/>
                      <wp:effectExtent l="38100" t="0" r="17145" b="24765"/>
                      <wp:wrapNone/>
                      <wp:docPr id="106" name="Groupe 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5677" cy="166255"/>
                                <a:chOff x="0" y="0"/>
                                <a:chExt cx="935853" cy="166306"/>
                              </a:xfrm>
                            </wpg:grpSpPr>
                            <wps:wsp>
                              <wps:cNvPr id="107" name="Zone de texte 107"/>
                              <wps:cNvSpPr txBox="1"/>
                              <wps:spPr>
                                <a:xfrm>
                                  <a:off x="371467" y="0"/>
                                  <a:ext cx="564386" cy="1663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</wps:spPr>
                              <wps:txbx>
                                <w:txbxContent>
                                  <w:p w14:paraId="67E7C973" w14:textId="014CB45B" w:rsidR="00B21575" w:rsidRPr="000E0F5C" w:rsidRDefault="00B21575" w:rsidP="00B21575">
                                    <w:pPr>
                                      <w:rPr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  <w:r w:rsidRPr="00B21575">
                                      <w:rPr>
                                        <w:i/>
                                        <w:iCs/>
                                        <w:sz w:val="16"/>
                                        <w:szCs w:val="16"/>
                                        <w:vertAlign w:val="superscript"/>
                                      </w:rPr>
                                      <w:t>er</w:t>
                                    </w:r>
                                    <w:r>
                                      <w:rPr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 xml:space="preserve"> élément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Connecteur droit avec flèche 108"/>
                              <wps:cNvCnPr/>
                              <wps:spPr>
                                <a:xfrm flipH="1">
                                  <a:off x="0" y="63087"/>
                                  <a:ext cx="344385" cy="2375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20D10E" id="Groupe 106" o:spid="_x0000_s1039" style="position:absolute;margin-left:135.1pt;margin-top:1.95pt;width:73.7pt;height:13.1pt;z-index:251783168;mso-width-relative:margin;mso-height-relative:margin" coordsize="9358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">
                      <v:shape id="Zone de texte 107" o:spid="_x0000_s1040" type="#_x0000_t202" style="position:absolute;left:3714;width:5644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" filled="f" strokecolor="window" strokeweight=".5pt">
                        <v:textbox inset="0,0,0,0">
                          <w:txbxContent>
                            <w:p w14:paraId="67E7C973" w14:textId="014CB45B" w:rsidR="00B21575" w:rsidRPr="000E0F5C" w:rsidRDefault="00B21575" w:rsidP="00B21575">
                              <w:pPr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B21575">
                                <w:rPr>
                                  <w:i/>
                                  <w:iCs/>
                                  <w:sz w:val="16"/>
                                  <w:szCs w:val="16"/>
                                  <w:vertAlign w:val="superscript"/>
                                </w:rPr>
                                <w:t>er</w:t>
                              </w:r>
                              <w:r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élément</w:t>
                              </w:r>
                            </w:p>
                          </w:txbxContent>
                        </v:textbox>
                      </v:shape>
                      <v:shape id="Connecteur droit avec flèche 108" o:spid="_x0000_s1041" type="#_x0000_t32" style="position:absolute;top:630;width:3443;height:23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" strokecolor="windowText">
                        <v:stroke endarrow="block"/>
                      </v:shape>
                    </v:group>
                  </w:pict>
                </mc:Fallback>
              </mc:AlternateContent>
            </w:r>
            <w:r w:rsidR="00150CF8" w:rsidRP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     </w:t>
            </w:r>
            <w:r w:rsidR="00150CF8"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&lt;td&gt;</w:t>
            </w:r>
            <w:r w:rsidR="00150CF8" w:rsidRP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M27 </w:t>
            </w:r>
            <w:proofErr w:type="spellStart"/>
            <w:r w:rsidR="00150CF8" w:rsidRP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Dumbell</w:t>
            </w:r>
            <w:proofErr w:type="spellEnd"/>
            <w:r w:rsidR="00150CF8"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&lt;/td&gt;</w:t>
            </w:r>
          </w:p>
          <w:p w14:paraId="05F76257" w14:textId="7A2BCB6F" w:rsidR="00150CF8" w:rsidRPr="00150CF8" w:rsidRDefault="00150CF8" w:rsidP="00150CF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     </w:t>
            </w:r>
            <w:r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&lt;td&gt;&lt;</w:t>
            </w:r>
            <w:proofErr w:type="spellStart"/>
            <w:r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img</w:t>
            </w:r>
            <w:proofErr w:type="spellEnd"/>
            <w:r w:rsidRP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</w:t>
            </w:r>
            <w:r w:rsidRPr="00150CF8">
              <w:rPr>
                <w:rFonts w:ascii="Consolas" w:eastAsia="Times New Roman" w:hAnsi="Consolas" w:cs="Times New Roman"/>
                <w:color w:val="FF0000"/>
                <w:sz w:val="18"/>
                <w:szCs w:val="18"/>
              </w:rPr>
              <w:t>src</w:t>
            </w:r>
            <w:r w:rsidRP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=</w:t>
            </w:r>
            <w:proofErr w:type="gramStart"/>
            <w:r w:rsidRPr="00150CF8">
              <w:rPr>
                <w:rFonts w:ascii="Consolas" w:eastAsia="Times New Roman" w:hAnsi="Consolas" w:cs="Times New Roman"/>
                <w:color w:val="0000FF"/>
                <w:sz w:val="18"/>
                <w:szCs w:val="18"/>
              </w:rPr>
              <w:t>https://upload</w:t>
            </w:r>
            <w:r>
              <w:rPr>
                <w:rFonts w:ascii="Consolas" w:eastAsia="Times New Roman" w:hAnsi="Consolas" w:cs="Times New Roman"/>
                <w:color w:val="0000FF"/>
                <w:sz w:val="18"/>
                <w:szCs w:val="18"/>
              </w:rPr>
              <w:t>….</w:t>
            </w:r>
            <w:proofErr w:type="gramEnd"/>
            <w:r w:rsidRPr="00150CF8">
              <w:rPr>
                <w:rFonts w:ascii="Consolas" w:eastAsia="Times New Roman" w:hAnsi="Consolas" w:cs="Times New Roman"/>
                <w:color w:val="0000FF"/>
                <w:sz w:val="18"/>
                <w:szCs w:val="18"/>
              </w:rPr>
              <w:t>l</w:t>
            </w:r>
            <w:r>
              <w:rPr>
                <w:rFonts w:ascii="Consolas" w:eastAsia="Times New Roman" w:hAnsi="Consolas" w:cs="Times New Roman"/>
                <w:color w:val="0000FF"/>
                <w:sz w:val="18"/>
                <w:szCs w:val="18"/>
              </w:rPr>
              <w:t>.</w:t>
            </w:r>
            <w:r w:rsidRPr="00150CF8">
              <w:rPr>
                <w:rFonts w:ascii="Consolas" w:eastAsia="Times New Roman" w:hAnsi="Consolas" w:cs="Times New Roman"/>
                <w:color w:val="0000FF"/>
                <w:sz w:val="18"/>
                <w:szCs w:val="18"/>
              </w:rPr>
              <w:t>a.jpg</w:t>
            </w:r>
            <w:r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&gt;&lt;/td&gt;</w:t>
            </w:r>
          </w:p>
          <w:p w14:paraId="7E84519C" w14:textId="2A48FFB4" w:rsidR="00150CF8" w:rsidRPr="00150CF8" w:rsidRDefault="00373BF1" w:rsidP="00150CF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588E9BB" wp14:editId="17BBB3EC">
                      <wp:simplePos x="0" y="0"/>
                      <wp:positionH relativeFrom="column">
                        <wp:posOffset>2045113</wp:posOffset>
                      </wp:positionH>
                      <wp:positionV relativeFrom="paragraph">
                        <wp:posOffset>27324</wp:posOffset>
                      </wp:positionV>
                      <wp:extent cx="959278" cy="165735"/>
                      <wp:effectExtent l="0" t="0" r="12700" b="24765"/>
                      <wp:wrapNone/>
                      <wp:docPr id="109" name="Zone de text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9278" cy="165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5C8A0CD7" w14:textId="2A2D32DB" w:rsidR="00B21575" w:rsidRPr="000E0F5C" w:rsidRDefault="00B21575" w:rsidP="00B21575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B21575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  <w:vertAlign w:val="superscript"/>
                                    </w:rPr>
                                    <w:t>e</w:t>
                                  </w:r>
                                  <w:r w:rsidR="00373BF1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  <w:vertAlign w:val="superscript"/>
                                    </w:rPr>
                                    <w:t>me</w:t>
                                  </w:r>
                                  <w:r w:rsidRPr="00B21575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  <w:vertAlign w:val="superscript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élément</w:t>
                                  </w:r>
                                  <w:r w:rsidR="00373BF1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(image)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588E9BB" id="Zone de texte 109" o:spid="_x0000_s1042" type="#_x0000_t202" style="position:absolute;margin-left:161.05pt;margin-top:2.15pt;width:75.55pt;height:13.05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" filled="f" strokecolor="window" strokeweight=".5pt">
                      <v:textbox inset="0,0,0,0">
                        <w:txbxContent>
                          <w:p w14:paraId="5C8A0CD7" w14:textId="2A2D32DB" w:rsidR="00B21575" w:rsidRPr="000E0F5C" w:rsidRDefault="00B21575" w:rsidP="00B21575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2</w:t>
                            </w:r>
                            <w:r w:rsidRPr="00B21575">
                              <w:rPr>
                                <w:i/>
                                <w:iCs/>
                                <w:sz w:val="16"/>
                                <w:szCs w:val="16"/>
                                <w:vertAlign w:val="superscript"/>
                              </w:rPr>
                              <w:t>e</w:t>
                            </w:r>
                            <w:r w:rsidR="00373BF1">
                              <w:rPr>
                                <w:i/>
                                <w:iCs/>
                                <w:sz w:val="16"/>
                                <w:szCs w:val="16"/>
                                <w:vertAlign w:val="superscript"/>
                              </w:rPr>
                              <w:t>me</w:t>
                            </w:r>
                            <w:r w:rsidRPr="00B21575">
                              <w:rPr>
                                <w:i/>
                                <w:iCs/>
                                <w:sz w:val="16"/>
                                <w:szCs w:val="16"/>
                                <w:vertAlign w:val="superscript"/>
                              </w:rPr>
                              <w:t>r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élément</w:t>
                            </w:r>
                            <w:r w:rsidR="00373BF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(image)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C069817" wp14:editId="704FB140">
                      <wp:simplePos x="0" y="0"/>
                      <wp:positionH relativeFrom="column">
                        <wp:posOffset>1725353</wp:posOffset>
                      </wp:positionH>
                      <wp:positionV relativeFrom="paragraph">
                        <wp:posOffset>10496</wp:posOffset>
                      </wp:positionV>
                      <wp:extent cx="299292" cy="72928"/>
                      <wp:effectExtent l="19050" t="57150" r="24765" b="22860"/>
                      <wp:wrapNone/>
                      <wp:docPr id="110" name="Connecteur droit avec flèch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99292" cy="7292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89194" id="Connecteur droit avec flèche 110" o:spid="_x0000_s1026" type="#_x0000_t32" style="position:absolute;margin-left:135.85pt;margin-top:.85pt;width:23.55pt;height:5.75pt;flip:x 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" strokecolor="windowText">
                      <v:stroke endarrow="block"/>
                    </v:shape>
                  </w:pict>
                </mc:Fallback>
              </mc:AlternateContent>
            </w:r>
            <w:r w:rsidR="00B21575">
              <w:rPr>
                <w:rFonts w:ascii="Consolas" w:eastAsia="Times New Roman" w:hAnsi="Consolas" w:cs="Times New Roman"/>
                <w:noProof/>
                <w:color w:val="000000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81120" behindDoc="0" locked="0" layoutInCell="1" allowOverlap="1" wp14:anchorId="24110263" wp14:editId="24924A9D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155575</wp:posOffset>
                      </wp:positionV>
                      <wp:extent cx="1406525" cy="177800"/>
                      <wp:effectExtent l="38100" t="57150" r="22225" b="12700"/>
                      <wp:wrapNone/>
                      <wp:docPr id="103" name="Groupe 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6525" cy="177800"/>
                                <a:chOff x="-49984" y="-41577"/>
                                <a:chExt cx="1407235" cy="178144"/>
                              </a:xfrm>
                            </wpg:grpSpPr>
                            <wps:wsp>
                              <wps:cNvPr id="104" name="Zone de texte 104"/>
                              <wps:cNvSpPr txBox="1"/>
                              <wps:spPr>
                                <a:xfrm>
                                  <a:off x="371599" y="0"/>
                                  <a:ext cx="985652" cy="1365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</wps:spPr>
                              <wps:txbx>
                                <w:txbxContent>
                                  <w:p w14:paraId="479AEE1C" w14:textId="7E973364" w:rsidR="00B21575" w:rsidRPr="000E0F5C" w:rsidRDefault="00B21575" w:rsidP="00B21575">
                                    <w:pPr>
                                      <w:rPr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>Fin</w:t>
                                    </w:r>
                                    <w:r w:rsidRPr="000E0F5C">
                                      <w:rPr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>de</w:t>
                                    </w:r>
                                    <w:proofErr w:type="spellEnd"/>
                                    <w:r w:rsidRPr="000E0F5C">
                                      <w:rPr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 xml:space="preserve"> la </w:t>
                                    </w:r>
                                    <w:r>
                                      <w:rPr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>3e</w:t>
                                    </w:r>
                                    <w:r w:rsidRPr="000E0F5C">
                                      <w:rPr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 xml:space="preserve"> ligne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Connecteur droit avec flèche 105"/>
                              <wps:cNvCnPr/>
                              <wps:spPr>
                                <a:xfrm flipH="1" flipV="1">
                                  <a:off x="-49984" y="-41577"/>
                                  <a:ext cx="394369" cy="1046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110263" id="Groupe 103" o:spid="_x0000_s1043" style="position:absolute;margin-left:48.85pt;margin-top:12.25pt;width:110.75pt;height:14pt;z-index:251781120;mso-width-relative:margin;mso-height-relative:margin" coordorigin="-499,-415" coordsize="14072,1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">
                      <v:shape id="Zone de texte 104" o:spid="_x0000_s1044" type="#_x0000_t202" style="position:absolute;left:3715;width:9857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" filled="f" strokecolor="window" strokeweight=".5pt">
                        <v:textbox inset="0,0,0,0">
                          <w:txbxContent>
                            <w:p w14:paraId="479AEE1C" w14:textId="7E973364" w:rsidR="00B21575" w:rsidRPr="000E0F5C" w:rsidRDefault="00B21575" w:rsidP="00B21575">
                              <w:pPr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  <w:t>Fin</w:t>
                              </w:r>
                              <w:r w:rsidRPr="000E0F5C"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  <w:t>de</w:t>
                              </w:r>
                              <w:proofErr w:type="spellEnd"/>
                              <w:r w:rsidRPr="000E0F5C"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la </w:t>
                              </w:r>
                              <w:r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  <w:t>3e</w:t>
                              </w:r>
                              <w:r w:rsidRPr="000E0F5C"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ligne</w:t>
                              </w:r>
                            </w:p>
                          </w:txbxContent>
                        </v:textbox>
                      </v:shape>
                      <v:shape id="Connecteur droit avec flèche 105" o:spid="_x0000_s1045" type="#_x0000_t32" style="position:absolute;left:-499;top:-415;width:3942;height:104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" strokecolor="windowText">
                        <v:stroke endarrow="block"/>
                      </v:shape>
                    </v:group>
                  </w:pict>
                </mc:Fallback>
              </mc:AlternateContent>
            </w:r>
            <w:r w:rsidR="00150CF8" w:rsidRP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   </w:t>
            </w:r>
            <w:r w:rsidR="00150CF8"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&lt;/tr&gt;</w:t>
            </w:r>
          </w:p>
          <w:p w14:paraId="353BBBBE" w14:textId="027CD71A" w:rsidR="00150CF8" w:rsidRPr="00150CF8" w:rsidRDefault="00150CF8" w:rsidP="00150CF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   </w:t>
            </w:r>
            <w:r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&lt;tr&gt;</w:t>
            </w:r>
          </w:p>
          <w:p w14:paraId="4F9E3B6B" w14:textId="3A8F2DCF" w:rsidR="00150CF8" w:rsidRPr="00150CF8" w:rsidRDefault="00150CF8" w:rsidP="00150CF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     </w:t>
            </w:r>
            <w:r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&lt;td&gt;</w:t>
            </w:r>
            <w:r w:rsidRP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M51 Galaxie des chiens de chasse</w:t>
            </w:r>
            <w:r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&lt;/td&gt;</w:t>
            </w:r>
          </w:p>
          <w:p w14:paraId="045A5815" w14:textId="7C9A9AD9" w:rsidR="00150CF8" w:rsidRPr="00150CF8" w:rsidRDefault="00150CF8" w:rsidP="00150CF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     </w:t>
            </w:r>
            <w:r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&lt;td&gt;&lt;</w:t>
            </w:r>
            <w:proofErr w:type="spellStart"/>
            <w:r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img</w:t>
            </w:r>
            <w:proofErr w:type="spellEnd"/>
            <w:r w:rsidRP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</w:t>
            </w:r>
            <w:r w:rsidRPr="00150CF8">
              <w:rPr>
                <w:rFonts w:ascii="Consolas" w:eastAsia="Times New Roman" w:hAnsi="Consolas" w:cs="Times New Roman"/>
                <w:color w:val="FF0000"/>
                <w:sz w:val="18"/>
                <w:szCs w:val="18"/>
              </w:rPr>
              <w:t>src</w:t>
            </w:r>
            <w:r w:rsidRP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=</w:t>
            </w:r>
            <w:r w:rsidRPr="00150CF8">
              <w:rPr>
                <w:rFonts w:ascii="Consolas" w:eastAsia="Times New Roman" w:hAnsi="Consolas" w:cs="Times New Roman"/>
                <w:color w:val="0000FF"/>
                <w:sz w:val="18"/>
                <w:szCs w:val="18"/>
              </w:rPr>
              <w:t>https://upload</w:t>
            </w:r>
            <w:r>
              <w:rPr>
                <w:rFonts w:ascii="Consolas" w:eastAsia="Times New Roman" w:hAnsi="Consolas" w:cs="Times New Roman"/>
                <w:color w:val="0000FF"/>
                <w:sz w:val="18"/>
                <w:szCs w:val="18"/>
              </w:rPr>
              <w:t>…</w:t>
            </w:r>
            <w:r w:rsidRPr="00150CF8">
              <w:rPr>
                <w:rFonts w:ascii="Consolas" w:eastAsia="Times New Roman" w:hAnsi="Consolas" w:cs="Times New Roman"/>
                <w:color w:val="0000FF"/>
                <w:sz w:val="18"/>
                <w:szCs w:val="18"/>
              </w:rPr>
              <w:t>RGB.jpg</w:t>
            </w:r>
            <w:r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&gt;&lt;/td&gt;</w:t>
            </w:r>
          </w:p>
          <w:p w14:paraId="18F1D9CD" w14:textId="3F9217BD" w:rsidR="00150CF8" w:rsidRPr="00150CF8" w:rsidRDefault="00150CF8" w:rsidP="00150CF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   </w:t>
            </w:r>
            <w:r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&lt;/tr&gt;</w:t>
            </w:r>
          </w:p>
          <w:p w14:paraId="113D3B7B" w14:textId="2A6F0333" w:rsidR="00150CF8" w:rsidRPr="00150CF8" w:rsidRDefault="00150CF8" w:rsidP="00150CF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 </w:t>
            </w:r>
            <w:r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&lt;/table&gt;</w:t>
            </w:r>
          </w:p>
          <w:p w14:paraId="751FA563" w14:textId="2B696244" w:rsidR="00150CF8" w:rsidRPr="00150CF8" w:rsidRDefault="00B21575" w:rsidP="00150CF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eastAsia="Times New Roman" w:hAnsi="Consolas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4EB8779" wp14:editId="4604D1A3">
                      <wp:simplePos x="0" y="0"/>
                      <wp:positionH relativeFrom="column">
                        <wp:posOffset>1950802</wp:posOffset>
                      </wp:positionH>
                      <wp:positionV relativeFrom="paragraph">
                        <wp:posOffset>186344</wp:posOffset>
                      </wp:positionV>
                      <wp:extent cx="1276598" cy="967839"/>
                      <wp:effectExtent l="0" t="0" r="38100" b="80010"/>
                      <wp:wrapNone/>
                      <wp:docPr id="98" name="Forme libre : form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598" cy="967839"/>
                              </a:xfrm>
                              <a:custGeom>
                                <a:avLst/>
                                <a:gdLst>
                                  <a:gd name="connsiteX0" fmla="*/ 0 w 1276598"/>
                                  <a:gd name="connsiteY0" fmla="*/ 0 h 967839"/>
                                  <a:gd name="connsiteX1" fmla="*/ 516577 w 1276598"/>
                                  <a:gd name="connsiteY1" fmla="*/ 623454 h 967839"/>
                                  <a:gd name="connsiteX2" fmla="*/ 1276598 w 1276598"/>
                                  <a:gd name="connsiteY2" fmla="*/ 967839 h 9678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276598" h="967839">
                                    <a:moveTo>
                                      <a:pt x="0" y="0"/>
                                    </a:moveTo>
                                    <a:cubicBezTo>
                                      <a:pt x="151905" y="231074"/>
                                      <a:pt x="303811" y="462148"/>
                                      <a:pt x="516577" y="623454"/>
                                    </a:cubicBezTo>
                                    <a:cubicBezTo>
                                      <a:pt x="729343" y="784760"/>
                                      <a:pt x="1002970" y="876299"/>
                                      <a:pt x="1276598" y="967839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C000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699B52" id="Forme libre : forme 98" o:spid="_x0000_s1026" style="position:absolute;margin-left:153.6pt;margin-top:14.65pt;width:100.5pt;height:76.2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6598,967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" path="m,c151905,231074,303811,462148,516577,623454v212766,161306,486393,252845,760021,344385e" filled="f" strokecolor="#ffc000" strokeweight="1pt">
                      <v:stroke endarrow="open"/>
                      <v:path arrowok="t" o:connecttype="custom" o:connectlocs="0,0;516577,623454;1276598,967839" o:connectangles="0,0,0"/>
                    </v:shape>
                  </w:pict>
                </mc:Fallback>
              </mc:AlternateContent>
            </w:r>
            <w:r>
              <w:rPr>
                <w:rFonts w:ascii="Consolas" w:eastAsia="Times New Roman" w:hAnsi="Consolas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261E8F1" wp14:editId="2F75F237">
                      <wp:simplePos x="0" y="0"/>
                      <wp:positionH relativeFrom="column">
                        <wp:posOffset>507950</wp:posOffset>
                      </wp:positionH>
                      <wp:positionV relativeFrom="paragraph">
                        <wp:posOffset>67590</wp:posOffset>
                      </wp:positionV>
                      <wp:extent cx="1448789" cy="124691"/>
                      <wp:effectExtent l="0" t="0" r="18415" b="27940"/>
                      <wp:wrapNone/>
                      <wp:docPr id="91" name="Rectangl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8789" cy="124691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19A0C" id="Rectangle 91" o:spid="_x0000_s1026" style="position:absolute;margin-left:40pt;margin-top:5.3pt;width:114.1pt;height:9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" filled="f" strokecolor="#ffc000" strokeweight="1pt"/>
                  </w:pict>
                </mc:Fallback>
              </mc:AlternateContent>
            </w:r>
            <w:r w:rsidR="00150CF8">
              <w:rPr>
                <w:rFonts w:ascii="Consolas" w:eastAsia="Times New Roman" w:hAnsi="Consolas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07BDE01" wp14:editId="159127F3">
                      <wp:simplePos x="0" y="0"/>
                      <wp:positionH relativeFrom="column">
                        <wp:posOffset>246693</wp:posOffset>
                      </wp:positionH>
                      <wp:positionV relativeFrom="paragraph">
                        <wp:posOffset>55715</wp:posOffset>
                      </wp:positionV>
                      <wp:extent cx="2873828" cy="154115"/>
                      <wp:effectExtent l="0" t="0" r="22225" b="17780"/>
                      <wp:wrapNone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3828" cy="15411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25C5A" id="Rectangle 81" o:spid="_x0000_s1026" style="position:absolute;margin-left:19.4pt;margin-top:4.4pt;width:226.3pt;height:12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" filled="f" strokecolor="#00b050" strokeweight="1pt"/>
                  </w:pict>
                </mc:Fallback>
              </mc:AlternateContent>
            </w:r>
            <w:r w:rsidR="00150CF8" w:rsidRP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   </w:t>
            </w:r>
            <w:r w:rsidR="00150CF8"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&lt;h2&gt;&lt;a</w:t>
            </w:r>
            <w:r w:rsidR="00150CF8" w:rsidRP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</w:t>
            </w:r>
            <w:r w:rsidR="00150CF8" w:rsidRPr="00150CF8">
              <w:rPr>
                <w:rFonts w:ascii="Consolas" w:eastAsia="Times New Roman" w:hAnsi="Consolas" w:cs="Times New Roman"/>
                <w:color w:val="FF0000"/>
                <w:sz w:val="18"/>
                <w:szCs w:val="18"/>
              </w:rPr>
              <w:t>href</w:t>
            </w:r>
            <w:r w:rsidR="00150CF8" w:rsidRP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=</w:t>
            </w:r>
            <w:r w:rsidR="00150CF8" w:rsidRPr="00150CF8">
              <w:rPr>
                <w:rFonts w:ascii="Consolas" w:eastAsia="Times New Roman" w:hAnsi="Consolas" w:cs="Times New Roman"/>
                <w:color w:val="0000FF"/>
                <w:sz w:val="18"/>
                <w:szCs w:val="18"/>
              </w:rPr>
              <w:t>"accueil.html"</w:t>
            </w:r>
            <w:r w:rsidR="00150CF8"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&gt;</w:t>
            </w:r>
            <w:r w:rsidR="00150CF8" w:rsidRP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Retour</w:t>
            </w:r>
            <w:proofErr w:type="gramStart"/>
            <w:r w:rsidR="00150CF8" w:rsidRP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</w:t>
            </w:r>
            <w:r w:rsid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..</w:t>
            </w:r>
            <w:proofErr w:type="gramEnd"/>
            <w:r w:rsidR="00150CF8"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&lt;/a&gt;&lt;/h2&gt;</w:t>
            </w:r>
          </w:p>
          <w:p w14:paraId="5A18C0A6" w14:textId="0806EA6D" w:rsidR="00150CF8" w:rsidRPr="00150CF8" w:rsidRDefault="00B21575" w:rsidP="00150CF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eastAsia="Times New Roman" w:hAnsi="Consolas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C5C011D" wp14:editId="5D9D4BA6">
                      <wp:simplePos x="0" y="0"/>
                      <wp:positionH relativeFrom="column">
                        <wp:posOffset>407010</wp:posOffset>
                      </wp:positionH>
                      <wp:positionV relativeFrom="paragraph">
                        <wp:posOffset>40995</wp:posOffset>
                      </wp:positionV>
                      <wp:extent cx="2749138" cy="999496"/>
                      <wp:effectExtent l="0" t="0" r="70485" b="105410"/>
                      <wp:wrapNone/>
                      <wp:docPr id="97" name="Forme libre : form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9138" cy="999496"/>
                              </a:xfrm>
                              <a:custGeom>
                                <a:avLst/>
                                <a:gdLst>
                                  <a:gd name="connsiteX0" fmla="*/ 0 w 2749138"/>
                                  <a:gd name="connsiteY0" fmla="*/ 0 h 999496"/>
                                  <a:gd name="connsiteX1" fmla="*/ 1454728 w 2749138"/>
                                  <a:gd name="connsiteY1" fmla="*/ 878774 h 999496"/>
                                  <a:gd name="connsiteX2" fmla="*/ 2749138 w 2749138"/>
                                  <a:gd name="connsiteY2" fmla="*/ 991589 h 999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749138" h="999496">
                                    <a:moveTo>
                                      <a:pt x="0" y="0"/>
                                    </a:moveTo>
                                    <a:cubicBezTo>
                                      <a:pt x="498269" y="356754"/>
                                      <a:pt x="996538" y="713509"/>
                                      <a:pt x="1454728" y="878774"/>
                                    </a:cubicBezTo>
                                    <a:cubicBezTo>
                                      <a:pt x="1912918" y="1044039"/>
                                      <a:pt x="2749138" y="991589"/>
                                      <a:pt x="2749138" y="991589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B050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52F424" id="Forme libre : forme 97" o:spid="_x0000_s1026" style="position:absolute;margin-left:32.05pt;margin-top:3.25pt;width:216.45pt;height:78.7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49138,999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" path="m,c498269,356754,996538,713509,1454728,878774v458190,165265,1294410,112815,1294410,112815e" filled="f" strokecolor="#00b050" strokeweight="1pt">
                      <v:stroke endarrow="open"/>
                      <v:path arrowok="t" o:connecttype="custom" o:connectlocs="0,0;1454728,878774;2749138,991589" o:connectangles="0,0,0"/>
                    </v:shape>
                  </w:pict>
                </mc:Fallback>
              </mc:AlternateContent>
            </w:r>
            <w:r w:rsidR="00150CF8" w:rsidRPr="00150CF8"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  <w:t>  </w:t>
            </w:r>
            <w:r w:rsidR="00150CF8"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&lt;/body&gt;</w:t>
            </w:r>
          </w:p>
          <w:p w14:paraId="02A3798C" w14:textId="2822F84E" w:rsidR="00150CF8" w:rsidRPr="00150CF8" w:rsidRDefault="00150CF8" w:rsidP="00150CF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</w:rPr>
            </w:pPr>
            <w:r w:rsidRPr="00150CF8">
              <w:rPr>
                <w:rFonts w:ascii="Consolas" w:eastAsia="Times New Roman" w:hAnsi="Consolas" w:cs="Times New Roman"/>
                <w:color w:val="800000"/>
                <w:sz w:val="18"/>
                <w:szCs w:val="18"/>
              </w:rPr>
              <w:t>&lt;/html&gt;</w:t>
            </w:r>
          </w:p>
          <w:p w14:paraId="5CD328F3" w14:textId="5568A66C" w:rsidR="00150CF8" w:rsidRDefault="00150CF8" w:rsidP="000E20CF"/>
        </w:tc>
        <w:tc>
          <w:tcPr>
            <w:tcW w:w="5175" w:type="dxa"/>
          </w:tcPr>
          <w:p w14:paraId="2BD6CD77" w14:textId="41EB3C72" w:rsidR="00150CF8" w:rsidRDefault="00B21575" w:rsidP="000E20CF">
            <w:r>
              <w:rPr>
                <w:rFonts w:ascii="Consolas" w:eastAsia="Times New Roman" w:hAnsi="Consolas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753357E" wp14:editId="1399B863">
                      <wp:simplePos x="0" y="0"/>
                      <wp:positionH relativeFrom="column">
                        <wp:posOffset>10490</wp:posOffset>
                      </wp:positionH>
                      <wp:positionV relativeFrom="paragraph">
                        <wp:posOffset>5800156</wp:posOffset>
                      </wp:positionV>
                      <wp:extent cx="1024403" cy="124691"/>
                      <wp:effectExtent l="0" t="0" r="23495" b="27940"/>
                      <wp:wrapNone/>
                      <wp:docPr id="90" name="Rectangl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403" cy="124691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5CC9E" id="Rectangle 90" o:spid="_x0000_s1026" style="position:absolute;margin-left:.85pt;margin-top:456.7pt;width:80.65pt;height:9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" filled="f" strokecolor="#ffc000" strokeweight="1pt"/>
                  </w:pict>
                </mc:Fallback>
              </mc:AlternateContent>
            </w:r>
            <w:r w:rsidR="00150CF8">
              <w:rPr>
                <w:rFonts w:ascii="Consolas" w:eastAsia="Times New Roman" w:hAnsi="Consolas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66B4BE9" wp14:editId="4429FB0B">
                      <wp:simplePos x="0" y="0"/>
                      <wp:positionH relativeFrom="column">
                        <wp:posOffset>1174271</wp:posOffset>
                      </wp:positionH>
                      <wp:positionV relativeFrom="paragraph">
                        <wp:posOffset>485947</wp:posOffset>
                      </wp:positionV>
                      <wp:extent cx="1578857" cy="1039091"/>
                      <wp:effectExtent l="0" t="0" r="21590" b="27940"/>
                      <wp:wrapNone/>
                      <wp:docPr id="89" name="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8857" cy="1039091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E31EB" id="Rectangle 89" o:spid="_x0000_s1026" style="position:absolute;margin-left:92.45pt;margin-top:38.25pt;width:124.3pt;height:81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" filled="f" strokecolor="#0070c0" strokeweight="1pt"/>
                  </w:pict>
                </mc:Fallback>
              </mc:AlternateContent>
            </w:r>
            <w:r w:rsidR="00150CF8">
              <w:rPr>
                <w:rFonts w:ascii="Consolas" w:eastAsia="Times New Roman" w:hAnsi="Consolas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E2FB96B" wp14:editId="03605676">
                      <wp:simplePos x="0" y="0"/>
                      <wp:positionH relativeFrom="column">
                        <wp:posOffset>-60762</wp:posOffset>
                      </wp:positionH>
                      <wp:positionV relativeFrom="paragraph">
                        <wp:posOffset>5782343</wp:posOffset>
                      </wp:positionV>
                      <wp:extent cx="1134093" cy="183259"/>
                      <wp:effectExtent l="0" t="0" r="28575" b="26670"/>
                      <wp:wrapNone/>
                      <wp:docPr id="88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4093" cy="183259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9AB60" id="Rectangle 88" o:spid="_x0000_s1026" style="position:absolute;margin-left:-4.8pt;margin-top:455.3pt;width:89.3pt;height:14.4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" filled="f" strokecolor="#00b050" strokeweight="1pt"/>
                  </w:pict>
                </mc:Fallback>
              </mc:AlternateContent>
            </w:r>
            <w:r w:rsidR="00150CF8">
              <w:rPr>
                <w:rFonts w:ascii="Consolas" w:eastAsia="Times New Roman" w:hAnsi="Consolas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B7C7A45" wp14:editId="03D4C4DB">
                      <wp:simplePos x="0" y="0"/>
                      <wp:positionH relativeFrom="column">
                        <wp:posOffset>10490</wp:posOffset>
                      </wp:positionH>
                      <wp:positionV relativeFrom="paragraph">
                        <wp:posOffset>949086</wp:posOffset>
                      </wp:positionV>
                      <wp:extent cx="542288" cy="136566"/>
                      <wp:effectExtent l="0" t="0" r="10795" b="15875"/>
                      <wp:wrapNone/>
                      <wp:docPr id="8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288" cy="13656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5B095" id="Rectangle 83" o:spid="_x0000_s1026" style="position:absolute;margin-left:.85pt;margin-top:74.75pt;width:42.7pt;height:10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" filled="f" strokecolor="red" strokeweight="1pt"/>
                  </w:pict>
                </mc:Fallback>
              </mc:AlternateContent>
            </w:r>
            <w:r w:rsidR="00150CF8">
              <w:rPr>
                <w:rFonts w:ascii="Consolas" w:eastAsia="Times New Roman" w:hAnsi="Consolas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A49CE67" wp14:editId="4002A22C">
                      <wp:simplePos x="0" y="0"/>
                      <wp:positionH relativeFrom="column">
                        <wp:posOffset>-19198</wp:posOffset>
                      </wp:positionH>
                      <wp:positionV relativeFrom="paragraph">
                        <wp:posOffset>408759</wp:posOffset>
                      </wp:positionV>
                      <wp:extent cx="2834862" cy="5272644"/>
                      <wp:effectExtent l="0" t="0" r="22860" b="23495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4862" cy="527264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FACBD" id="Rectangle 82" o:spid="_x0000_s1026" style="position:absolute;margin-left:-1.5pt;margin-top:32.2pt;width:223.2pt;height:415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" filled="f" strokecolor="red" strokeweight="1pt"/>
                  </w:pict>
                </mc:Fallback>
              </mc:AlternateContent>
            </w:r>
            <w:r w:rsidR="00150CF8">
              <w:rPr>
                <w:rFonts w:ascii="Consolas" w:eastAsia="Times New Roman" w:hAnsi="Consolas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F5F8B71" wp14:editId="034FDF70">
                      <wp:simplePos x="0" y="0"/>
                      <wp:positionH relativeFrom="column">
                        <wp:posOffset>-31074</wp:posOffset>
                      </wp:positionH>
                      <wp:positionV relativeFrom="paragraph">
                        <wp:posOffset>34686</wp:posOffset>
                      </wp:positionV>
                      <wp:extent cx="3150714" cy="338447"/>
                      <wp:effectExtent l="0" t="0" r="12065" b="24130"/>
                      <wp:wrapNone/>
                      <wp:docPr id="84" name="Rect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0714" cy="33844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9B3FC" id="Rectangle 84" o:spid="_x0000_s1026" style="position:absolute;margin-left:-2.45pt;margin-top:2.75pt;width:248.1pt;height:26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" filled="f" strokecolor="red" strokeweight="1pt"/>
                  </w:pict>
                </mc:Fallback>
              </mc:AlternateContent>
            </w:r>
            <w:r w:rsidR="00150CF8">
              <w:rPr>
                <w:noProof/>
              </w:rPr>
              <w:drawing>
                <wp:inline distT="0" distB="0" distL="0" distR="0" wp14:anchorId="5A081E2C" wp14:editId="0B29FD8F">
                  <wp:extent cx="3121264" cy="5988380"/>
                  <wp:effectExtent l="0" t="0" r="317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115" cy="6011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50CF8">
              <w:rPr>
                <w:rFonts w:ascii="Consolas" w:eastAsia="Times New Roman" w:hAnsi="Consolas" w:cs="Times New Roman"/>
                <w:noProof/>
                <w:color w:val="8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3960F40" wp14:editId="7ED3C49E">
                      <wp:simplePos x="0" y="0"/>
                      <wp:positionH relativeFrom="column">
                        <wp:posOffset>169495</wp:posOffset>
                      </wp:positionH>
                      <wp:positionV relativeFrom="paragraph">
                        <wp:posOffset>1548641</wp:posOffset>
                      </wp:positionV>
                      <wp:extent cx="365859" cy="186237"/>
                      <wp:effectExtent l="38100" t="76200" r="15240" b="61595"/>
                      <wp:wrapNone/>
                      <wp:docPr id="78" name="Zone de text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9732995" flipV="1">
                                <a:off x="0" y="0"/>
                                <a:ext cx="365859" cy="1862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83DFCCD" w14:textId="77777777" w:rsidR="00150CF8" w:rsidRPr="00FF669C" w:rsidRDefault="00150CF8" w:rsidP="00150CF8">
                                  <w:pPr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FF669C"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  <w:t>Image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60F40" id="Zone de texte 78" o:spid="_x0000_s1046" type="#_x0000_t202" style="position:absolute;margin-left:13.35pt;margin-top:121.95pt;width:28.8pt;height:14.65pt;rotation:-10631026fd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" filled="f" strokecolor="white [3212]" strokeweight=".5pt">
                      <v:textbox inset="0,0,0,0">
                        <w:txbxContent>
                          <w:p w14:paraId="083DFCCD" w14:textId="77777777" w:rsidR="00150CF8" w:rsidRPr="00FF669C" w:rsidRDefault="00150CF8" w:rsidP="00150CF8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FF669C">
                              <w:rPr>
                                <w:color w:val="0070C0"/>
                                <w:sz w:val="20"/>
                                <w:szCs w:val="20"/>
                              </w:rPr>
                              <w:t>Image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9DCAF0D" w14:textId="5F5743E0" w:rsidR="00150CF8" w:rsidRDefault="00150CF8" w:rsidP="00150CF8"/>
    <w:p w14:paraId="414FDBC8" w14:textId="361B2163" w:rsidR="003D3940" w:rsidRDefault="004B0874" w:rsidP="00425565">
      <w:pPr>
        <w:pStyle w:val="Titre1"/>
      </w:pPr>
      <w:bookmarkStart w:id="1" w:name="_Toc80218678"/>
      <w:r>
        <w:t>Feuille de style CSS</w:t>
      </w:r>
      <w:bookmarkEnd w:id="1"/>
    </w:p>
    <w:p w14:paraId="1829E8E2" w14:textId="14D6F473" w:rsidR="005149F5" w:rsidRDefault="005149F5" w:rsidP="005149F5">
      <w:r>
        <w:t xml:space="preserve">On a écrit </w:t>
      </w:r>
      <w:r w:rsidR="00373BF1">
        <w:t>deux</w:t>
      </w:r>
      <w:r>
        <w:t xml:space="preserve"> page</w:t>
      </w:r>
      <w:r w:rsidR="00373BF1">
        <w:t>s</w:t>
      </w:r>
      <w:r>
        <w:t xml:space="preserve"> web en langage HTML. On va l</w:t>
      </w:r>
      <w:r w:rsidR="00373BF1">
        <w:t>eur</w:t>
      </w:r>
      <w:r>
        <w:t xml:space="preserve"> adjoindre une feuille de style CSS.</w:t>
      </w:r>
    </w:p>
    <w:p w14:paraId="66BCE92F" w14:textId="2CB2A966" w:rsidR="005149F5" w:rsidRDefault="00CE2BBD" w:rsidP="005B1F3A">
      <w:pPr>
        <w:jc w:val="both"/>
        <w:rPr>
          <w:rStyle w:val="hgkelc"/>
          <w:b/>
          <w:bCs/>
        </w:rPr>
      </w:pPr>
      <w:r>
        <w:rPr>
          <w:rStyle w:val="hgkelc"/>
        </w:rPr>
        <w:t>Une</w:t>
      </w:r>
      <w:r w:rsidR="005B1F3A">
        <w:rPr>
          <w:rStyle w:val="hgkelc"/>
        </w:rPr>
        <w:t xml:space="preserve"> feuille de styles (en anglais "</w:t>
      </w:r>
      <w:proofErr w:type="spellStart"/>
      <w:r w:rsidR="005B1F3A">
        <w:rPr>
          <w:rStyle w:val="hgkelc"/>
        </w:rPr>
        <w:t>Cascading</w:t>
      </w:r>
      <w:proofErr w:type="spellEnd"/>
      <w:r w:rsidR="005B1F3A">
        <w:rPr>
          <w:rStyle w:val="hgkelc"/>
        </w:rPr>
        <w:t xml:space="preserve"> Style Sheets", abrégé </w:t>
      </w:r>
      <w:r w:rsidR="005B1F3A">
        <w:rPr>
          <w:rStyle w:val="hgkelc"/>
          <w:b/>
          <w:bCs/>
        </w:rPr>
        <w:t>CSS</w:t>
      </w:r>
      <w:r w:rsidR="005B1F3A">
        <w:rPr>
          <w:rStyle w:val="hgkelc"/>
        </w:rPr>
        <w:t xml:space="preserve">) </w:t>
      </w:r>
      <w:r>
        <w:rPr>
          <w:rStyle w:val="hgkelc"/>
        </w:rPr>
        <w:t>est un fichier texte écrit dans le</w:t>
      </w:r>
      <w:r w:rsidR="005B1F3A">
        <w:rPr>
          <w:rStyle w:val="hgkelc"/>
        </w:rPr>
        <w:t xml:space="preserve"> </w:t>
      </w:r>
      <w:r w:rsidR="005B1F3A">
        <w:rPr>
          <w:rStyle w:val="hgkelc"/>
          <w:b/>
          <w:bCs/>
        </w:rPr>
        <w:t>langage</w:t>
      </w:r>
      <w:r>
        <w:rPr>
          <w:rStyle w:val="hgkelc"/>
          <w:b/>
          <w:bCs/>
        </w:rPr>
        <w:t xml:space="preserve"> CSS</w:t>
      </w:r>
      <w:r w:rsidR="005B1F3A">
        <w:rPr>
          <w:rStyle w:val="hgkelc"/>
        </w:rPr>
        <w:t xml:space="preserve"> qui permet de gérer la présentation d</w:t>
      </w:r>
      <w:r>
        <w:rPr>
          <w:rStyle w:val="hgkelc"/>
        </w:rPr>
        <w:t>es</w:t>
      </w:r>
      <w:r w:rsidR="005B1F3A">
        <w:rPr>
          <w:rStyle w:val="hgkelc"/>
        </w:rPr>
        <w:t xml:space="preserve"> page</w:t>
      </w:r>
      <w:r>
        <w:rPr>
          <w:rStyle w:val="hgkelc"/>
        </w:rPr>
        <w:t>s</w:t>
      </w:r>
      <w:r w:rsidR="005B1F3A">
        <w:rPr>
          <w:rStyle w:val="hgkelc"/>
        </w:rPr>
        <w:t xml:space="preserve"> </w:t>
      </w:r>
      <w:r>
        <w:rPr>
          <w:rStyle w:val="hgkelc"/>
        </w:rPr>
        <w:t>w</w:t>
      </w:r>
      <w:r w:rsidR="005B1F3A">
        <w:rPr>
          <w:rStyle w:val="hgkelc"/>
        </w:rPr>
        <w:t>eb</w:t>
      </w:r>
      <w:r>
        <w:rPr>
          <w:rStyle w:val="hgkelc"/>
        </w:rPr>
        <w:t xml:space="preserve"> liées à cette feuille</w:t>
      </w:r>
      <w:r w:rsidR="005B1F3A">
        <w:rPr>
          <w:rStyle w:val="hgkelc"/>
        </w:rPr>
        <w:t>. Avec le couple HTML/</w:t>
      </w:r>
      <w:r w:rsidR="005B1F3A">
        <w:rPr>
          <w:rStyle w:val="hgkelc"/>
          <w:b/>
          <w:bCs/>
        </w:rPr>
        <w:t>CSS</w:t>
      </w:r>
      <w:r w:rsidR="005B1F3A">
        <w:rPr>
          <w:rStyle w:val="hgkelc"/>
        </w:rPr>
        <w:t xml:space="preserve">, on peut créer des pages web où la structure du document se trouve dans le fichier HTML tandis que la présentation se situe dans un fichier </w:t>
      </w:r>
      <w:r w:rsidR="005B1F3A">
        <w:rPr>
          <w:rStyle w:val="hgkelc"/>
          <w:b/>
          <w:bCs/>
        </w:rPr>
        <w:t>CSS.</w:t>
      </w:r>
    </w:p>
    <w:p w14:paraId="657CD92D" w14:textId="0A139F8E" w:rsidR="005B1F3A" w:rsidRDefault="005B1F3A" w:rsidP="005B1F3A">
      <w:pPr>
        <w:jc w:val="both"/>
        <w:rPr>
          <w:rStyle w:val="hgkelc"/>
          <w:b/>
          <w:bCs/>
        </w:rPr>
      </w:pPr>
      <w:r w:rsidRPr="00152235">
        <w:rPr>
          <w:rStyle w:val="hgkelc"/>
        </w:rPr>
        <w:t>Pour faire</w:t>
      </w:r>
      <w:r>
        <w:rPr>
          <w:rStyle w:val="hgkelc"/>
          <w:b/>
          <w:bCs/>
        </w:rPr>
        <w:t xml:space="preserve"> le lien entre les pages </w:t>
      </w:r>
      <w:r w:rsidR="00152235">
        <w:rPr>
          <w:rStyle w:val="hgkelc"/>
          <w:b/>
          <w:bCs/>
        </w:rPr>
        <w:t>HTML</w:t>
      </w:r>
      <w:r>
        <w:rPr>
          <w:rStyle w:val="hgkelc"/>
          <w:b/>
          <w:bCs/>
        </w:rPr>
        <w:t xml:space="preserve"> et la feuille de style, </w:t>
      </w:r>
      <w:r w:rsidRPr="00152235">
        <w:rPr>
          <w:rStyle w:val="hgkelc"/>
        </w:rPr>
        <w:t>on met</w:t>
      </w:r>
      <w:r>
        <w:rPr>
          <w:rStyle w:val="hgkelc"/>
          <w:b/>
          <w:bCs/>
        </w:rPr>
        <w:t xml:space="preserve"> </w:t>
      </w:r>
      <w:r w:rsidRPr="00152235">
        <w:rPr>
          <w:rStyle w:val="hgkelc"/>
        </w:rPr>
        <w:t>dans la</w:t>
      </w:r>
      <w:r>
        <w:rPr>
          <w:rStyle w:val="hgkelc"/>
          <w:b/>
          <w:bCs/>
        </w:rPr>
        <w:t xml:space="preserve"> </w:t>
      </w:r>
      <w:r w:rsidR="00152235">
        <w:rPr>
          <w:rStyle w:val="hgkelc"/>
          <w:b/>
          <w:bCs/>
        </w:rPr>
        <w:t>section</w:t>
      </w:r>
      <w:r>
        <w:rPr>
          <w:rStyle w:val="hgkelc"/>
          <w:b/>
          <w:bCs/>
        </w:rPr>
        <w:t xml:space="preserve"> en-tête de chaque </w:t>
      </w:r>
      <w:r w:rsidR="00152235">
        <w:rPr>
          <w:rStyle w:val="hgkelc"/>
          <w:b/>
          <w:bCs/>
        </w:rPr>
        <w:t>page</w:t>
      </w:r>
      <w:r>
        <w:rPr>
          <w:rStyle w:val="hgkelc"/>
          <w:b/>
          <w:bCs/>
        </w:rPr>
        <w:t xml:space="preserve"> HTML </w:t>
      </w:r>
      <w:r w:rsidR="001E2986" w:rsidRPr="00152235">
        <w:rPr>
          <w:rStyle w:val="hgkelc"/>
        </w:rPr>
        <w:t>la</w:t>
      </w:r>
      <w:r w:rsidRPr="00152235">
        <w:rPr>
          <w:rStyle w:val="hgkelc"/>
        </w:rPr>
        <w:t xml:space="preserve"> balise</w:t>
      </w:r>
      <w:r>
        <w:rPr>
          <w:rStyle w:val="hgkelc"/>
          <w:b/>
          <w:bCs/>
        </w:rPr>
        <w:t xml:space="preserve"> </w:t>
      </w:r>
      <w:proofErr w:type="spellStart"/>
      <w:r w:rsidR="001E2986" w:rsidRPr="001E2986">
        <w:rPr>
          <w:rStyle w:val="hgkelc"/>
          <w:b/>
          <w:bCs/>
          <w:i/>
          <w:iCs/>
        </w:rPr>
        <w:t>link</w:t>
      </w:r>
      <w:proofErr w:type="spellEnd"/>
      <w:r w:rsidR="00CE2BBD">
        <w:rPr>
          <w:rStyle w:val="hgkelc"/>
          <w:b/>
          <w:bCs/>
          <w:i/>
          <w:iCs/>
        </w:rPr>
        <w:t xml:space="preserve"> </w:t>
      </w:r>
      <w:r w:rsidR="001E2986" w:rsidRPr="001E2986">
        <w:rPr>
          <w:rFonts w:ascii="Consolas" w:eastAsia="Times New Roman" w:hAnsi="Consolas" w:cs="Times New Roman"/>
          <w:color w:val="800000"/>
          <w:sz w:val="18"/>
          <w:szCs w:val="18"/>
        </w:rPr>
        <w:t>&lt;</w:t>
      </w:r>
      <w:proofErr w:type="spellStart"/>
      <w:r w:rsidR="001E2986" w:rsidRPr="001E2986">
        <w:rPr>
          <w:rFonts w:ascii="Consolas" w:eastAsia="Times New Roman" w:hAnsi="Consolas" w:cs="Times New Roman"/>
          <w:color w:val="800000"/>
          <w:sz w:val="18"/>
          <w:szCs w:val="18"/>
        </w:rPr>
        <w:t>link</w:t>
      </w:r>
      <w:proofErr w:type="spellEnd"/>
      <w:r w:rsidR="001E2986" w:rsidRPr="001E2986">
        <w:rPr>
          <w:rFonts w:ascii="Consolas" w:eastAsia="Times New Roman" w:hAnsi="Consolas" w:cs="Times New Roman"/>
          <w:color w:val="000000"/>
          <w:sz w:val="18"/>
          <w:szCs w:val="18"/>
        </w:rPr>
        <w:t> </w:t>
      </w:r>
      <w:r w:rsidR="001E2986" w:rsidRPr="001E2986">
        <w:rPr>
          <w:rFonts w:ascii="Consolas" w:eastAsia="Times New Roman" w:hAnsi="Consolas" w:cs="Times New Roman"/>
          <w:color w:val="FF0000"/>
          <w:sz w:val="18"/>
          <w:szCs w:val="18"/>
        </w:rPr>
        <w:t>href</w:t>
      </w:r>
      <w:r w:rsidR="001E2986" w:rsidRPr="001E2986">
        <w:rPr>
          <w:rFonts w:ascii="Consolas" w:eastAsia="Times New Roman" w:hAnsi="Consolas" w:cs="Times New Roman"/>
          <w:color w:val="000000"/>
          <w:sz w:val="18"/>
          <w:szCs w:val="18"/>
        </w:rPr>
        <w:t>=</w:t>
      </w:r>
      <w:r w:rsidR="001E2986" w:rsidRPr="001E2986">
        <w:rPr>
          <w:rFonts w:ascii="Consolas" w:eastAsia="Times New Roman" w:hAnsi="Consolas" w:cs="Times New Roman"/>
          <w:color w:val="0000FF"/>
          <w:sz w:val="18"/>
          <w:szCs w:val="18"/>
        </w:rPr>
        <w:t>"style.css"</w:t>
      </w:r>
      <w:r w:rsidR="001E2986" w:rsidRPr="001E2986">
        <w:rPr>
          <w:rFonts w:ascii="Consolas" w:eastAsia="Times New Roman" w:hAnsi="Consolas" w:cs="Times New Roman"/>
          <w:color w:val="000000"/>
          <w:sz w:val="18"/>
          <w:szCs w:val="18"/>
        </w:rPr>
        <w:t> </w:t>
      </w:r>
      <w:r w:rsidR="001E2986" w:rsidRPr="001E2986">
        <w:rPr>
          <w:rFonts w:ascii="Consolas" w:eastAsia="Times New Roman" w:hAnsi="Consolas" w:cs="Times New Roman"/>
          <w:color w:val="FF0000"/>
          <w:sz w:val="18"/>
          <w:szCs w:val="18"/>
        </w:rPr>
        <w:t>type</w:t>
      </w:r>
      <w:r w:rsidR="001E2986" w:rsidRPr="001E2986">
        <w:rPr>
          <w:rFonts w:ascii="Consolas" w:eastAsia="Times New Roman" w:hAnsi="Consolas" w:cs="Times New Roman"/>
          <w:color w:val="000000"/>
          <w:sz w:val="18"/>
          <w:szCs w:val="18"/>
        </w:rPr>
        <w:t>=</w:t>
      </w:r>
      <w:r w:rsidR="001E2986" w:rsidRPr="001E2986">
        <w:rPr>
          <w:rFonts w:ascii="Consolas" w:eastAsia="Times New Roman" w:hAnsi="Consolas" w:cs="Times New Roman"/>
          <w:color w:val="0000FF"/>
          <w:sz w:val="18"/>
          <w:szCs w:val="18"/>
        </w:rPr>
        <w:t>"</w:t>
      </w:r>
      <w:proofErr w:type="spellStart"/>
      <w:r w:rsidR="001E2986" w:rsidRPr="001E2986">
        <w:rPr>
          <w:rFonts w:ascii="Consolas" w:eastAsia="Times New Roman" w:hAnsi="Consolas" w:cs="Times New Roman"/>
          <w:color w:val="0000FF"/>
          <w:sz w:val="18"/>
          <w:szCs w:val="18"/>
        </w:rPr>
        <w:t>text</w:t>
      </w:r>
      <w:proofErr w:type="spellEnd"/>
      <w:r w:rsidR="001E2986" w:rsidRPr="001E2986">
        <w:rPr>
          <w:rFonts w:ascii="Consolas" w:eastAsia="Times New Roman" w:hAnsi="Consolas" w:cs="Times New Roman"/>
          <w:color w:val="0000FF"/>
          <w:sz w:val="18"/>
          <w:szCs w:val="18"/>
        </w:rPr>
        <w:t>/</w:t>
      </w:r>
      <w:proofErr w:type="spellStart"/>
      <w:r w:rsidR="001E2986" w:rsidRPr="001E2986">
        <w:rPr>
          <w:rFonts w:ascii="Consolas" w:eastAsia="Times New Roman" w:hAnsi="Consolas" w:cs="Times New Roman"/>
          <w:color w:val="0000FF"/>
          <w:sz w:val="18"/>
          <w:szCs w:val="18"/>
        </w:rPr>
        <w:t>css</w:t>
      </w:r>
      <w:proofErr w:type="spellEnd"/>
      <w:r w:rsidR="001E2986" w:rsidRPr="001E2986">
        <w:rPr>
          <w:rFonts w:ascii="Consolas" w:eastAsia="Times New Roman" w:hAnsi="Consolas" w:cs="Times New Roman"/>
          <w:color w:val="0000FF"/>
          <w:sz w:val="18"/>
          <w:szCs w:val="18"/>
        </w:rPr>
        <w:t>"</w:t>
      </w:r>
      <w:r w:rsidR="001E2986" w:rsidRPr="001E2986">
        <w:rPr>
          <w:rFonts w:ascii="Consolas" w:eastAsia="Times New Roman" w:hAnsi="Consolas" w:cs="Times New Roman"/>
          <w:color w:val="000000"/>
          <w:sz w:val="18"/>
          <w:szCs w:val="18"/>
        </w:rPr>
        <w:t> </w:t>
      </w:r>
      <w:r w:rsidR="001E2986" w:rsidRPr="001E2986">
        <w:rPr>
          <w:rFonts w:ascii="Consolas" w:eastAsia="Times New Roman" w:hAnsi="Consolas" w:cs="Times New Roman"/>
          <w:color w:val="FF0000"/>
          <w:sz w:val="18"/>
          <w:szCs w:val="18"/>
        </w:rPr>
        <w:t>rel</w:t>
      </w:r>
      <w:r w:rsidR="001E2986" w:rsidRPr="001E2986">
        <w:rPr>
          <w:rFonts w:ascii="Consolas" w:eastAsia="Times New Roman" w:hAnsi="Consolas" w:cs="Times New Roman"/>
          <w:color w:val="000000"/>
          <w:sz w:val="18"/>
          <w:szCs w:val="18"/>
        </w:rPr>
        <w:t>=</w:t>
      </w:r>
      <w:r w:rsidR="001E2986" w:rsidRPr="001E2986">
        <w:rPr>
          <w:rFonts w:ascii="Consolas" w:eastAsia="Times New Roman" w:hAnsi="Consolas" w:cs="Times New Roman"/>
          <w:color w:val="0000FF"/>
          <w:sz w:val="18"/>
          <w:szCs w:val="18"/>
        </w:rPr>
        <w:t>"</w:t>
      </w:r>
      <w:proofErr w:type="spellStart"/>
      <w:r w:rsidR="001E2986" w:rsidRPr="001E2986">
        <w:rPr>
          <w:rFonts w:ascii="Consolas" w:eastAsia="Times New Roman" w:hAnsi="Consolas" w:cs="Times New Roman"/>
          <w:color w:val="0000FF"/>
          <w:sz w:val="18"/>
          <w:szCs w:val="18"/>
        </w:rPr>
        <w:t>stylesheet</w:t>
      </w:r>
      <w:proofErr w:type="spellEnd"/>
      <w:r w:rsidR="001E2986" w:rsidRPr="001E2986">
        <w:rPr>
          <w:rFonts w:ascii="Consolas" w:eastAsia="Times New Roman" w:hAnsi="Consolas" w:cs="Times New Roman"/>
          <w:color w:val="0000FF"/>
          <w:sz w:val="18"/>
          <w:szCs w:val="18"/>
        </w:rPr>
        <w:t>"</w:t>
      </w:r>
      <w:r w:rsidR="001E2986" w:rsidRPr="001E2986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</w:p>
    <w:p w14:paraId="64D9D6CE" w14:textId="47D44714" w:rsidR="001E2986" w:rsidRDefault="001E2986" w:rsidP="005B1F3A">
      <w:pPr>
        <w:jc w:val="both"/>
      </w:pPr>
      <w:r>
        <w:t xml:space="preserve">Les attributs </w:t>
      </w:r>
      <w:r w:rsidRPr="001E2986">
        <w:rPr>
          <w:rFonts w:ascii="Consolas" w:eastAsia="Times New Roman" w:hAnsi="Consolas" w:cs="Times New Roman"/>
          <w:color w:val="FF0000"/>
          <w:sz w:val="18"/>
          <w:szCs w:val="18"/>
        </w:rPr>
        <w:t>href</w:t>
      </w:r>
      <w:r>
        <w:t xml:space="preserve">, </w:t>
      </w:r>
      <w:r w:rsidRPr="001E2986">
        <w:rPr>
          <w:rFonts w:ascii="Consolas" w:eastAsia="Times New Roman" w:hAnsi="Consolas" w:cs="Times New Roman"/>
          <w:color w:val="FF0000"/>
          <w:sz w:val="18"/>
          <w:szCs w:val="18"/>
        </w:rPr>
        <w:t>type</w:t>
      </w:r>
      <w:r>
        <w:t xml:space="preserve"> et </w:t>
      </w:r>
      <w:r w:rsidRPr="001E2986">
        <w:rPr>
          <w:rFonts w:ascii="Consolas" w:eastAsia="Times New Roman" w:hAnsi="Consolas" w:cs="Times New Roman"/>
          <w:color w:val="FF0000"/>
          <w:sz w:val="18"/>
          <w:szCs w:val="18"/>
        </w:rPr>
        <w:t>rel</w:t>
      </w:r>
      <w:r>
        <w:t xml:space="preserve"> apportent des précisions.</w:t>
      </w:r>
    </w:p>
    <w:p w14:paraId="35B79F9C" w14:textId="02F8A25D" w:rsidR="001E2986" w:rsidRDefault="00DD0EE4" w:rsidP="009B65F2">
      <w:pPr>
        <w:spacing w:after="120"/>
        <w:jc w:val="both"/>
      </w:pPr>
      <w:r w:rsidRPr="001E2986">
        <w:rPr>
          <w:rFonts w:ascii="Consolas" w:eastAsia="Times New Roman" w:hAnsi="Consolas" w:cs="Times New Roman"/>
          <w:color w:val="FF0000"/>
          <w:sz w:val="18"/>
          <w:szCs w:val="18"/>
        </w:rPr>
        <w:lastRenderedPageBreak/>
        <w:t>href</w:t>
      </w:r>
      <w:r>
        <w:t xml:space="preserve"> indique le nom de la feuille qui contient les styles. La nôtre s'appelle </w:t>
      </w:r>
      <w:r w:rsidRPr="001E2986">
        <w:rPr>
          <w:rFonts w:ascii="Consolas" w:eastAsia="Times New Roman" w:hAnsi="Consolas" w:cs="Times New Roman"/>
          <w:color w:val="0000FF"/>
          <w:sz w:val="18"/>
          <w:szCs w:val="18"/>
        </w:rPr>
        <w:t>style.css</w:t>
      </w:r>
      <w:r>
        <w:t xml:space="preserve"> .</w:t>
      </w:r>
    </w:p>
    <w:p w14:paraId="3BAB98B6" w14:textId="54EAE5F4" w:rsidR="00DD0EE4" w:rsidRDefault="00DD0EE4" w:rsidP="009B65F2">
      <w:pPr>
        <w:spacing w:after="120"/>
      </w:pPr>
      <w:r w:rsidRPr="001E2986">
        <w:rPr>
          <w:rFonts w:ascii="Consolas" w:eastAsia="Times New Roman" w:hAnsi="Consolas" w:cs="Times New Roman"/>
          <w:color w:val="FF0000"/>
          <w:sz w:val="18"/>
          <w:szCs w:val="18"/>
        </w:rPr>
        <w:t>rel</w:t>
      </w:r>
      <w:r>
        <w:rPr>
          <w:b/>
          <w:bCs/>
        </w:rPr>
        <w:t xml:space="preserve"> </w:t>
      </w:r>
      <w:r>
        <w:t>spécifie la relation entre document courant et document lié. Ici c'est une relation feuille de style.</w:t>
      </w:r>
    </w:p>
    <w:p w14:paraId="17796B35" w14:textId="3EA84B9C" w:rsidR="00DD0EE4" w:rsidRDefault="00DD0EE4" w:rsidP="009B65F2">
      <w:pPr>
        <w:spacing w:after="120"/>
      </w:pPr>
      <w:r w:rsidRPr="001E2986">
        <w:rPr>
          <w:rFonts w:ascii="Consolas" w:eastAsia="Times New Roman" w:hAnsi="Consolas" w:cs="Times New Roman"/>
          <w:color w:val="FF0000"/>
          <w:sz w:val="18"/>
          <w:szCs w:val="18"/>
        </w:rPr>
        <w:t>type</w:t>
      </w:r>
      <w:r>
        <w:rPr>
          <w:b/>
          <w:bCs/>
        </w:rPr>
        <w:t xml:space="preserve"> </w:t>
      </w:r>
      <w:r w:rsidR="00F51F7E">
        <w:t>précise le type de feuille de style. Dans notre cas c'est un texte en CSS.</w:t>
      </w:r>
    </w:p>
    <w:p w14:paraId="59696B0C" w14:textId="6DFF4598" w:rsidR="00F51F7E" w:rsidRDefault="00D04A2E" w:rsidP="00D412BD">
      <w:pPr>
        <w:jc w:val="both"/>
      </w:pPr>
      <w:r>
        <w:t>On utilise</w:t>
      </w:r>
      <w:r w:rsidR="00F51F7E">
        <w:t xml:space="preserve"> un fichier de style externe aux pages HTML</w:t>
      </w:r>
      <w:r w:rsidR="00CE2BBD">
        <w:t>. I</w:t>
      </w:r>
      <w:r w:rsidR="00F51F7E">
        <w:t>l p</w:t>
      </w:r>
      <w:r>
        <w:t>eut</w:t>
      </w:r>
      <w:r w:rsidR="00F51F7E">
        <w:t xml:space="preserve"> être utilisé par toutes les pages </w:t>
      </w:r>
      <w:r>
        <w:t>HTML</w:t>
      </w:r>
      <w:r w:rsidR="00D412BD">
        <w:t>.</w:t>
      </w:r>
    </w:p>
    <w:p w14:paraId="7BC1AD1F" w14:textId="111FF8F1" w:rsidR="00D412BD" w:rsidRPr="00D412BD" w:rsidRDefault="00152235" w:rsidP="00F51F7E">
      <w:pPr>
        <w:rPr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EE3EEF6" wp14:editId="4740D3BE">
                <wp:simplePos x="0" y="0"/>
                <wp:positionH relativeFrom="column">
                  <wp:posOffset>691515</wp:posOffset>
                </wp:positionH>
                <wp:positionV relativeFrom="paragraph">
                  <wp:posOffset>265430</wp:posOffset>
                </wp:positionV>
                <wp:extent cx="1085850" cy="854710"/>
                <wp:effectExtent l="342900" t="0" r="19050" b="307340"/>
                <wp:wrapNone/>
                <wp:docPr id="18" name="Légende : encadré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54710"/>
                        </a:xfrm>
                        <a:prstGeom prst="borderCallout1">
                          <a:avLst>
                            <a:gd name="adj1" fmla="val 47916"/>
                            <a:gd name="adj2" fmla="val 408"/>
                            <a:gd name="adj3" fmla="val 131423"/>
                            <a:gd name="adj4" fmla="val -31232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2DD538" w14:textId="01C370A6" w:rsidR="00152235" w:rsidRPr="00152235" w:rsidRDefault="00152235" w:rsidP="00152235">
                            <w:pPr>
                              <w:rPr>
                                <w:color w:val="000000" w:themeColor="text1"/>
                              </w:rPr>
                            </w:pPr>
                            <w:r w:rsidRPr="00152235">
                              <w:rPr>
                                <w:color w:val="000000" w:themeColor="text1"/>
                              </w:rPr>
                              <w:t>Lien dans la section en-tête</w:t>
                            </w:r>
                            <w:r>
                              <w:rPr>
                                <w:color w:val="000000" w:themeColor="text1"/>
                              </w:rPr>
                              <w:t>, placé juste avant &lt;/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head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3EEF6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égende : encadrée 18" o:spid="_x0000_s1047" type="#_x0000_t47" style="position:absolute;margin-left:54.45pt;margin-top:20.9pt;width:85.5pt;height:67.3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" adj="-6746,28387,88,10350" fillcolor="white [3212]" strokecolor="black [3213]" strokeweight="1pt">
                <v:textbox inset="2mm,1mm,2mm,1mm">
                  <w:txbxContent>
                    <w:p w14:paraId="6F2DD538" w14:textId="01C370A6" w:rsidR="00152235" w:rsidRPr="00152235" w:rsidRDefault="00152235" w:rsidP="00152235">
                      <w:pPr>
                        <w:rPr>
                          <w:color w:val="000000" w:themeColor="text1"/>
                        </w:rPr>
                      </w:pPr>
                      <w:r w:rsidRPr="00152235">
                        <w:rPr>
                          <w:color w:val="000000" w:themeColor="text1"/>
                        </w:rPr>
                        <w:t>Lien dans la section en-tête</w:t>
                      </w:r>
                      <w:r>
                        <w:rPr>
                          <w:color w:val="000000" w:themeColor="text1"/>
                        </w:rPr>
                        <w:t>, placé juste avant &lt;/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head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&gt;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D412BD" w:rsidRPr="00D412BD">
        <w:rPr>
          <w:b/>
          <w:bCs/>
          <w:i/>
          <w:iCs/>
        </w:rPr>
        <w:t>Exemple 1</w:t>
      </w:r>
      <w:r w:rsidR="00D412BD">
        <w:rPr>
          <w:b/>
          <w:bCs/>
          <w:i/>
          <w:iCs/>
        </w:rPr>
        <w:t xml:space="preserve"> </w:t>
      </w:r>
    </w:p>
    <w:tbl>
      <w:tblPr>
        <w:tblStyle w:val="Grilledutableau"/>
        <w:tblW w:w="10773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D412BD" w14:paraId="49B71EFF" w14:textId="77777777" w:rsidTr="009B65F2">
        <w:tc>
          <w:tcPr>
            <w:tcW w:w="10773" w:type="dxa"/>
          </w:tcPr>
          <w:p w14:paraId="6B0F6C35" w14:textId="39872840" w:rsidR="00D412BD" w:rsidRDefault="00152235" w:rsidP="00F51F7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FE5AEBF" wp14:editId="1F404570">
                      <wp:simplePos x="0" y="0"/>
                      <wp:positionH relativeFrom="column">
                        <wp:posOffset>217139</wp:posOffset>
                      </wp:positionH>
                      <wp:positionV relativeFrom="paragraph">
                        <wp:posOffset>1064762</wp:posOffset>
                      </wp:positionV>
                      <wp:extent cx="2124075" cy="123415"/>
                      <wp:effectExtent l="0" t="0" r="28575" b="1016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12341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0B76F" id="Rectangle 15" o:spid="_x0000_s1026" style="position:absolute;margin-left:17.1pt;margin-top:83.85pt;width:167.25pt;height:9.7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" filled="f" strokecolor="black [3213]" strokeweight="1pt"/>
                  </w:pict>
                </mc:Fallback>
              </mc:AlternateContent>
            </w:r>
            <w:r w:rsidR="00D412BD">
              <w:rPr>
                <w:noProof/>
              </w:rPr>
              <w:drawing>
                <wp:inline distT="0" distB="0" distL="0" distR="0" wp14:anchorId="78DEFA8D" wp14:editId="4988C7B6">
                  <wp:extent cx="6625750" cy="2743200"/>
                  <wp:effectExtent l="0" t="0" r="381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1670" cy="27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EA8D9E" w14:textId="64C42343" w:rsidR="00D412BD" w:rsidRPr="00354108" w:rsidRDefault="009B65F2" w:rsidP="009B65F2">
      <w:pPr>
        <w:spacing w:before="120" w:after="120"/>
        <w:jc w:val="center"/>
        <w:rPr>
          <w:b/>
          <w:bCs/>
          <w:i/>
          <w:iCs/>
          <w:sz w:val="19"/>
          <w:szCs w:val="19"/>
        </w:rPr>
      </w:pPr>
      <w:r w:rsidRPr="00354108">
        <w:rPr>
          <w:b/>
          <w:bCs/>
          <w:i/>
          <w:iCs/>
          <w:sz w:val="19"/>
          <w:szCs w:val="19"/>
        </w:rPr>
        <w:t>A gauche la code HTM</w:t>
      </w:r>
      <w:r w:rsidR="009B4247">
        <w:rPr>
          <w:b/>
          <w:bCs/>
          <w:i/>
          <w:iCs/>
          <w:sz w:val="19"/>
          <w:szCs w:val="19"/>
        </w:rPr>
        <w:t>L de la page accueil.html</w:t>
      </w:r>
      <w:r w:rsidRPr="00354108">
        <w:rPr>
          <w:b/>
          <w:bCs/>
          <w:i/>
          <w:iCs/>
          <w:sz w:val="19"/>
          <w:szCs w:val="19"/>
        </w:rPr>
        <w:t>, au centre le style CSS, à droite le rendu dans un navigateur</w:t>
      </w:r>
    </w:p>
    <w:p w14:paraId="7C59DB38" w14:textId="2C0DED51" w:rsidR="00D412BD" w:rsidRDefault="00D412BD" w:rsidP="00354108">
      <w:pPr>
        <w:spacing w:after="240"/>
        <w:jc w:val="both"/>
      </w:pPr>
      <w:r>
        <w:t xml:space="preserve">Dans </w:t>
      </w:r>
      <w:r w:rsidR="00D04A2E">
        <w:t>cet exemple de</w:t>
      </w:r>
      <w:r>
        <w:t xml:space="preserve"> feuille de style sont ciblés </w:t>
      </w:r>
      <w:r w:rsidRPr="001A2B0B">
        <w:rPr>
          <w:b/>
          <w:bCs/>
        </w:rPr>
        <w:t xml:space="preserve">les </w:t>
      </w:r>
      <w:r w:rsidR="001A2B0B" w:rsidRPr="001A2B0B">
        <w:rPr>
          <w:b/>
          <w:bCs/>
        </w:rPr>
        <w:t>balises</w:t>
      </w:r>
      <w:r w:rsidR="00D04A2E">
        <w:t xml:space="preserve"> figurant dans les pages HTML :</w:t>
      </w:r>
      <w:r>
        <w:t xml:space="preserve"> </w:t>
      </w:r>
      <w:r w:rsidRPr="001A2B0B">
        <w:rPr>
          <w:b/>
          <w:bCs/>
        </w:rPr>
        <w:t>body</w:t>
      </w:r>
      <w:r>
        <w:t xml:space="preserve"> (l'ensemble de la page), </w:t>
      </w:r>
      <w:r w:rsidRPr="001A2B0B">
        <w:rPr>
          <w:b/>
          <w:bCs/>
        </w:rPr>
        <w:t>h1</w:t>
      </w:r>
      <w:r>
        <w:t xml:space="preserve"> (les titres de plus grande taille, </w:t>
      </w:r>
      <w:r w:rsidRPr="001A2B0B">
        <w:rPr>
          <w:b/>
          <w:bCs/>
        </w:rPr>
        <w:t>p</w:t>
      </w:r>
      <w:r>
        <w:t xml:space="preserve"> (paragraphes).</w:t>
      </w:r>
      <w:r w:rsidR="00D04A2E">
        <w:t xml:space="preserve"> </w:t>
      </w:r>
      <w:r>
        <w:t>Si on modifie un</w:t>
      </w:r>
      <w:r w:rsidR="00D04A2E">
        <w:t>e</w:t>
      </w:r>
      <w:r>
        <w:t xml:space="preserve"> des p</w:t>
      </w:r>
      <w:r w:rsidR="00D04A2E">
        <w:t>ropriétés</w:t>
      </w:r>
      <w:r>
        <w:t xml:space="preserve"> d'un des éléments, </w:t>
      </w:r>
      <w:r w:rsidR="008E56FA">
        <w:t xml:space="preserve">alors </w:t>
      </w:r>
      <w:r>
        <w:t xml:space="preserve">le style de toutes les pages HTML rattachées </w:t>
      </w:r>
      <w:r w:rsidR="00D04A2E">
        <w:t>est modifié.</w:t>
      </w:r>
    </w:p>
    <w:p w14:paraId="4524F01F" w14:textId="7880D1CA" w:rsidR="00D04A2E" w:rsidRDefault="00D04A2E" w:rsidP="009B65F2">
      <w:pPr>
        <w:pStyle w:val="Paragraphedeliste"/>
        <w:numPr>
          <w:ilvl w:val="0"/>
          <w:numId w:val="43"/>
        </w:numPr>
      </w:pPr>
      <w:r>
        <w:t xml:space="preserve">Autre possibilité : Définir une </w:t>
      </w:r>
      <w:r w:rsidRPr="009B65F2">
        <w:rPr>
          <w:b/>
          <w:bCs/>
          <w:i/>
          <w:iCs/>
        </w:rPr>
        <w:t>classe</w:t>
      </w:r>
      <w:r>
        <w:t>, c'est à dire une catégorie dont on précise les propriétés.</w:t>
      </w:r>
    </w:p>
    <w:p w14:paraId="3CA87415" w14:textId="5284AA77" w:rsidR="00D04A2E" w:rsidRDefault="00D04A2E" w:rsidP="00D04A2E">
      <w:pPr>
        <w:rPr>
          <w:b/>
          <w:bCs/>
          <w:i/>
          <w:iCs/>
        </w:rPr>
      </w:pPr>
      <w:r w:rsidRPr="00D412BD">
        <w:rPr>
          <w:b/>
          <w:bCs/>
          <w:i/>
          <w:iCs/>
        </w:rPr>
        <w:t xml:space="preserve">Exemple </w:t>
      </w:r>
      <w:r>
        <w:rPr>
          <w:b/>
          <w:bCs/>
          <w:i/>
          <w:iCs/>
        </w:rPr>
        <w:t xml:space="preserve">2 </w:t>
      </w:r>
    </w:p>
    <w:tbl>
      <w:tblPr>
        <w:tblStyle w:val="Grilledutableau"/>
        <w:tblW w:w="1099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9B65F2" w14:paraId="16BBB917" w14:textId="77777777" w:rsidTr="009B65F2">
        <w:tc>
          <w:tcPr>
            <w:tcW w:w="10998" w:type="dxa"/>
          </w:tcPr>
          <w:p w14:paraId="4C6D434D" w14:textId="58C355B1" w:rsidR="009B65F2" w:rsidRDefault="009B65F2" w:rsidP="009B65F2">
            <w:pPr>
              <w:ind w:left="-109"/>
            </w:pPr>
            <w:r>
              <w:rPr>
                <w:noProof/>
              </w:rPr>
              <w:drawing>
                <wp:inline distT="0" distB="0" distL="0" distR="0" wp14:anchorId="58BB5DC3" wp14:editId="1BB3B49A">
                  <wp:extent cx="6724650" cy="2672889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71" cy="2675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421FC8" w14:textId="60942913" w:rsidR="00D04A2E" w:rsidRPr="00354108" w:rsidRDefault="009B65F2" w:rsidP="009B65F2">
      <w:pPr>
        <w:spacing w:before="120" w:after="120"/>
        <w:jc w:val="center"/>
        <w:rPr>
          <w:b/>
          <w:bCs/>
          <w:sz w:val="19"/>
          <w:szCs w:val="19"/>
        </w:rPr>
      </w:pPr>
      <w:r w:rsidRPr="00354108">
        <w:rPr>
          <w:b/>
          <w:bCs/>
          <w:i/>
          <w:iCs/>
          <w:sz w:val="19"/>
          <w:szCs w:val="19"/>
        </w:rPr>
        <w:t>On ajout</w:t>
      </w:r>
      <w:r w:rsidR="00354108" w:rsidRPr="00354108">
        <w:rPr>
          <w:b/>
          <w:bCs/>
          <w:i/>
          <w:iCs/>
          <w:sz w:val="19"/>
          <w:szCs w:val="19"/>
        </w:rPr>
        <w:t>e</w:t>
      </w:r>
      <w:r w:rsidRPr="00354108">
        <w:rPr>
          <w:b/>
          <w:bCs/>
          <w:i/>
          <w:iCs/>
          <w:sz w:val="19"/>
          <w:szCs w:val="19"/>
        </w:rPr>
        <w:t xml:space="preserve"> la classe balc</w:t>
      </w:r>
      <w:r w:rsidR="00354108">
        <w:rPr>
          <w:b/>
          <w:bCs/>
          <w:i/>
          <w:iCs/>
          <w:sz w:val="19"/>
          <w:szCs w:val="19"/>
        </w:rPr>
        <w:t>on</w:t>
      </w:r>
      <w:r w:rsidRPr="00354108">
        <w:rPr>
          <w:b/>
          <w:bCs/>
          <w:i/>
          <w:iCs/>
          <w:sz w:val="19"/>
          <w:szCs w:val="19"/>
        </w:rPr>
        <w:t xml:space="preserve"> au moyen d'un point </w:t>
      </w:r>
      <w:r w:rsidR="00354108">
        <w:rPr>
          <w:b/>
          <w:bCs/>
          <w:i/>
          <w:iCs/>
          <w:sz w:val="19"/>
          <w:szCs w:val="19"/>
        </w:rPr>
        <w:t>dans le CSS</w:t>
      </w:r>
      <w:r w:rsidR="00354108" w:rsidRPr="00354108">
        <w:rPr>
          <w:b/>
          <w:bCs/>
          <w:i/>
          <w:iCs/>
          <w:sz w:val="19"/>
          <w:szCs w:val="19"/>
        </w:rPr>
        <w:t xml:space="preserve">. </w:t>
      </w:r>
      <w:r w:rsidR="00354108">
        <w:rPr>
          <w:b/>
          <w:bCs/>
          <w:i/>
          <w:iCs/>
          <w:sz w:val="19"/>
          <w:szCs w:val="19"/>
        </w:rPr>
        <w:t>Dans le HTML l</w:t>
      </w:r>
      <w:r w:rsidR="00354108" w:rsidRPr="00354108">
        <w:rPr>
          <w:b/>
          <w:bCs/>
          <w:i/>
          <w:iCs/>
          <w:sz w:val="19"/>
          <w:szCs w:val="19"/>
        </w:rPr>
        <w:t>es balises contiennent class="balcon"</w:t>
      </w:r>
    </w:p>
    <w:sectPr w:rsidR="00D04A2E" w:rsidRPr="00354108" w:rsidSect="001B6E43">
      <w:footerReference w:type="default" r:id="rId12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C4ED9" w14:textId="77777777" w:rsidR="003D3940" w:rsidRDefault="003D3940" w:rsidP="005D0843">
      <w:r>
        <w:separator/>
      </w:r>
    </w:p>
  </w:endnote>
  <w:endnote w:type="continuationSeparator" w:id="0">
    <w:p w14:paraId="27C1CB6B" w14:textId="77777777" w:rsidR="003D3940" w:rsidRDefault="003D3940" w:rsidP="005D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B2B08" w14:textId="7EC447AE" w:rsidR="00931DB8" w:rsidRDefault="00931DB8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 w:rsidR="000D1389">
      <w:rPr>
        <w:noProof/>
      </w:rPr>
      <w:t>/</w:t>
    </w:r>
    <w:r w:rsidR="000D1389">
      <w:rPr>
        <w:noProof/>
      </w:rPr>
      <w:fldChar w:fldCharType="begin"/>
    </w:r>
    <w:r w:rsidR="000D1389">
      <w:rPr>
        <w:noProof/>
      </w:rPr>
      <w:instrText xml:space="preserve"> NUMPAGES   \* MERGEFORMAT </w:instrText>
    </w:r>
    <w:r w:rsidR="000D1389">
      <w:rPr>
        <w:noProof/>
      </w:rPr>
      <w:fldChar w:fldCharType="separate"/>
    </w:r>
    <w:r w:rsidR="000D1389">
      <w:rPr>
        <w:noProof/>
      </w:rPr>
      <w:t>9</w:t>
    </w:r>
    <w:r w:rsidR="000D138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FC65" w14:textId="77777777" w:rsidR="003D3940" w:rsidRDefault="003D3940" w:rsidP="005D0843">
      <w:r>
        <w:separator/>
      </w:r>
    </w:p>
  </w:footnote>
  <w:footnote w:type="continuationSeparator" w:id="0">
    <w:p w14:paraId="4119ACC8" w14:textId="77777777" w:rsidR="003D3940" w:rsidRDefault="003D3940" w:rsidP="005D0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6CD"/>
    <w:multiLevelType w:val="hybridMultilevel"/>
    <w:tmpl w:val="B23644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01585"/>
    <w:multiLevelType w:val="hybridMultilevel"/>
    <w:tmpl w:val="2AEC01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53CEB"/>
    <w:multiLevelType w:val="hybridMultilevel"/>
    <w:tmpl w:val="F4C263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A4C5B"/>
    <w:multiLevelType w:val="hybridMultilevel"/>
    <w:tmpl w:val="67C67F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B6F26"/>
    <w:multiLevelType w:val="hybridMultilevel"/>
    <w:tmpl w:val="B13CF986"/>
    <w:lvl w:ilvl="0" w:tplc="040C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0A4950A0"/>
    <w:multiLevelType w:val="hybridMultilevel"/>
    <w:tmpl w:val="DF764A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C63EC"/>
    <w:multiLevelType w:val="hybridMultilevel"/>
    <w:tmpl w:val="6D2A46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75C16"/>
    <w:multiLevelType w:val="hybridMultilevel"/>
    <w:tmpl w:val="779872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21EDE"/>
    <w:multiLevelType w:val="hybridMultilevel"/>
    <w:tmpl w:val="C406B0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71A8E"/>
    <w:multiLevelType w:val="hybridMultilevel"/>
    <w:tmpl w:val="67C67F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57B60"/>
    <w:multiLevelType w:val="hybridMultilevel"/>
    <w:tmpl w:val="C8E8F1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72C7F"/>
    <w:multiLevelType w:val="multilevel"/>
    <w:tmpl w:val="040C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ajorHAnsi" w:hAnsiTheme="majorHAnsi"/>
        <w:sz w:val="26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9304480"/>
    <w:multiLevelType w:val="hybridMultilevel"/>
    <w:tmpl w:val="1422B848"/>
    <w:lvl w:ilvl="0" w:tplc="040C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C0801"/>
    <w:multiLevelType w:val="hybridMultilevel"/>
    <w:tmpl w:val="24F668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C59AC"/>
    <w:multiLevelType w:val="hybridMultilevel"/>
    <w:tmpl w:val="7D3006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07640"/>
    <w:multiLevelType w:val="hybridMultilevel"/>
    <w:tmpl w:val="75A252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64E38"/>
    <w:multiLevelType w:val="hybridMultilevel"/>
    <w:tmpl w:val="9E22F2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56141"/>
    <w:multiLevelType w:val="hybridMultilevel"/>
    <w:tmpl w:val="A5182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05EDE"/>
    <w:multiLevelType w:val="hybridMultilevel"/>
    <w:tmpl w:val="7D3C0D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E505D"/>
    <w:multiLevelType w:val="hybridMultilevel"/>
    <w:tmpl w:val="5F640C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B0A6B"/>
    <w:multiLevelType w:val="hybridMultilevel"/>
    <w:tmpl w:val="7D3006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972079"/>
    <w:multiLevelType w:val="hybridMultilevel"/>
    <w:tmpl w:val="DF4290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26D7C"/>
    <w:multiLevelType w:val="hybridMultilevel"/>
    <w:tmpl w:val="DDCEAD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5830"/>
    <w:multiLevelType w:val="hybridMultilevel"/>
    <w:tmpl w:val="B922F9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62F46"/>
    <w:multiLevelType w:val="hybridMultilevel"/>
    <w:tmpl w:val="9BF818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B55B7"/>
    <w:multiLevelType w:val="hybridMultilevel"/>
    <w:tmpl w:val="15EEC8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36ED4"/>
    <w:multiLevelType w:val="hybridMultilevel"/>
    <w:tmpl w:val="A10A8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201AC"/>
    <w:multiLevelType w:val="hybridMultilevel"/>
    <w:tmpl w:val="9C5034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83AC0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sz w:val="28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1E37467"/>
    <w:multiLevelType w:val="hybridMultilevel"/>
    <w:tmpl w:val="D194CA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050A9"/>
    <w:multiLevelType w:val="hybridMultilevel"/>
    <w:tmpl w:val="9F0882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02E3E"/>
    <w:multiLevelType w:val="hybridMultilevel"/>
    <w:tmpl w:val="F62CAD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5922F2"/>
    <w:multiLevelType w:val="hybridMultilevel"/>
    <w:tmpl w:val="BC000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F272B"/>
    <w:multiLevelType w:val="hybridMultilevel"/>
    <w:tmpl w:val="DD5E12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1B7B84"/>
    <w:multiLevelType w:val="hybridMultilevel"/>
    <w:tmpl w:val="BC06CA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DF15D3"/>
    <w:multiLevelType w:val="hybridMultilevel"/>
    <w:tmpl w:val="D9043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01910"/>
    <w:multiLevelType w:val="multilevel"/>
    <w:tmpl w:val="040C0025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hAnsiTheme="majorHAnsi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8"/>
  </w:num>
  <w:num w:numId="2">
    <w:abstractNumId w:val="36"/>
  </w:num>
  <w:num w:numId="3">
    <w:abstractNumId w:val="11"/>
  </w:num>
  <w:num w:numId="4">
    <w:abstractNumId w:val="24"/>
  </w:num>
  <w:num w:numId="5">
    <w:abstractNumId w:val="32"/>
  </w:num>
  <w:num w:numId="6">
    <w:abstractNumId w:val="1"/>
  </w:num>
  <w:num w:numId="7">
    <w:abstractNumId w:val="26"/>
  </w:num>
  <w:num w:numId="8">
    <w:abstractNumId w:val="22"/>
  </w:num>
  <w:num w:numId="9">
    <w:abstractNumId w:val="4"/>
  </w:num>
  <w:num w:numId="10">
    <w:abstractNumId w:val="0"/>
  </w:num>
  <w:num w:numId="11">
    <w:abstractNumId w:val="21"/>
  </w:num>
  <w:num w:numId="12">
    <w:abstractNumId w:val="28"/>
  </w:num>
  <w:num w:numId="13">
    <w:abstractNumId w:val="28"/>
  </w:num>
  <w:num w:numId="14">
    <w:abstractNumId w:val="28"/>
  </w:num>
  <w:num w:numId="15">
    <w:abstractNumId w:val="28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7"/>
  </w:num>
  <w:num w:numId="19">
    <w:abstractNumId w:val="19"/>
  </w:num>
  <w:num w:numId="20">
    <w:abstractNumId w:val="3"/>
  </w:num>
  <w:num w:numId="21">
    <w:abstractNumId w:val="9"/>
  </w:num>
  <w:num w:numId="22">
    <w:abstractNumId w:val="20"/>
  </w:num>
  <w:num w:numId="23">
    <w:abstractNumId w:val="5"/>
  </w:num>
  <w:num w:numId="24">
    <w:abstractNumId w:val="30"/>
  </w:num>
  <w:num w:numId="25">
    <w:abstractNumId w:val="6"/>
  </w:num>
  <w:num w:numId="26">
    <w:abstractNumId w:val="13"/>
  </w:num>
  <w:num w:numId="27">
    <w:abstractNumId w:val="16"/>
  </w:num>
  <w:num w:numId="28">
    <w:abstractNumId w:val="31"/>
  </w:num>
  <w:num w:numId="29">
    <w:abstractNumId w:val="33"/>
  </w:num>
  <w:num w:numId="30">
    <w:abstractNumId w:val="34"/>
  </w:num>
  <w:num w:numId="31">
    <w:abstractNumId w:val="7"/>
  </w:num>
  <w:num w:numId="32">
    <w:abstractNumId w:val="2"/>
  </w:num>
  <w:num w:numId="33">
    <w:abstractNumId w:val="18"/>
  </w:num>
  <w:num w:numId="34">
    <w:abstractNumId w:val="23"/>
  </w:num>
  <w:num w:numId="35">
    <w:abstractNumId w:val="14"/>
  </w:num>
  <w:num w:numId="36">
    <w:abstractNumId w:val="17"/>
  </w:num>
  <w:num w:numId="37">
    <w:abstractNumId w:val="29"/>
  </w:num>
  <w:num w:numId="38">
    <w:abstractNumId w:val="15"/>
  </w:num>
  <w:num w:numId="39">
    <w:abstractNumId w:val="10"/>
  </w:num>
  <w:num w:numId="40">
    <w:abstractNumId w:val="12"/>
  </w:num>
  <w:num w:numId="41">
    <w:abstractNumId w:val="35"/>
  </w:num>
  <w:num w:numId="42">
    <w:abstractNumId w:val="25"/>
  </w:num>
  <w:num w:numId="4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40"/>
    <w:rsid w:val="0000066D"/>
    <w:rsid w:val="00000A59"/>
    <w:rsid w:val="00001567"/>
    <w:rsid w:val="0000216A"/>
    <w:rsid w:val="00002AEA"/>
    <w:rsid w:val="00005490"/>
    <w:rsid w:val="000102E9"/>
    <w:rsid w:val="000121B4"/>
    <w:rsid w:val="00012D1D"/>
    <w:rsid w:val="00013D52"/>
    <w:rsid w:val="0001422C"/>
    <w:rsid w:val="0001508B"/>
    <w:rsid w:val="0001527E"/>
    <w:rsid w:val="00015652"/>
    <w:rsid w:val="0001577D"/>
    <w:rsid w:val="00020330"/>
    <w:rsid w:val="000245F4"/>
    <w:rsid w:val="00026DCF"/>
    <w:rsid w:val="0002716A"/>
    <w:rsid w:val="000303EA"/>
    <w:rsid w:val="00030DD2"/>
    <w:rsid w:val="00031850"/>
    <w:rsid w:val="00033779"/>
    <w:rsid w:val="000348E2"/>
    <w:rsid w:val="0003745E"/>
    <w:rsid w:val="00037ED2"/>
    <w:rsid w:val="000404AF"/>
    <w:rsid w:val="00040ED7"/>
    <w:rsid w:val="0004458C"/>
    <w:rsid w:val="00044D53"/>
    <w:rsid w:val="000457B7"/>
    <w:rsid w:val="00054C20"/>
    <w:rsid w:val="00062DD4"/>
    <w:rsid w:val="000658D6"/>
    <w:rsid w:val="00067FFD"/>
    <w:rsid w:val="00072A5C"/>
    <w:rsid w:val="0007463B"/>
    <w:rsid w:val="000766C0"/>
    <w:rsid w:val="00077903"/>
    <w:rsid w:val="00082338"/>
    <w:rsid w:val="000826E9"/>
    <w:rsid w:val="00082C30"/>
    <w:rsid w:val="00083495"/>
    <w:rsid w:val="00085EC4"/>
    <w:rsid w:val="000869F9"/>
    <w:rsid w:val="00086E6D"/>
    <w:rsid w:val="0008782A"/>
    <w:rsid w:val="000905FF"/>
    <w:rsid w:val="00091520"/>
    <w:rsid w:val="0009464A"/>
    <w:rsid w:val="000978D5"/>
    <w:rsid w:val="000A3F8B"/>
    <w:rsid w:val="000A4262"/>
    <w:rsid w:val="000A661B"/>
    <w:rsid w:val="000A75F1"/>
    <w:rsid w:val="000B1716"/>
    <w:rsid w:val="000C0978"/>
    <w:rsid w:val="000C2DDF"/>
    <w:rsid w:val="000C3BAF"/>
    <w:rsid w:val="000C43BF"/>
    <w:rsid w:val="000D1389"/>
    <w:rsid w:val="000D2012"/>
    <w:rsid w:val="000D2BF3"/>
    <w:rsid w:val="000D505C"/>
    <w:rsid w:val="000E00FF"/>
    <w:rsid w:val="000E0F5C"/>
    <w:rsid w:val="000E2638"/>
    <w:rsid w:val="000E34AA"/>
    <w:rsid w:val="000E5D7E"/>
    <w:rsid w:val="000E7BB9"/>
    <w:rsid w:val="000F27F9"/>
    <w:rsid w:val="000F50A7"/>
    <w:rsid w:val="000F6C0C"/>
    <w:rsid w:val="0010257F"/>
    <w:rsid w:val="0010295E"/>
    <w:rsid w:val="00103690"/>
    <w:rsid w:val="00103E21"/>
    <w:rsid w:val="001047BD"/>
    <w:rsid w:val="00104C70"/>
    <w:rsid w:val="001055E1"/>
    <w:rsid w:val="001059EA"/>
    <w:rsid w:val="001069FD"/>
    <w:rsid w:val="00107758"/>
    <w:rsid w:val="00111C59"/>
    <w:rsid w:val="00114924"/>
    <w:rsid w:val="001168E6"/>
    <w:rsid w:val="00123B90"/>
    <w:rsid w:val="00125EE3"/>
    <w:rsid w:val="00127763"/>
    <w:rsid w:val="001312DF"/>
    <w:rsid w:val="00131856"/>
    <w:rsid w:val="00133384"/>
    <w:rsid w:val="00140EC7"/>
    <w:rsid w:val="00143555"/>
    <w:rsid w:val="00143D63"/>
    <w:rsid w:val="00150CF8"/>
    <w:rsid w:val="00152235"/>
    <w:rsid w:val="00152888"/>
    <w:rsid w:val="00152DCC"/>
    <w:rsid w:val="001536D2"/>
    <w:rsid w:val="00153B2C"/>
    <w:rsid w:val="00154BAC"/>
    <w:rsid w:val="001551DB"/>
    <w:rsid w:val="00155242"/>
    <w:rsid w:val="001570EA"/>
    <w:rsid w:val="0016170A"/>
    <w:rsid w:val="00161778"/>
    <w:rsid w:val="0016455F"/>
    <w:rsid w:val="001649B8"/>
    <w:rsid w:val="00165D04"/>
    <w:rsid w:val="00171AB2"/>
    <w:rsid w:val="00172ABD"/>
    <w:rsid w:val="00173644"/>
    <w:rsid w:val="001773F8"/>
    <w:rsid w:val="00181E4C"/>
    <w:rsid w:val="001835A5"/>
    <w:rsid w:val="00184A82"/>
    <w:rsid w:val="00184EEF"/>
    <w:rsid w:val="0018658E"/>
    <w:rsid w:val="00191376"/>
    <w:rsid w:val="00192088"/>
    <w:rsid w:val="00195583"/>
    <w:rsid w:val="00196A2A"/>
    <w:rsid w:val="001A08C8"/>
    <w:rsid w:val="001A2B0B"/>
    <w:rsid w:val="001A5FE8"/>
    <w:rsid w:val="001A7E07"/>
    <w:rsid w:val="001B0E26"/>
    <w:rsid w:val="001B0F24"/>
    <w:rsid w:val="001B2090"/>
    <w:rsid w:val="001B24A4"/>
    <w:rsid w:val="001B251C"/>
    <w:rsid w:val="001B429A"/>
    <w:rsid w:val="001B4FD8"/>
    <w:rsid w:val="001B5504"/>
    <w:rsid w:val="001B6E43"/>
    <w:rsid w:val="001B7EEE"/>
    <w:rsid w:val="001C41BF"/>
    <w:rsid w:val="001D0AB0"/>
    <w:rsid w:val="001D1600"/>
    <w:rsid w:val="001D2BA8"/>
    <w:rsid w:val="001D529D"/>
    <w:rsid w:val="001D5EC5"/>
    <w:rsid w:val="001D674E"/>
    <w:rsid w:val="001D738A"/>
    <w:rsid w:val="001D7601"/>
    <w:rsid w:val="001D760E"/>
    <w:rsid w:val="001E2850"/>
    <w:rsid w:val="001E2986"/>
    <w:rsid w:val="001E35E2"/>
    <w:rsid w:val="001E504B"/>
    <w:rsid w:val="001E64AE"/>
    <w:rsid w:val="001E6819"/>
    <w:rsid w:val="001F3F21"/>
    <w:rsid w:val="001F4236"/>
    <w:rsid w:val="001F577D"/>
    <w:rsid w:val="001F6F95"/>
    <w:rsid w:val="001F79EF"/>
    <w:rsid w:val="002023A4"/>
    <w:rsid w:val="00203290"/>
    <w:rsid w:val="00207B62"/>
    <w:rsid w:val="00210049"/>
    <w:rsid w:val="00210B9B"/>
    <w:rsid w:val="00214110"/>
    <w:rsid w:val="00214965"/>
    <w:rsid w:val="00217E53"/>
    <w:rsid w:val="0022287E"/>
    <w:rsid w:val="002254CA"/>
    <w:rsid w:val="00225AB4"/>
    <w:rsid w:val="002301F8"/>
    <w:rsid w:val="00230AF6"/>
    <w:rsid w:val="00231395"/>
    <w:rsid w:val="00231533"/>
    <w:rsid w:val="002318BA"/>
    <w:rsid w:val="0024029B"/>
    <w:rsid w:val="00241449"/>
    <w:rsid w:val="002414D7"/>
    <w:rsid w:val="00245FA8"/>
    <w:rsid w:val="00246B6A"/>
    <w:rsid w:val="00246EBF"/>
    <w:rsid w:val="00247590"/>
    <w:rsid w:val="00247E26"/>
    <w:rsid w:val="0025353E"/>
    <w:rsid w:val="00253B34"/>
    <w:rsid w:val="00253B99"/>
    <w:rsid w:val="00256BD6"/>
    <w:rsid w:val="00260CA2"/>
    <w:rsid w:val="00261491"/>
    <w:rsid w:val="00262B93"/>
    <w:rsid w:val="00265A78"/>
    <w:rsid w:val="00265F2B"/>
    <w:rsid w:val="00266A97"/>
    <w:rsid w:val="00267049"/>
    <w:rsid w:val="00273035"/>
    <w:rsid w:val="00276B5D"/>
    <w:rsid w:val="002776B0"/>
    <w:rsid w:val="00281AA9"/>
    <w:rsid w:val="00281AE7"/>
    <w:rsid w:val="002917E9"/>
    <w:rsid w:val="002918CF"/>
    <w:rsid w:val="00294EA7"/>
    <w:rsid w:val="002A0E6B"/>
    <w:rsid w:val="002A1ABC"/>
    <w:rsid w:val="002A4276"/>
    <w:rsid w:val="002A496D"/>
    <w:rsid w:val="002A54FB"/>
    <w:rsid w:val="002A6B9B"/>
    <w:rsid w:val="002A7937"/>
    <w:rsid w:val="002B1197"/>
    <w:rsid w:val="002B5752"/>
    <w:rsid w:val="002B7D0E"/>
    <w:rsid w:val="002C06F8"/>
    <w:rsid w:val="002C086D"/>
    <w:rsid w:val="002C10A2"/>
    <w:rsid w:val="002C167F"/>
    <w:rsid w:val="002C18E1"/>
    <w:rsid w:val="002C1948"/>
    <w:rsid w:val="002C4AE6"/>
    <w:rsid w:val="002C5D00"/>
    <w:rsid w:val="002C689D"/>
    <w:rsid w:val="002D19B8"/>
    <w:rsid w:val="002D4A8D"/>
    <w:rsid w:val="002E1214"/>
    <w:rsid w:val="002E2538"/>
    <w:rsid w:val="002E3167"/>
    <w:rsid w:val="002E31BA"/>
    <w:rsid w:val="002F0300"/>
    <w:rsid w:val="002F1704"/>
    <w:rsid w:val="002F19D0"/>
    <w:rsid w:val="002F2E9A"/>
    <w:rsid w:val="002F3BD1"/>
    <w:rsid w:val="002F3F7F"/>
    <w:rsid w:val="002F49DD"/>
    <w:rsid w:val="002F53B9"/>
    <w:rsid w:val="002F60E0"/>
    <w:rsid w:val="002F61CB"/>
    <w:rsid w:val="0030236C"/>
    <w:rsid w:val="00302CD8"/>
    <w:rsid w:val="003033C9"/>
    <w:rsid w:val="003065E1"/>
    <w:rsid w:val="003076DD"/>
    <w:rsid w:val="00311FC2"/>
    <w:rsid w:val="00312CC9"/>
    <w:rsid w:val="00313099"/>
    <w:rsid w:val="0031508A"/>
    <w:rsid w:val="00316FCE"/>
    <w:rsid w:val="0032033F"/>
    <w:rsid w:val="0032307A"/>
    <w:rsid w:val="00324163"/>
    <w:rsid w:val="00324E6A"/>
    <w:rsid w:val="0032508E"/>
    <w:rsid w:val="00325D29"/>
    <w:rsid w:val="00326A0A"/>
    <w:rsid w:val="00332BB4"/>
    <w:rsid w:val="00332CF5"/>
    <w:rsid w:val="00335931"/>
    <w:rsid w:val="00345F01"/>
    <w:rsid w:val="003462C3"/>
    <w:rsid w:val="00354108"/>
    <w:rsid w:val="00354519"/>
    <w:rsid w:val="003562B1"/>
    <w:rsid w:val="00360416"/>
    <w:rsid w:val="00360F6C"/>
    <w:rsid w:val="0036204D"/>
    <w:rsid w:val="00362BE9"/>
    <w:rsid w:val="00363134"/>
    <w:rsid w:val="00363962"/>
    <w:rsid w:val="00364F0B"/>
    <w:rsid w:val="00364F8C"/>
    <w:rsid w:val="00367730"/>
    <w:rsid w:val="00367A3A"/>
    <w:rsid w:val="00370491"/>
    <w:rsid w:val="00372DB8"/>
    <w:rsid w:val="00373BF1"/>
    <w:rsid w:val="003772A1"/>
    <w:rsid w:val="0037758C"/>
    <w:rsid w:val="003812C6"/>
    <w:rsid w:val="0038434A"/>
    <w:rsid w:val="0038652B"/>
    <w:rsid w:val="003914DF"/>
    <w:rsid w:val="0039233A"/>
    <w:rsid w:val="003938BC"/>
    <w:rsid w:val="00393E2F"/>
    <w:rsid w:val="0039477B"/>
    <w:rsid w:val="00396973"/>
    <w:rsid w:val="0039742F"/>
    <w:rsid w:val="003A3531"/>
    <w:rsid w:val="003A72E8"/>
    <w:rsid w:val="003A794A"/>
    <w:rsid w:val="003B028A"/>
    <w:rsid w:val="003B5CFD"/>
    <w:rsid w:val="003C2C86"/>
    <w:rsid w:val="003C5F60"/>
    <w:rsid w:val="003D0DF4"/>
    <w:rsid w:val="003D193B"/>
    <w:rsid w:val="003D2BB6"/>
    <w:rsid w:val="003D3940"/>
    <w:rsid w:val="003D46AF"/>
    <w:rsid w:val="003D50A0"/>
    <w:rsid w:val="003D6704"/>
    <w:rsid w:val="003D791A"/>
    <w:rsid w:val="003D7AA0"/>
    <w:rsid w:val="003E06C4"/>
    <w:rsid w:val="003E0EE1"/>
    <w:rsid w:val="003E4895"/>
    <w:rsid w:val="003E4B3D"/>
    <w:rsid w:val="003E5C4F"/>
    <w:rsid w:val="003F01C0"/>
    <w:rsid w:val="003F2A73"/>
    <w:rsid w:val="003F3CD7"/>
    <w:rsid w:val="003F3DA0"/>
    <w:rsid w:val="003F4171"/>
    <w:rsid w:val="003F43BA"/>
    <w:rsid w:val="003F73AF"/>
    <w:rsid w:val="00401DE1"/>
    <w:rsid w:val="004025D6"/>
    <w:rsid w:val="00402E24"/>
    <w:rsid w:val="00403209"/>
    <w:rsid w:val="004047E7"/>
    <w:rsid w:val="00404943"/>
    <w:rsid w:val="00404DE1"/>
    <w:rsid w:val="00411461"/>
    <w:rsid w:val="00411CE9"/>
    <w:rsid w:val="004126C3"/>
    <w:rsid w:val="00412F26"/>
    <w:rsid w:val="00414D62"/>
    <w:rsid w:val="004154B7"/>
    <w:rsid w:val="00415BE5"/>
    <w:rsid w:val="004175C5"/>
    <w:rsid w:val="00417F5E"/>
    <w:rsid w:val="00422534"/>
    <w:rsid w:val="00425565"/>
    <w:rsid w:val="004259FD"/>
    <w:rsid w:val="0042765D"/>
    <w:rsid w:val="00427B8B"/>
    <w:rsid w:val="00427E17"/>
    <w:rsid w:val="00431566"/>
    <w:rsid w:val="00433167"/>
    <w:rsid w:val="0043603E"/>
    <w:rsid w:val="004429A6"/>
    <w:rsid w:val="004467EF"/>
    <w:rsid w:val="00447682"/>
    <w:rsid w:val="00453176"/>
    <w:rsid w:val="004533EF"/>
    <w:rsid w:val="004601B4"/>
    <w:rsid w:val="00461C20"/>
    <w:rsid w:val="00462780"/>
    <w:rsid w:val="004629F8"/>
    <w:rsid w:val="004709AE"/>
    <w:rsid w:val="00475EAA"/>
    <w:rsid w:val="004776A1"/>
    <w:rsid w:val="004831B5"/>
    <w:rsid w:val="00486C50"/>
    <w:rsid w:val="004916A6"/>
    <w:rsid w:val="004921F8"/>
    <w:rsid w:val="0049301D"/>
    <w:rsid w:val="004956F9"/>
    <w:rsid w:val="004957DE"/>
    <w:rsid w:val="004A076B"/>
    <w:rsid w:val="004A1651"/>
    <w:rsid w:val="004A465F"/>
    <w:rsid w:val="004A4929"/>
    <w:rsid w:val="004B0874"/>
    <w:rsid w:val="004B1410"/>
    <w:rsid w:val="004B2123"/>
    <w:rsid w:val="004B25E5"/>
    <w:rsid w:val="004B2C19"/>
    <w:rsid w:val="004B2FB2"/>
    <w:rsid w:val="004B51F6"/>
    <w:rsid w:val="004C194A"/>
    <w:rsid w:val="004C2028"/>
    <w:rsid w:val="004C3063"/>
    <w:rsid w:val="004C4137"/>
    <w:rsid w:val="004C4974"/>
    <w:rsid w:val="004C4A75"/>
    <w:rsid w:val="004C5A3B"/>
    <w:rsid w:val="004C5E75"/>
    <w:rsid w:val="004D42B5"/>
    <w:rsid w:val="004D54BD"/>
    <w:rsid w:val="004D59A5"/>
    <w:rsid w:val="004E26C7"/>
    <w:rsid w:val="004E4585"/>
    <w:rsid w:val="004E51C4"/>
    <w:rsid w:val="004E5C2B"/>
    <w:rsid w:val="004F23DA"/>
    <w:rsid w:val="004F2590"/>
    <w:rsid w:val="004F6F13"/>
    <w:rsid w:val="00511F8E"/>
    <w:rsid w:val="0051209E"/>
    <w:rsid w:val="005127C0"/>
    <w:rsid w:val="005149F5"/>
    <w:rsid w:val="005162DD"/>
    <w:rsid w:val="00516A61"/>
    <w:rsid w:val="00517F20"/>
    <w:rsid w:val="005279F7"/>
    <w:rsid w:val="00530EF7"/>
    <w:rsid w:val="0053195D"/>
    <w:rsid w:val="00531AAE"/>
    <w:rsid w:val="0053438E"/>
    <w:rsid w:val="00537C8A"/>
    <w:rsid w:val="00541D94"/>
    <w:rsid w:val="00541FC9"/>
    <w:rsid w:val="005424AC"/>
    <w:rsid w:val="005442C6"/>
    <w:rsid w:val="0054449B"/>
    <w:rsid w:val="0054632D"/>
    <w:rsid w:val="00546A05"/>
    <w:rsid w:val="00546D90"/>
    <w:rsid w:val="00547075"/>
    <w:rsid w:val="00551E1A"/>
    <w:rsid w:val="0055261E"/>
    <w:rsid w:val="005527D9"/>
    <w:rsid w:val="0055486E"/>
    <w:rsid w:val="00562C23"/>
    <w:rsid w:val="00563398"/>
    <w:rsid w:val="00564C8B"/>
    <w:rsid w:val="00567155"/>
    <w:rsid w:val="005738B3"/>
    <w:rsid w:val="00573926"/>
    <w:rsid w:val="00574414"/>
    <w:rsid w:val="0057559C"/>
    <w:rsid w:val="00575A9F"/>
    <w:rsid w:val="0057730B"/>
    <w:rsid w:val="00585102"/>
    <w:rsid w:val="00586703"/>
    <w:rsid w:val="0059197C"/>
    <w:rsid w:val="005950EB"/>
    <w:rsid w:val="005A156B"/>
    <w:rsid w:val="005A2196"/>
    <w:rsid w:val="005A4616"/>
    <w:rsid w:val="005A74F0"/>
    <w:rsid w:val="005B1F3A"/>
    <w:rsid w:val="005B20A2"/>
    <w:rsid w:val="005B4D2E"/>
    <w:rsid w:val="005B5D9E"/>
    <w:rsid w:val="005B7CC9"/>
    <w:rsid w:val="005C0664"/>
    <w:rsid w:val="005C235A"/>
    <w:rsid w:val="005C3654"/>
    <w:rsid w:val="005C61B2"/>
    <w:rsid w:val="005C6645"/>
    <w:rsid w:val="005C6C2B"/>
    <w:rsid w:val="005C6E4B"/>
    <w:rsid w:val="005D0843"/>
    <w:rsid w:val="005D7290"/>
    <w:rsid w:val="005E1B9F"/>
    <w:rsid w:val="005E6458"/>
    <w:rsid w:val="005E684A"/>
    <w:rsid w:val="005F0189"/>
    <w:rsid w:val="005F1597"/>
    <w:rsid w:val="005F1B1D"/>
    <w:rsid w:val="005F3E4E"/>
    <w:rsid w:val="005F622A"/>
    <w:rsid w:val="0060479D"/>
    <w:rsid w:val="0060544B"/>
    <w:rsid w:val="006058D0"/>
    <w:rsid w:val="00610DC9"/>
    <w:rsid w:val="00614888"/>
    <w:rsid w:val="006211F3"/>
    <w:rsid w:val="0062199D"/>
    <w:rsid w:val="00623D42"/>
    <w:rsid w:val="00627AEA"/>
    <w:rsid w:val="00631153"/>
    <w:rsid w:val="0063274D"/>
    <w:rsid w:val="00641C12"/>
    <w:rsid w:val="006429AD"/>
    <w:rsid w:val="006450EC"/>
    <w:rsid w:val="006476A8"/>
    <w:rsid w:val="0065196B"/>
    <w:rsid w:val="00653223"/>
    <w:rsid w:val="0065495E"/>
    <w:rsid w:val="00655997"/>
    <w:rsid w:val="00663DA3"/>
    <w:rsid w:val="006679A2"/>
    <w:rsid w:val="006716F5"/>
    <w:rsid w:val="006721CD"/>
    <w:rsid w:val="0067256C"/>
    <w:rsid w:val="00673D01"/>
    <w:rsid w:val="00682EBE"/>
    <w:rsid w:val="00684468"/>
    <w:rsid w:val="0068599F"/>
    <w:rsid w:val="00687AC2"/>
    <w:rsid w:val="00691290"/>
    <w:rsid w:val="00693BD4"/>
    <w:rsid w:val="00694630"/>
    <w:rsid w:val="00694C8E"/>
    <w:rsid w:val="00696601"/>
    <w:rsid w:val="006968B2"/>
    <w:rsid w:val="00697829"/>
    <w:rsid w:val="006A075C"/>
    <w:rsid w:val="006A3094"/>
    <w:rsid w:val="006A7A46"/>
    <w:rsid w:val="006B075A"/>
    <w:rsid w:val="006B1105"/>
    <w:rsid w:val="006B3F7B"/>
    <w:rsid w:val="006B4E79"/>
    <w:rsid w:val="006B689C"/>
    <w:rsid w:val="006B7A52"/>
    <w:rsid w:val="006C3CD5"/>
    <w:rsid w:val="006C4744"/>
    <w:rsid w:val="006C5689"/>
    <w:rsid w:val="006C6E57"/>
    <w:rsid w:val="006D322F"/>
    <w:rsid w:val="006D3293"/>
    <w:rsid w:val="006D4284"/>
    <w:rsid w:val="006D7EEF"/>
    <w:rsid w:val="006E0457"/>
    <w:rsid w:val="006E1567"/>
    <w:rsid w:val="006E3163"/>
    <w:rsid w:val="006E496D"/>
    <w:rsid w:val="006E6E38"/>
    <w:rsid w:val="006E7E57"/>
    <w:rsid w:val="006F1C15"/>
    <w:rsid w:val="006F2247"/>
    <w:rsid w:val="006F3D82"/>
    <w:rsid w:val="006F3EFE"/>
    <w:rsid w:val="00702C35"/>
    <w:rsid w:val="00703AA8"/>
    <w:rsid w:val="00703BE8"/>
    <w:rsid w:val="00704EF1"/>
    <w:rsid w:val="007055F4"/>
    <w:rsid w:val="00706B88"/>
    <w:rsid w:val="0070736D"/>
    <w:rsid w:val="00711F5B"/>
    <w:rsid w:val="00713ACB"/>
    <w:rsid w:val="007200EA"/>
    <w:rsid w:val="00723483"/>
    <w:rsid w:val="007249D1"/>
    <w:rsid w:val="00726311"/>
    <w:rsid w:val="0072770E"/>
    <w:rsid w:val="00727C9E"/>
    <w:rsid w:val="00732366"/>
    <w:rsid w:val="00733D05"/>
    <w:rsid w:val="00734D52"/>
    <w:rsid w:val="00735288"/>
    <w:rsid w:val="0073771C"/>
    <w:rsid w:val="00740427"/>
    <w:rsid w:val="00740E4D"/>
    <w:rsid w:val="00743B1E"/>
    <w:rsid w:val="00750E14"/>
    <w:rsid w:val="00751A0D"/>
    <w:rsid w:val="007523EF"/>
    <w:rsid w:val="0075320E"/>
    <w:rsid w:val="007551AB"/>
    <w:rsid w:val="007551ED"/>
    <w:rsid w:val="00756A4C"/>
    <w:rsid w:val="0076126E"/>
    <w:rsid w:val="007662A8"/>
    <w:rsid w:val="007715BA"/>
    <w:rsid w:val="00772413"/>
    <w:rsid w:val="00774C74"/>
    <w:rsid w:val="00775361"/>
    <w:rsid w:val="00776718"/>
    <w:rsid w:val="00777663"/>
    <w:rsid w:val="00780A81"/>
    <w:rsid w:val="00783170"/>
    <w:rsid w:val="00785EF7"/>
    <w:rsid w:val="0079000B"/>
    <w:rsid w:val="00793BC3"/>
    <w:rsid w:val="00793DD3"/>
    <w:rsid w:val="007951B9"/>
    <w:rsid w:val="007A1C81"/>
    <w:rsid w:val="007A1E13"/>
    <w:rsid w:val="007A2921"/>
    <w:rsid w:val="007A484C"/>
    <w:rsid w:val="007A71D8"/>
    <w:rsid w:val="007A74C3"/>
    <w:rsid w:val="007B129E"/>
    <w:rsid w:val="007B1C98"/>
    <w:rsid w:val="007B1F8F"/>
    <w:rsid w:val="007B2638"/>
    <w:rsid w:val="007B3C26"/>
    <w:rsid w:val="007C0535"/>
    <w:rsid w:val="007C0A81"/>
    <w:rsid w:val="007C0BB8"/>
    <w:rsid w:val="007C1281"/>
    <w:rsid w:val="007C34CD"/>
    <w:rsid w:val="007C4865"/>
    <w:rsid w:val="007C576C"/>
    <w:rsid w:val="007C61B2"/>
    <w:rsid w:val="007D358F"/>
    <w:rsid w:val="007D37F4"/>
    <w:rsid w:val="007D61F9"/>
    <w:rsid w:val="007D64E4"/>
    <w:rsid w:val="007D72EB"/>
    <w:rsid w:val="007E5130"/>
    <w:rsid w:val="007E63C2"/>
    <w:rsid w:val="007F2231"/>
    <w:rsid w:val="007F230D"/>
    <w:rsid w:val="007F2782"/>
    <w:rsid w:val="007F51F2"/>
    <w:rsid w:val="007F55FE"/>
    <w:rsid w:val="007F6A50"/>
    <w:rsid w:val="00800514"/>
    <w:rsid w:val="008010B5"/>
    <w:rsid w:val="0080743F"/>
    <w:rsid w:val="00807928"/>
    <w:rsid w:val="00811BB3"/>
    <w:rsid w:val="00812502"/>
    <w:rsid w:val="00813402"/>
    <w:rsid w:val="008148AB"/>
    <w:rsid w:val="00814FAB"/>
    <w:rsid w:val="0081629D"/>
    <w:rsid w:val="008166C3"/>
    <w:rsid w:val="00816C42"/>
    <w:rsid w:val="0082317D"/>
    <w:rsid w:val="00823816"/>
    <w:rsid w:val="00827B9E"/>
    <w:rsid w:val="008311F3"/>
    <w:rsid w:val="00833F8B"/>
    <w:rsid w:val="00834B34"/>
    <w:rsid w:val="00836935"/>
    <w:rsid w:val="00837ECD"/>
    <w:rsid w:val="0084017A"/>
    <w:rsid w:val="008425C4"/>
    <w:rsid w:val="00843F27"/>
    <w:rsid w:val="00844232"/>
    <w:rsid w:val="00844759"/>
    <w:rsid w:val="00844A58"/>
    <w:rsid w:val="00844EE2"/>
    <w:rsid w:val="00847B20"/>
    <w:rsid w:val="00856200"/>
    <w:rsid w:val="008637A9"/>
    <w:rsid w:val="008645D4"/>
    <w:rsid w:val="008656BA"/>
    <w:rsid w:val="00865C99"/>
    <w:rsid w:val="00866482"/>
    <w:rsid w:val="00866999"/>
    <w:rsid w:val="00866D60"/>
    <w:rsid w:val="008703FA"/>
    <w:rsid w:val="00870874"/>
    <w:rsid w:val="0087572E"/>
    <w:rsid w:val="00875C62"/>
    <w:rsid w:val="00875D0F"/>
    <w:rsid w:val="00875DE3"/>
    <w:rsid w:val="008762C9"/>
    <w:rsid w:val="008771E6"/>
    <w:rsid w:val="008776B0"/>
    <w:rsid w:val="00877C6B"/>
    <w:rsid w:val="00883294"/>
    <w:rsid w:val="00883E2E"/>
    <w:rsid w:val="00887FC8"/>
    <w:rsid w:val="0089209A"/>
    <w:rsid w:val="00893E46"/>
    <w:rsid w:val="0089768A"/>
    <w:rsid w:val="008A34AD"/>
    <w:rsid w:val="008A483D"/>
    <w:rsid w:val="008B0A3B"/>
    <w:rsid w:val="008B0DF5"/>
    <w:rsid w:val="008B1345"/>
    <w:rsid w:val="008B25D6"/>
    <w:rsid w:val="008B76E9"/>
    <w:rsid w:val="008C0290"/>
    <w:rsid w:val="008C3053"/>
    <w:rsid w:val="008C38E4"/>
    <w:rsid w:val="008C3ADB"/>
    <w:rsid w:val="008C6338"/>
    <w:rsid w:val="008C665C"/>
    <w:rsid w:val="008D1B4F"/>
    <w:rsid w:val="008D46F1"/>
    <w:rsid w:val="008D53F7"/>
    <w:rsid w:val="008D7450"/>
    <w:rsid w:val="008E0FAE"/>
    <w:rsid w:val="008E1645"/>
    <w:rsid w:val="008E2991"/>
    <w:rsid w:val="008E5112"/>
    <w:rsid w:val="008E55E0"/>
    <w:rsid w:val="008E56FA"/>
    <w:rsid w:val="008E7074"/>
    <w:rsid w:val="008F480A"/>
    <w:rsid w:val="008F7392"/>
    <w:rsid w:val="008F7B6C"/>
    <w:rsid w:val="0090038B"/>
    <w:rsid w:val="00900C6B"/>
    <w:rsid w:val="0090344E"/>
    <w:rsid w:val="00905324"/>
    <w:rsid w:val="009074D5"/>
    <w:rsid w:val="00917BB6"/>
    <w:rsid w:val="00920D1B"/>
    <w:rsid w:val="00926B0D"/>
    <w:rsid w:val="00926B38"/>
    <w:rsid w:val="009277AA"/>
    <w:rsid w:val="00931DB8"/>
    <w:rsid w:val="00933437"/>
    <w:rsid w:val="009349A7"/>
    <w:rsid w:val="009375FE"/>
    <w:rsid w:val="00942087"/>
    <w:rsid w:val="00945891"/>
    <w:rsid w:val="0094633E"/>
    <w:rsid w:val="00946AEC"/>
    <w:rsid w:val="00947BC0"/>
    <w:rsid w:val="0095018F"/>
    <w:rsid w:val="009505CC"/>
    <w:rsid w:val="00955CE0"/>
    <w:rsid w:val="009567E0"/>
    <w:rsid w:val="00956905"/>
    <w:rsid w:val="00956D3B"/>
    <w:rsid w:val="00960A7C"/>
    <w:rsid w:val="00960DA8"/>
    <w:rsid w:val="009631EF"/>
    <w:rsid w:val="00966EF8"/>
    <w:rsid w:val="0097168E"/>
    <w:rsid w:val="00971739"/>
    <w:rsid w:val="00972499"/>
    <w:rsid w:val="009732FF"/>
    <w:rsid w:val="009764BB"/>
    <w:rsid w:val="009774F4"/>
    <w:rsid w:val="009827A2"/>
    <w:rsid w:val="00982F2A"/>
    <w:rsid w:val="00984D4B"/>
    <w:rsid w:val="00994704"/>
    <w:rsid w:val="0099665A"/>
    <w:rsid w:val="00997C05"/>
    <w:rsid w:val="00997CFB"/>
    <w:rsid w:val="009B010B"/>
    <w:rsid w:val="009B3405"/>
    <w:rsid w:val="009B3423"/>
    <w:rsid w:val="009B4247"/>
    <w:rsid w:val="009B65F2"/>
    <w:rsid w:val="009B7A67"/>
    <w:rsid w:val="009C0CB8"/>
    <w:rsid w:val="009C1B8B"/>
    <w:rsid w:val="009C6712"/>
    <w:rsid w:val="009D0E58"/>
    <w:rsid w:val="009D3B00"/>
    <w:rsid w:val="009E04C8"/>
    <w:rsid w:val="009E0748"/>
    <w:rsid w:val="009E422F"/>
    <w:rsid w:val="009E4A57"/>
    <w:rsid w:val="009E77B4"/>
    <w:rsid w:val="009F003E"/>
    <w:rsid w:val="009F1A0C"/>
    <w:rsid w:val="009F5370"/>
    <w:rsid w:val="009F5460"/>
    <w:rsid w:val="009F6382"/>
    <w:rsid w:val="009F6A04"/>
    <w:rsid w:val="009F6E7F"/>
    <w:rsid w:val="00A00E65"/>
    <w:rsid w:val="00A03C94"/>
    <w:rsid w:val="00A129C8"/>
    <w:rsid w:val="00A13AF1"/>
    <w:rsid w:val="00A147B5"/>
    <w:rsid w:val="00A21FD8"/>
    <w:rsid w:val="00A26880"/>
    <w:rsid w:val="00A27398"/>
    <w:rsid w:val="00A30267"/>
    <w:rsid w:val="00A303B6"/>
    <w:rsid w:val="00A37EF4"/>
    <w:rsid w:val="00A42BDC"/>
    <w:rsid w:val="00A451D8"/>
    <w:rsid w:val="00A45646"/>
    <w:rsid w:val="00A46837"/>
    <w:rsid w:val="00A4754F"/>
    <w:rsid w:val="00A47AEC"/>
    <w:rsid w:val="00A47ED1"/>
    <w:rsid w:val="00A50A85"/>
    <w:rsid w:val="00A51139"/>
    <w:rsid w:val="00A55B48"/>
    <w:rsid w:val="00A55F21"/>
    <w:rsid w:val="00A57962"/>
    <w:rsid w:val="00A57DC1"/>
    <w:rsid w:val="00A61452"/>
    <w:rsid w:val="00A62583"/>
    <w:rsid w:val="00A6384B"/>
    <w:rsid w:val="00A64FAA"/>
    <w:rsid w:val="00A663E2"/>
    <w:rsid w:val="00A72B7B"/>
    <w:rsid w:val="00A72EBD"/>
    <w:rsid w:val="00A730CC"/>
    <w:rsid w:val="00A77823"/>
    <w:rsid w:val="00A77A30"/>
    <w:rsid w:val="00A77AA1"/>
    <w:rsid w:val="00A82F99"/>
    <w:rsid w:val="00A85319"/>
    <w:rsid w:val="00A86788"/>
    <w:rsid w:val="00A87121"/>
    <w:rsid w:val="00A9089D"/>
    <w:rsid w:val="00A937ED"/>
    <w:rsid w:val="00AA2F71"/>
    <w:rsid w:val="00AA41B5"/>
    <w:rsid w:val="00AA70D2"/>
    <w:rsid w:val="00AA7415"/>
    <w:rsid w:val="00AB03A2"/>
    <w:rsid w:val="00AB129E"/>
    <w:rsid w:val="00AB1824"/>
    <w:rsid w:val="00AB22F0"/>
    <w:rsid w:val="00AB395B"/>
    <w:rsid w:val="00AC37DA"/>
    <w:rsid w:val="00AC4381"/>
    <w:rsid w:val="00AD0F31"/>
    <w:rsid w:val="00AD1AC8"/>
    <w:rsid w:val="00AD1B1C"/>
    <w:rsid w:val="00AD6169"/>
    <w:rsid w:val="00AD6C46"/>
    <w:rsid w:val="00AD7B9E"/>
    <w:rsid w:val="00AE3DEF"/>
    <w:rsid w:val="00AE3EE4"/>
    <w:rsid w:val="00AE5879"/>
    <w:rsid w:val="00AF0CF2"/>
    <w:rsid w:val="00AF3345"/>
    <w:rsid w:val="00AF56C7"/>
    <w:rsid w:val="00AF6CA0"/>
    <w:rsid w:val="00B02125"/>
    <w:rsid w:val="00B034F9"/>
    <w:rsid w:val="00B04D63"/>
    <w:rsid w:val="00B04DA8"/>
    <w:rsid w:val="00B05265"/>
    <w:rsid w:val="00B079A4"/>
    <w:rsid w:val="00B113B4"/>
    <w:rsid w:val="00B12951"/>
    <w:rsid w:val="00B12EE5"/>
    <w:rsid w:val="00B16682"/>
    <w:rsid w:val="00B17B07"/>
    <w:rsid w:val="00B17B2F"/>
    <w:rsid w:val="00B21575"/>
    <w:rsid w:val="00B21847"/>
    <w:rsid w:val="00B23DCE"/>
    <w:rsid w:val="00B2529B"/>
    <w:rsid w:val="00B272DF"/>
    <w:rsid w:val="00B30619"/>
    <w:rsid w:val="00B31996"/>
    <w:rsid w:val="00B34BE4"/>
    <w:rsid w:val="00B368A3"/>
    <w:rsid w:val="00B40AED"/>
    <w:rsid w:val="00B424BA"/>
    <w:rsid w:val="00B461B8"/>
    <w:rsid w:val="00B509D7"/>
    <w:rsid w:val="00B50C8C"/>
    <w:rsid w:val="00B51EA9"/>
    <w:rsid w:val="00B52301"/>
    <w:rsid w:val="00B53FF8"/>
    <w:rsid w:val="00B56520"/>
    <w:rsid w:val="00B65003"/>
    <w:rsid w:val="00B65593"/>
    <w:rsid w:val="00B65B35"/>
    <w:rsid w:val="00B76174"/>
    <w:rsid w:val="00B767B3"/>
    <w:rsid w:val="00B7686E"/>
    <w:rsid w:val="00B80514"/>
    <w:rsid w:val="00B805EA"/>
    <w:rsid w:val="00B8485D"/>
    <w:rsid w:val="00B8545E"/>
    <w:rsid w:val="00B85E42"/>
    <w:rsid w:val="00B8725F"/>
    <w:rsid w:val="00B90FDA"/>
    <w:rsid w:val="00B926BF"/>
    <w:rsid w:val="00B92A52"/>
    <w:rsid w:val="00B97089"/>
    <w:rsid w:val="00BA11BE"/>
    <w:rsid w:val="00BA1DBB"/>
    <w:rsid w:val="00BA282C"/>
    <w:rsid w:val="00BA4D80"/>
    <w:rsid w:val="00BB1019"/>
    <w:rsid w:val="00BB1522"/>
    <w:rsid w:val="00BC1DDD"/>
    <w:rsid w:val="00BC2ADF"/>
    <w:rsid w:val="00BC3E25"/>
    <w:rsid w:val="00BC3F46"/>
    <w:rsid w:val="00BC5E1B"/>
    <w:rsid w:val="00BD0551"/>
    <w:rsid w:val="00BD1333"/>
    <w:rsid w:val="00BD18EB"/>
    <w:rsid w:val="00BD25FA"/>
    <w:rsid w:val="00BD64FF"/>
    <w:rsid w:val="00BD6597"/>
    <w:rsid w:val="00BD7016"/>
    <w:rsid w:val="00BD7F30"/>
    <w:rsid w:val="00BE1107"/>
    <w:rsid w:val="00BE2291"/>
    <w:rsid w:val="00BE35C1"/>
    <w:rsid w:val="00BF183F"/>
    <w:rsid w:val="00BF2AF5"/>
    <w:rsid w:val="00BF6245"/>
    <w:rsid w:val="00BF7E7E"/>
    <w:rsid w:val="00C00BD5"/>
    <w:rsid w:val="00C02011"/>
    <w:rsid w:val="00C02ED5"/>
    <w:rsid w:val="00C04449"/>
    <w:rsid w:val="00C052BF"/>
    <w:rsid w:val="00C05ADA"/>
    <w:rsid w:val="00C07979"/>
    <w:rsid w:val="00C106E6"/>
    <w:rsid w:val="00C1304E"/>
    <w:rsid w:val="00C15BDF"/>
    <w:rsid w:val="00C2227A"/>
    <w:rsid w:val="00C246BD"/>
    <w:rsid w:val="00C25EAF"/>
    <w:rsid w:val="00C26F11"/>
    <w:rsid w:val="00C33746"/>
    <w:rsid w:val="00C33C66"/>
    <w:rsid w:val="00C35148"/>
    <w:rsid w:val="00C35FAA"/>
    <w:rsid w:val="00C40CD0"/>
    <w:rsid w:val="00C42615"/>
    <w:rsid w:val="00C4371E"/>
    <w:rsid w:val="00C442E5"/>
    <w:rsid w:val="00C452ED"/>
    <w:rsid w:val="00C46B15"/>
    <w:rsid w:val="00C46FD7"/>
    <w:rsid w:val="00C5224A"/>
    <w:rsid w:val="00C52F73"/>
    <w:rsid w:val="00C52FCF"/>
    <w:rsid w:val="00C53071"/>
    <w:rsid w:val="00C5349B"/>
    <w:rsid w:val="00C53AC7"/>
    <w:rsid w:val="00C559E8"/>
    <w:rsid w:val="00C57722"/>
    <w:rsid w:val="00C57D5C"/>
    <w:rsid w:val="00C62C64"/>
    <w:rsid w:val="00C702C5"/>
    <w:rsid w:val="00C75A91"/>
    <w:rsid w:val="00C77B15"/>
    <w:rsid w:val="00C82ADB"/>
    <w:rsid w:val="00C83CE7"/>
    <w:rsid w:val="00C8603B"/>
    <w:rsid w:val="00C863A8"/>
    <w:rsid w:val="00C87A66"/>
    <w:rsid w:val="00C90687"/>
    <w:rsid w:val="00C9186F"/>
    <w:rsid w:val="00C930F0"/>
    <w:rsid w:val="00CA07E9"/>
    <w:rsid w:val="00CA1255"/>
    <w:rsid w:val="00CA1802"/>
    <w:rsid w:val="00CA4BE7"/>
    <w:rsid w:val="00CB05DD"/>
    <w:rsid w:val="00CB11E6"/>
    <w:rsid w:val="00CB3932"/>
    <w:rsid w:val="00CB3EBD"/>
    <w:rsid w:val="00CB43CE"/>
    <w:rsid w:val="00CB6EE8"/>
    <w:rsid w:val="00CC0B03"/>
    <w:rsid w:val="00CC43D5"/>
    <w:rsid w:val="00CD0689"/>
    <w:rsid w:val="00CD2E44"/>
    <w:rsid w:val="00CD2FF7"/>
    <w:rsid w:val="00CD59D2"/>
    <w:rsid w:val="00CD602C"/>
    <w:rsid w:val="00CE051F"/>
    <w:rsid w:val="00CE2BBD"/>
    <w:rsid w:val="00CE5CE9"/>
    <w:rsid w:val="00CF269F"/>
    <w:rsid w:val="00CF308D"/>
    <w:rsid w:val="00D002B9"/>
    <w:rsid w:val="00D037BC"/>
    <w:rsid w:val="00D04A2E"/>
    <w:rsid w:val="00D054AE"/>
    <w:rsid w:val="00D06613"/>
    <w:rsid w:val="00D07C4A"/>
    <w:rsid w:val="00D07D19"/>
    <w:rsid w:val="00D1190C"/>
    <w:rsid w:val="00D1331C"/>
    <w:rsid w:val="00D16D66"/>
    <w:rsid w:val="00D16E1C"/>
    <w:rsid w:val="00D20D78"/>
    <w:rsid w:val="00D22A36"/>
    <w:rsid w:val="00D25D05"/>
    <w:rsid w:val="00D26057"/>
    <w:rsid w:val="00D33130"/>
    <w:rsid w:val="00D370C7"/>
    <w:rsid w:val="00D4094F"/>
    <w:rsid w:val="00D412BD"/>
    <w:rsid w:val="00D41464"/>
    <w:rsid w:val="00D435D1"/>
    <w:rsid w:val="00D4416A"/>
    <w:rsid w:val="00D44F8E"/>
    <w:rsid w:val="00D45743"/>
    <w:rsid w:val="00D50454"/>
    <w:rsid w:val="00D5444B"/>
    <w:rsid w:val="00D54A60"/>
    <w:rsid w:val="00D552E9"/>
    <w:rsid w:val="00D55C25"/>
    <w:rsid w:val="00D62915"/>
    <w:rsid w:val="00D66011"/>
    <w:rsid w:val="00D6740A"/>
    <w:rsid w:val="00D677AC"/>
    <w:rsid w:val="00D719B3"/>
    <w:rsid w:val="00D777DB"/>
    <w:rsid w:val="00D77AD1"/>
    <w:rsid w:val="00D83C87"/>
    <w:rsid w:val="00D842F5"/>
    <w:rsid w:val="00D84FA6"/>
    <w:rsid w:val="00D85C3B"/>
    <w:rsid w:val="00D86C40"/>
    <w:rsid w:val="00D87B8A"/>
    <w:rsid w:val="00D921B7"/>
    <w:rsid w:val="00DA1B6A"/>
    <w:rsid w:val="00DA5EC0"/>
    <w:rsid w:val="00DA6269"/>
    <w:rsid w:val="00DA6F68"/>
    <w:rsid w:val="00DB015F"/>
    <w:rsid w:val="00DB0526"/>
    <w:rsid w:val="00DB0705"/>
    <w:rsid w:val="00DB139F"/>
    <w:rsid w:val="00DB16C4"/>
    <w:rsid w:val="00DB171C"/>
    <w:rsid w:val="00DB4C8D"/>
    <w:rsid w:val="00DB683C"/>
    <w:rsid w:val="00DC1436"/>
    <w:rsid w:val="00DC147A"/>
    <w:rsid w:val="00DC1E7C"/>
    <w:rsid w:val="00DC4269"/>
    <w:rsid w:val="00DD0EE4"/>
    <w:rsid w:val="00DD4CC5"/>
    <w:rsid w:val="00DE293B"/>
    <w:rsid w:val="00DF30C4"/>
    <w:rsid w:val="00E0199F"/>
    <w:rsid w:val="00E04A3D"/>
    <w:rsid w:val="00E057D8"/>
    <w:rsid w:val="00E06ED5"/>
    <w:rsid w:val="00E112F7"/>
    <w:rsid w:val="00E200BF"/>
    <w:rsid w:val="00E21647"/>
    <w:rsid w:val="00E239B1"/>
    <w:rsid w:val="00E250CA"/>
    <w:rsid w:val="00E26124"/>
    <w:rsid w:val="00E261C1"/>
    <w:rsid w:val="00E26467"/>
    <w:rsid w:val="00E27003"/>
    <w:rsid w:val="00E336B4"/>
    <w:rsid w:val="00E37B7C"/>
    <w:rsid w:val="00E42FB5"/>
    <w:rsid w:val="00E45500"/>
    <w:rsid w:val="00E515B2"/>
    <w:rsid w:val="00E52A58"/>
    <w:rsid w:val="00E53D0B"/>
    <w:rsid w:val="00E54E33"/>
    <w:rsid w:val="00E56772"/>
    <w:rsid w:val="00E57313"/>
    <w:rsid w:val="00E607F6"/>
    <w:rsid w:val="00E62C14"/>
    <w:rsid w:val="00E65D6E"/>
    <w:rsid w:val="00E67684"/>
    <w:rsid w:val="00E67D35"/>
    <w:rsid w:val="00E70214"/>
    <w:rsid w:val="00E70813"/>
    <w:rsid w:val="00E7183D"/>
    <w:rsid w:val="00E73B0A"/>
    <w:rsid w:val="00E8113A"/>
    <w:rsid w:val="00E82CC7"/>
    <w:rsid w:val="00E84119"/>
    <w:rsid w:val="00E84344"/>
    <w:rsid w:val="00E84D03"/>
    <w:rsid w:val="00E87793"/>
    <w:rsid w:val="00E87B0B"/>
    <w:rsid w:val="00E94A2A"/>
    <w:rsid w:val="00E958F3"/>
    <w:rsid w:val="00E97C86"/>
    <w:rsid w:val="00EA2923"/>
    <w:rsid w:val="00EA3E0A"/>
    <w:rsid w:val="00EA616A"/>
    <w:rsid w:val="00EA6C34"/>
    <w:rsid w:val="00EB028D"/>
    <w:rsid w:val="00EB07B8"/>
    <w:rsid w:val="00EB19AC"/>
    <w:rsid w:val="00EB4B08"/>
    <w:rsid w:val="00EB56EF"/>
    <w:rsid w:val="00EB70A6"/>
    <w:rsid w:val="00EC10C6"/>
    <w:rsid w:val="00EC213D"/>
    <w:rsid w:val="00EC377D"/>
    <w:rsid w:val="00EC3C42"/>
    <w:rsid w:val="00EC7CA9"/>
    <w:rsid w:val="00ED6BE3"/>
    <w:rsid w:val="00ED6DF1"/>
    <w:rsid w:val="00ED760C"/>
    <w:rsid w:val="00EE001E"/>
    <w:rsid w:val="00EE0322"/>
    <w:rsid w:val="00EE0D18"/>
    <w:rsid w:val="00EE0E85"/>
    <w:rsid w:val="00EE67A2"/>
    <w:rsid w:val="00EE734E"/>
    <w:rsid w:val="00EF1FA4"/>
    <w:rsid w:val="00EF66A9"/>
    <w:rsid w:val="00EF7373"/>
    <w:rsid w:val="00F03FFA"/>
    <w:rsid w:val="00F056F7"/>
    <w:rsid w:val="00F12EA1"/>
    <w:rsid w:val="00F1482A"/>
    <w:rsid w:val="00F202A8"/>
    <w:rsid w:val="00F20AA2"/>
    <w:rsid w:val="00F21345"/>
    <w:rsid w:val="00F2514E"/>
    <w:rsid w:val="00F25799"/>
    <w:rsid w:val="00F36763"/>
    <w:rsid w:val="00F42A07"/>
    <w:rsid w:val="00F42EF2"/>
    <w:rsid w:val="00F450DF"/>
    <w:rsid w:val="00F46521"/>
    <w:rsid w:val="00F46C22"/>
    <w:rsid w:val="00F470AD"/>
    <w:rsid w:val="00F4757D"/>
    <w:rsid w:val="00F51F7E"/>
    <w:rsid w:val="00F548D2"/>
    <w:rsid w:val="00F56971"/>
    <w:rsid w:val="00F60B40"/>
    <w:rsid w:val="00F618CC"/>
    <w:rsid w:val="00F65870"/>
    <w:rsid w:val="00F66839"/>
    <w:rsid w:val="00F710CD"/>
    <w:rsid w:val="00F710DD"/>
    <w:rsid w:val="00F72144"/>
    <w:rsid w:val="00F7553D"/>
    <w:rsid w:val="00F80B79"/>
    <w:rsid w:val="00F81045"/>
    <w:rsid w:val="00F81EC4"/>
    <w:rsid w:val="00F81EE0"/>
    <w:rsid w:val="00F822FD"/>
    <w:rsid w:val="00F83840"/>
    <w:rsid w:val="00F848F6"/>
    <w:rsid w:val="00F87042"/>
    <w:rsid w:val="00F87253"/>
    <w:rsid w:val="00F905E5"/>
    <w:rsid w:val="00F91E6E"/>
    <w:rsid w:val="00F93E8F"/>
    <w:rsid w:val="00F94E7F"/>
    <w:rsid w:val="00F97F84"/>
    <w:rsid w:val="00FA02FB"/>
    <w:rsid w:val="00FA0869"/>
    <w:rsid w:val="00FA1095"/>
    <w:rsid w:val="00FA1507"/>
    <w:rsid w:val="00FA7327"/>
    <w:rsid w:val="00FB027E"/>
    <w:rsid w:val="00FB11D1"/>
    <w:rsid w:val="00FB2DA9"/>
    <w:rsid w:val="00FB3A7A"/>
    <w:rsid w:val="00FB5157"/>
    <w:rsid w:val="00FB5A4C"/>
    <w:rsid w:val="00FB604E"/>
    <w:rsid w:val="00FC257A"/>
    <w:rsid w:val="00FC4181"/>
    <w:rsid w:val="00FC576C"/>
    <w:rsid w:val="00FC75FB"/>
    <w:rsid w:val="00FD1BEA"/>
    <w:rsid w:val="00FD69F8"/>
    <w:rsid w:val="00FD7ADD"/>
    <w:rsid w:val="00FE1D51"/>
    <w:rsid w:val="00FE46B7"/>
    <w:rsid w:val="00FE515F"/>
    <w:rsid w:val="00FF0196"/>
    <w:rsid w:val="00FF0ABB"/>
    <w:rsid w:val="00FF2859"/>
    <w:rsid w:val="00FF35A4"/>
    <w:rsid w:val="00FF42EB"/>
    <w:rsid w:val="00FF5DCE"/>
    <w:rsid w:val="00FF60CA"/>
    <w:rsid w:val="00FF669C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5D062"/>
  <w15:docId w15:val="{063DA411-29F3-4253-8ED2-5270649B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7EF"/>
  </w:style>
  <w:style w:type="paragraph" w:styleId="Titre1">
    <w:name w:val="heading 1"/>
    <w:basedOn w:val="Normal"/>
    <w:next w:val="Normal"/>
    <w:link w:val="Titre1Car"/>
    <w:uiPriority w:val="9"/>
    <w:qFormat/>
    <w:rsid w:val="00C52F73"/>
    <w:pPr>
      <w:numPr>
        <w:numId w:val="1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2F73"/>
    <w:pPr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2F73"/>
    <w:pPr>
      <w:numPr>
        <w:ilvl w:val="2"/>
        <w:numId w:val="1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2F73"/>
    <w:pPr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2F73"/>
    <w:pPr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2F73"/>
    <w:pPr>
      <w:numPr>
        <w:ilvl w:val="5"/>
        <w:numId w:val="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2F73"/>
    <w:pPr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2F73"/>
    <w:pPr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2F73"/>
    <w:pPr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08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84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D08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0843"/>
  </w:style>
  <w:style w:type="paragraph" w:styleId="Pieddepage">
    <w:name w:val="footer"/>
    <w:basedOn w:val="Normal"/>
    <w:link w:val="PieddepageCar"/>
    <w:uiPriority w:val="99"/>
    <w:unhideWhenUsed/>
    <w:rsid w:val="005D08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0843"/>
  </w:style>
  <w:style w:type="character" w:customStyle="1" w:styleId="Titre1Car">
    <w:name w:val="Titre 1 Car"/>
    <w:basedOn w:val="Policepardfaut"/>
    <w:link w:val="Titre1"/>
    <w:uiPriority w:val="9"/>
    <w:rsid w:val="00C52F7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C52F7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52F73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C52F7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52F73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C52F7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C52F7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C52F7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C52F73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C52F73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52F7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2F7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52F7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C52F73"/>
    <w:rPr>
      <w:b/>
      <w:bCs/>
    </w:rPr>
  </w:style>
  <w:style w:type="character" w:styleId="Accentuation">
    <w:name w:val="Emphasis"/>
    <w:uiPriority w:val="20"/>
    <w:qFormat/>
    <w:rsid w:val="00C52F7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C52F7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52F7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52F73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52F73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2F7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2F73"/>
    <w:rPr>
      <w:b/>
      <w:bCs/>
      <w:i/>
      <w:iCs/>
    </w:rPr>
  </w:style>
  <w:style w:type="character" w:styleId="Accentuationlgre">
    <w:name w:val="Subtle Emphasis"/>
    <w:uiPriority w:val="19"/>
    <w:qFormat/>
    <w:rsid w:val="00C52F73"/>
    <w:rPr>
      <w:i/>
      <w:iCs/>
    </w:rPr>
  </w:style>
  <w:style w:type="character" w:styleId="Accentuationintense">
    <w:name w:val="Intense Emphasis"/>
    <w:uiPriority w:val="21"/>
    <w:qFormat/>
    <w:rsid w:val="00C52F73"/>
    <w:rPr>
      <w:b/>
      <w:bCs/>
    </w:rPr>
  </w:style>
  <w:style w:type="character" w:styleId="Rfrencelgre">
    <w:name w:val="Subtle Reference"/>
    <w:uiPriority w:val="31"/>
    <w:qFormat/>
    <w:rsid w:val="00C52F73"/>
    <w:rPr>
      <w:smallCaps/>
    </w:rPr>
  </w:style>
  <w:style w:type="character" w:styleId="Rfrenceintense">
    <w:name w:val="Intense Reference"/>
    <w:uiPriority w:val="32"/>
    <w:qFormat/>
    <w:rsid w:val="00C52F73"/>
    <w:rPr>
      <w:smallCaps/>
      <w:spacing w:val="5"/>
      <w:u w:val="single"/>
    </w:rPr>
  </w:style>
  <w:style w:type="character" w:styleId="Titredulivre">
    <w:name w:val="Book Title"/>
    <w:uiPriority w:val="33"/>
    <w:qFormat/>
    <w:rsid w:val="00C52F73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52F73"/>
    <w:pPr>
      <w:outlineLvl w:val="9"/>
    </w:pPr>
  </w:style>
  <w:style w:type="numbering" w:customStyle="1" w:styleId="Style1">
    <w:name w:val="Style1"/>
    <w:uiPriority w:val="99"/>
    <w:rsid w:val="00CB43CE"/>
    <w:pPr>
      <w:numPr>
        <w:numId w:val="2"/>
      </w:numPr>
    </w:pPr>
  </w:style>
  <w:style w:type="numbering" w:customStyle="1" w:styleId="Style2">
    <w:name w:val="Style2"/>
    <w:uiPriority w:val="99"/>
    <w:rsid w:val="00CB43CE"/>
    <w:pPr>
      <w:numPr>
        <w:numId w:val="3"/>
      </w:numPr>
    </w:pPr>
  </w:style>
  <w:style w:type="paragraph" w:styleId="TM1">
    <w:name w:val="toc 1"/>
    <w:basedOn w:val="Normal"/>
    <w:next w:val="Normal"/>
    <w:autoRedefine/>
    <w:uiPriority w:val="39"/>
    <w:unhideWhenUsed/>
    <w:rsid w:val="004C194A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C194A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4C194A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33130"/>
    <w:rPr>
      <w:color w:val="808080"/>
    </w:rPr>
  </w:style>
  <w:style w:type="paragraph" w:styleId="TM3">
    <w:name w:val="toc 3"/>
    <w:basedOn w:val="Normal"/>
    <w:next w:val="Normal"/>
    <w:autoRedefine/>
    <w:uiPriority w:val="39"/>
    <w:unhideWhenUsed/>
    <w:rsid w:val="00367A3A"/>
    <w:pPr>
      <w:spacing w:after="100"/>
      <w:ind w:left="440"/>
    </w:pPr>
  </w:style>
  <w:style w:type="paragraph" w:styleId="Notedebasdepage">
    <w:name w:val="footnote text"/>
    <w:basedOn w:val="Normal"/>
    <w:link w:val="NotedebasdepageCar"/>
    <w:uiPriority w:val="99"/>
    <w:unhideWhenUsed/>
    <w:rsid w:val="006E045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E0457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6E0457"/>
    <w:rPr>
      <w:vertAlign w:val="superscript"/>
    </w:rPr>
  </w:style>
  <w:style w:type="table" w:styleId="Grilledutableau">
    <w:name w:val="Table Grid"/>
    <w:basedOn w:val="TableauNormal"/>
    <w:uiPriority w:val="59"/>
    <w:rsid w:val="004A46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13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BD64FF"/>
    <w:rPr>
      <w:color w:val="605E5C"/>
      <w:shd w:val="clear" w:color="auto" w:fill="E1DFDD"/>
    </w:rPr>
  </w:style>
  <w:style w:type="character" w:customStyle="1" w:styleId="hgkelc">
    <w:name w:val="hgkelc"/>
    <w:basedOn w:val="Policepardfaut"/>
    <w:rsid w:val="005B1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3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1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5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6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8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3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5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5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1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4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1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3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\Documents\Mod&#232;les%20Office%20personnalis&#233;s\20tmath04.loi_binomia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56C6-3614-4A35-8EE9-588E851B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20tmath04.loi_binomiale.dotx</Template>
  <TotalTime>137</TotalTime>
  <Pages>4</Pages>
  <Words>558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Bases en algorithmique</vt:lpstr>
    </vt:vector>
  </TitlesOfParts>
  <Company>X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en algorithmique</dc:title>
  <dc:creator>Laurent Beaussart</dc:creator>
  <cp:lastModifiedBy>Laurent Beaussart</cp:lastModifiedBy>
  <cp:revision>4</cp:revision>
  <cp:lastPrinted>2022-01-27T15:31:00Z</cp:lastPrinted>
  <dcterms:created xsi:type="dcterms:W3CDTF">2021-08-19T12:42:00Z</dcterms:created>
  <dcterms:modified xsi:type="dcterms:W3CDTF">2022-01-27T15:35:00Z</dcterms:modified>
</cp:coreProperties>
</file>