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-1849163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B2650" w14:textId="6F4C9BAD" w:rsidR="00836E14" w:rsidRPr="00692FB8" w:rsidRDefault="00446A8D" w:rsidP="00836E14">
          <w:pPr>
            <w:pStyle w:val="Titre"/>
          </w:pPr>
          <w:r>
            <w:t>Réussite</w:t>
          </w:r>
          <w:r w:rsidR="00104D8A">
            <w:t xml:space="preserve"> familles de couleurs</w:t>
          </w:r>
        </w:p>
        <w:p w14:paraId="4860A5A2" w14:textId="64EC4973" w:rsidR="00CA1608" w:rsidRDefault="00836E14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690561" w:history="1">
            <w:r w:rsidR="00CA1608" w:rsidRPr="00A66246">
              <w:rPr>
                <w:rStyle w:val="Lienhypertexte"/>
                <w:noProof/>
              </w:rPr>
              <w:t>1</w:t>
            </w:r>
            <w:r w:rsidR="00CA1608">
              <w:rPr>
                <w:noProof/>
              </w:rPr>
              <w:tab/>
            </w:r>
            <w:r w:rsidR="00CA1608" w:rsidRPr="00A66246">
              <w:rPr>
                <w:rStyle w:val="Lienhypertexte"/>
                <w:noProof/>
              </w:rPr>
              <w:t>La réussite de cartes « Familles de couleurs »</w:t>
            </w:r>
            <w:r w:rsidR="00CA1608">
              <w:rPr>
                <w:noProof/>
                <w:webHidden/>
              </w:rPr>
              <w:tab/>
            </w:r>
            <w:r w:rsidR="00CA1608">
              <w:rPr>
                <w:noProof/>
                <w:webHidden/>
              </w:rPr>
              <w:fldChar w:fldCharType="begin"/>
            </w:r>
            <w:r w:rsidR="00CA1608">
              <w:rPr>
                <w:noProof/>
                <w:webHidden/>
              </w:rPr>
              <w:instrText xml:space="preserve"> PAGEREF _Toc112690561 \h </w:instrText>
            </w:r>
            <w:r w:rsidR="00CA1608">
              <w:rPr>
                <w:noProof/>
                <w:webHidden/>
              </w:rPr>
            </w:r>
            <w:r w:rsidR="00CA1608">
              <w:rPr>
                <w:noProof/>
                <w:webHidden/>
              </w:rPr>
              <w:fldChar w:fldCharType="separate"/>
            </w:r>
            <w:r w:rsidR="00D91298">
              <w:rPr>
                <w:noProof/>
                <w:webHidden/>
              </w:rPr>
              <w:t>2</w:t>
            </w:r>
            <w:r w:rsidR="00CA1608">
              <w:rPr>
                <w:noProof/>
                <w:webHidden/>
              </w:rPr>
              <w:fldChar w:fldCharType="end"/>
            </w:r>
          </w:hyperlink>
        </w:p>
        <w:p w14:paraId="3EBF0840" w14:textId="1B34605D" w:rsidR="00CA1608" w:rsidRDefault="00D9129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12690562" w:history="1">
            <w:r w:rsidR="00CA1608" w:rsidRPr="00A66246">
              <w:rPr>
                <w:rStyle w:val="Lienhypertexte"/>
                <w:noProof/>
              </w:rPr>
              <w:t>2</w:t>
            </w:r>
            <w:r w:rsidR="00CA1608">
              <w:rPr>
                <w:noProof/>
              </w:rPr>
              <w:tab/>
            </w:r>
            <w:r w:rsidR="00CA1608" w:rsidRPr="00A66246">
              <w:rPr>
                <w:rStyle w:val="Lienhypertexte"/>
                <w:noProof/>
              </w:rPr>
              <w:t>Modélisation de la réussite « familles de couleurs »</w:t>
            </w:r>
            <w:r w:rsidR="00CA1608">
              <w:rPr>
                <w:noProof/>
                <w:webHidden/>
              </w:rPr>
              <w:tab/>
            </w:r>
            <w:r w:rsidR="00CA1608">
              <w:rPr>
                <w:noProof/>
                <w:webHidden/>
              </w:rPr>
              <w:fldChar w:fldCharType="begin"/>
            </w:r>
            <w:r w:rsidR="00CA1608">
              <w:rPr>
                <w:noProof/>
                <w:webHidden/>
              </w:rPr>
              <w:instrText xml:space="preserve"> PAGEREF _Toc112690562 \h </w:instrText>
            </w:r>
            <w:r w:rsidR="00CA1608">
              <w:rPr>
                <w:noProof/>
                <w:webHidden/>
              </w:rPr>
            </w:r>
            <w:r w:rsidR="00CA16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A1608">
              <w:rPr>
                <w:noProof/>
                <w:webHidden/>
              </w:rPr>
              <w:fldChar w:fldCharType="end"/>
            </w:r>
          </w:hyperlink>
        </w:p>
        <w:p w14:paraId="41AC5545" w14:textId="1362000F" w:rsidR="00CA1608" w:rsidRDefault="00D9129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12690563" w:history="1">
            <w:r w:rsidR="00CA1608" w:rsidRPr="00A66246">
              <w:rPr>
                <w:rStyle w:val="Lienhypertexte"/>
                <w:noProof/>
              </w:rPr>
              <w:t>3</w:t>
            </w:r>
            <w:r w:rsidR="00CA1608">
              <w:rPr>
                <w:noProof/>
              </w:rPr>
              <w:tab/>
            </w:r>
            <w:r w:rsidR="00CA1608" w:rsidRPr="00A66246">
              <w:rPr>
                <w:rStyle w:val="Lienhypertexte"/>
                <w:noProof/>
              </w:rPr>
              <w:t>Travail à réaliser</w:t>
            </w:r>
            <w:r w:rsidR="00CA1608">
              <w:rPr>
                <w:noProof/>
                <w:webHidden/>
              </w:rPr>
              <w:tab/>
            </w:r>
            <w:r w:rsidR="00CA1608">
              <w:rPr>
                <w:noProof/>
                <w:webHidden/>
              </w:rPr>
              <w:fldChar w:fldCharType="begin"/>
            </w:r>
            <w:r w:rsidR="00CA1608">
              <w:rPr>
                <w:noProof/>
                <w:webHidden/>
              </w:rPr>
              <w:instrText xml:space="preserve"> PAGEREF _Toc112690563 \h </w:instrText>
            </w:r>
            <w:r w:rsidR="00CA1608">
              <w:rPr>
                <w:noProof/>
                <w:webHidden/>
              </w:rPr>
            </w:r>
            <w:r w:rsidR="00CA16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A1608">
              <w:rPr>
                <w:noProof/>
                <w:webHidden/>
              </w:rPr>
              <w:fldChar w:fldCharType="end"/>
            </w:r>
          </w:hyperlink>
        </w:p>
        <w:p w14:paraId="0B4FFFA0" w14:textId="3D4D93CD" w:rsidR="00CA1608" w:rsidRDefault="00D9129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12690564" w:history="1">
            <w:r w:rsidR="00CA1608" w:rsidRPr="00A66246">
              <w:rPr>
                <w:rStyle w:val="Lienhypertexte"/>
                <w:noProof/>
              </w:rPr>
              <w:t>3.1</w:t>
            </w:r>
            <w:r w:rsidR="00CA1608">
              <w:rPr>
                <w:noProof/>
              </w:rPr>
              <w:tab/>
            </w:r>
            <w:r w:rsidR="00CA1608" w:rsidRPr="00A66246">
              <w:rPr>
                <w:rStyle w:val="Lienhypertexte"/>
                <w:noProof/>
              </w:rPr>
              <w:t>Objectif</w:t>
            </w:r>
            <w:r w:rsidR="00CA1608">
              <w:rPr>
                <w:noProof/>
                <w:webHidden/>
              </w:rPr>
              <w:tab/>
            </w:r>
            <w:r w:rsidR="00CA1608">
              <w:rPr>
                <w:noProof/>
                <w:webHidden/>
              </w:rPr>
              <w:fldChar w:fldCharType="begin"/>
            </w:r>
            <w:r w:rsidR="00CA1608">
              <w:rPr>
                <w:noProof/>
                <w:webHidden/>
              </w:rPr>
              <w:instrText xml:space="preserve"> PAGEREF _Toc112690564 \h </w:instrText>
            </w:r>
            <w:r w:rsidR="00CA1608">
              <w:rPr>
                <w:noProof/>
                <w:webHidden/>
              </w:rPr>
            </w:r>
            <w:r w:rsidR="00CA16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A1608">
              <w:rPr>
                <w:noProof/>
                <w:webHidden/>
              </w:rPr>
              <w:fldChar w:fldCharType="end"/>
            </w:r>
          </w:hyperlink>
        </w:p>
        <w:p w14:paraId="170E6283" w14:textId="02F4A72C" w:rsidR="00CA1608" w:rsidRDefault="00D9129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12690565" w:history="1">
            <w:r w:rsidR="00CA1608" w:rsidRPr="00A66246">
              <w:rPr>
                <w:rStyle w:val="Lienhypertexte"/>
                <w:noProof/>
              </w:rPr>
              <w:t>3.2</w:t>
            </w:r>
            <w:r w:rsidR="00CA1608">
              <w:rPr>
                <w:noProof/>
              </w:rPr>
              <w:tab/>
            </w:r>
            <w:r w:rsidR="00CA1608" w:rsidRPr="00A66246">
              <w:rPr>
                <w:rStyle w:val="Lienhypertexte"/>
                <w:noProof/>
              </w:rPr>
              <w:t>Cahier des charges</w:t>
            </w:r>
            <w:r w:rsidR="00CA1608">
              <w:rPr>
                <w:noProof/>
                <w:webHidden/>
              </w:rPr>
              <w:tab/>
            </w:r>
            <w:r w:rsidR="00CA1608">
              <w:rPr>
                <w:noProof/>
                <w:webHidden/>
              </w:rPr>
              <w:fldChar w:fldCharType="begin"/>
            </w:r>
            <w:r w:rsidR="00CA1608">
              <w:rPr>
                <w:noProof/>
                <w:webHidden/>
              </w:rPr>
              <w:instrText xml:space="preserve"> PAGEREF _Toc112690565 \h </w:instrText>
            </w:r>
            <w:r w:rsidR="00CA1608">
              <w:rPr>
                <w:noProof/>
                <w:webHidden/>
              </w:rPr>
            </w:r>
            <w:r w:rsidR="00CA16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A1608">
              <w:rPr>
                <w:noProof/>
                <w:webHidden/>
              </w:rPr>
              <w:fldChar w:fldCharType="end"/>
            </w:r>
          </w:hyperlink>
        </w:p>
        <w:p w14:paraId="1DE5F6B6" w14:textId="5B11C29B" w:rsidR="00CA1608" w:rsidRDefault="00D9129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112690566" w:history="1">
            <w:r w:rsidR="00CA1608" w:rsidRPr="00A66246">
              <w:rPr>
                <w:rStyle w:val="Lienhypertexte"/>
                <w:noProof/>
              </w:rPr>
              <w:t>3.3</w:t>
            </w:r>
            <w:r w:rsidR="00CA1608">
              <w:rPr>
                <w:noProof/>
              </w:rPr>
              <w:tab/>
            </w:r>
            <w:r w:rsidR="00CA1608" w:rsidRPr="00A66246">
              <w:rPr>
                <w:rStyle w:val="Lienhypertexte"/>
                <w:noProof/>
              </w:rPr>
              <w:t>Bonus possible</w:t>
            </w:r>
            <w:r w:rsidR="00CA1608">
              <w:rPr>
                <w:noProof/>
                <w:webHidden/>
              </w:rPr>
              <w:tab/>
            </w:r>
            <w:r w:rsidR="00CA1608">
              <w:rPr>
                <w:noProof/>
                <w:webHidden/>
              </w:rPr>
              <w:fldChar w:fldCharType="begin"/>
            </w:r>
            <w:r w:rsidR="00CA1608">
              <w:rPr>
                <w:noProof/>
                <w:webHidden/>
              </w:rPr>
              <w:instrText xml:space="preserve"> PAGEREF _Toc112690566 \h </w:instrText>
            </w:r>
            <w:r w:rsidR="00CA1608">
              <w:rPr>
                <w:noProof/>
                <w:webHidden/>
              </w:rPr>
            </w:r>
            <w:r w:rsidR="00CA16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A1608">
              <w:rPr>
                <w:noProof/>
                <w:webHidden/>
              </w:rPr>
              <w:fldChar w:fldCharType="end"/>
            </w:r>
          </w:hyperlink>
        </w:p>
        <w:p w14:paraId="1A3663A9" w14:textId="2F8A3FDF" w:rsidR="00CA1608" w:rsidRDefault="00D9129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12690567" w:history="1">
            <w:r w:rsidR="00CA1608" w:rsidRPr="00A66246">
              <w:rPr>
                <w:rStyle w:val="Lienhypertexte"/>
                <w:noProof/>
              </w:rPr>
              <w:t>4</w:t>
            </w:r>
            <w:r w:rsidR="00CA1608">
              <w:rPr>
                <w:noProof/>
              </w:rPr>
              <w:tab/>
            </w:r>
            <w:r w:rsidR="00CA1608" w:rsidRPr="00A66246">
              <w:rPr>
                <w:rStyle w:val="Lienhypertexte"/>
                <w:noProof/>
              </w:rPr>
              <w:t>Évaluation</w:t>
            </w:r>
            <w:r w:rsidR="00CA1608">
              <w:rPr>
                <w:noProof/>
                <w:webHidden/>
              </w:rPr>
              <w:tab/>
            </w:r>
            <w:r w:rsidR="00CA1608">
              <w:rPr>
                <w:noProof/>
                <w:webHidden/>
              </w:rPr>
              <w:fldChar w:fldCharType="begin"/>
            </w:r>
            <w:r w:rsidR="00CA1608">
              <w:rPr>
                <w:noProof/>
                <w:webHidden/>
              </w:rPr>
              <w:instrText xml:space="preserve"> PAGEREF _Toc112690567 \h </w:instrText>
            </w:r>
            <w:r w:rsidR="00CA1608">
              <w:rPr>
                <w:noProof/>
                <w:webHidden/>
              </w:rPr>
            </w:r>
            <w:r w:rsidR="00CA160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A1608">
              <w:rPr>
                <w:noProof/>
                <w:webHidden/>
              </w:rPr>
              <w:fldChar w:fldCharType="end"/>
            </w:r>
          </w:hyperlink>
        </w:p>
        <w:p w14:paraId="61827AD2" w14:textId="3399FF12" w:rsidR="00836E14" w:rsidRPr="003205FE" w:rsidRDefault="00836E1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8798118" w14:textId="72AE83E6" w:rsidR="003205FE" w:rsidRDefault="003205FE" w:rsidP="00016E22">
      <w:pPr>
        <w:pStyle w:val="Titre"/>
      </w:pPr>
    </w:p>
    <w:p w14:paraId="2C06F3EF" w14:textId="4F6DEAE3" w:rsidR="00B4146D" w:rsidRDefault="00B4146D" w:rsidP="00683DC2">
      <w:r>
        <w:br w:type="page"/>
      </w:r>
    </w:p>
    <w:p w14:paraId="69DFE4C6" w14:textId="627A8242" w:rsidR="00A32A87" w:rsidRPr="00692FB8" w:rsidRDefault="00446A8D" w:rsidP="00A32A87">
      <w:pPr>
        <w:pStyle w:val="Titre"/>
      </w:pPr>
      <w:r>
        <w:lastRenderedPageBreak/>
        <w:t>Réussite</w:t>
      </w:r>
      <w:r w:rsidR="00104D8A">
        <w:t xml:space="preserve"> familles de couleurs</w:t>
      </w:r>
    </w:p>
    <w:p w14:paraId="3E87159A" w14:textId="73FD1A3F" w:rsidR="002557EF" w:rsidRDefault="002557EF" w:rsidP="002557EF">
      <w:pPr>
        <w:spacing w:before="120" w:after="0"/>
      </w:pPr>
    </w:p>
    <w:tbl>
      <w:tblPr>
        <w:tblStyle w:val="TableGrid"/>
        <w:tblW w:w="9068" w:type="dxa"/>
        <w:tblInd w:w="-2" w:type="dxa"/>
        <w:tblCellMar>
          <w:top w:w="11" w:type="dxa"/>
          <w:right w:w="54" w:type="dxa"/>
        </w:tblCellMar>
        <w:tblLook w:val="04A0" w:firstRow="1" w:lastRow="0" w:firstColumn="1" w:lastColumn="0" w:noHBand="0" w:noVBand="1"/>
      </w:tblPr>
      <w:tblGrid>
        <w:gridCol w:w="3095"/>
        <w:gridCol w:w="5973"/>
      </w:tblGrid>
      <w:tr w:rsidR="0097616B" w14:paraId="73E01EFD" w14:textId="77777777" w:rsidTr="00CC3253">
        <w:trPr>
          <w:trHeight w:val="4992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2FFCFC" w14:textId="77777777" w:rsidR="0097616B" w:rsidRPr="0087729E" w:rsidRDefault="0097616B" w:rsidP="00440E0E">
            <w:pPr>
              <w:spacing w:after="225" w:line="259" w:lineRule="auto"/>
            </w:pPr>
            <w:r w:rsidRPr="0087729E">
              <w:rPr>
                <w:rFonts w:ascii="Calibri" w:eastAsia="Calibri" w:hAnsi="Calibri" w:cs="Calibri"/>
                <w:b/>
              </w:rPr>
              <w:t>Thématique : Algorithmique</w:t>
            </w:r>
          </w:p>
          <w:p w14:paraId="25091AED" w14:textId="77777777" w:rsidR="0097616B" w:rsidRPr="0087729E" w:rsidRDefault="0097616B" w:rsidP="00440E0E">
            <w:pPr>
              <w:spacing w:after="254" w:line="259" w:lineRule="auto"/>
            </w:pPr>
            <w:r w:rsidRPr="0087729E">
              <w:rPr>
                <w:rFonts w:ascii="Calibri" w:eastAsia="Calibri" w:hAnsi="Calibri" w:cs="Calibri"/>
                <w:b/>
              </w:rPr>
              <w:t xml:space="preserve">Niveau : </w:t>
            </w:r>
            <w:r w:rsidRPr="0087729E">
              <w:rPr>
                <w:rFonts w:ascii="Calibri" w:eastAsia="Calibri" w:hAnsi="Calibri" w:cs="Calibri"/>
              </w:rPr>
              <w:t>1</w:t>
            </w:r>
            <w:r w:rsidRPr="0087729E">
              <w:rPr>
                <w:rFonts w:ascii="Calibri" w:eastAsia="Calibri" w:hAnsi="Calibri" w:cs="Calibri"/>
                <w:vertAlign w:val="superscript"/>
              </w:rPr>
              <w:t>ere</w:t>
            </w:r>
          </w:p>
          <w:p w14:paraId="695AC598" w14:textId="77777777" w:rsidR="0097616B" w:rsidRPr="0087729E" w:rsidRDefault="0097616B" w:rsidP="00440E0E">
            <w:pPr>
              <w:spacing w:after="224" w:line="259" w:lineRule="auto"/>
            </w:pPr>
            <w:r w:rsidRPr="0087729E">
              <w:rPr>
                <w:rFonts w:ascii="Calibri" w:eastAsia="Calibri" w:hAnsi="Calibri" w:cs="Calibri"/>
                <w:b/>
              </w:rPr>
              <w:t xml:space="preserve">Type d’activité : </w:t>
            </w:r>
            <w:r w:rsidRPr="0087729E">
              <w:rPr>
                <w:rFonts w:ascii="Calibri" w:eastAsia="Calibri" w:hAnsi="Calibri" w:cs="Calibri"/>
              </w:rPr>
              <w:t>projet</w:t>
            </w:r>
          </w:p>
          <w:p w14:paraId="5A5B4DB4" w14:textId="65F11746" w:rsidR="0097616B" w:rsidRPr="0087729E" w:rsidRDefault="0097616B" w:rsidP="00440E0E">
            <w:pPr>
              <w:spacing w:after="244"/>
            </w:pPr>
            <w:r w:rsidRPr="0087729E">
              <w:rPr>
                <w:rFonts w:ascii="Calibri" w:eastAsia="Calibri" w:hAnsi="Calibri" w:cs="Calibri"/>
                <w:b/>
              </w:rPr>
              <w:t xml:space="preserve">Point(s) du programme traité(s) : </w:t>
            </w:r>
            <w:r w:rsidRPr="0087729E">
              <w:rPr>
                <w:rFonts w:ascii="Calibri" w:eastAsia="Calibri" w:hAnsi="Calibri" w:cs="Calibri"/>
              </w:rPr>
              <w:t>Types construits (</w:t>
            </w:r>
            <w:r w:rsidRPr="0087729E">
              <w:rPr>
                <w:rFonts w:ascii="Calibri" w:eastAsia="Calibri" w:hAnsi="Calibri" w:cs="Calibri"/>
                <w:b/>
              </w:rPr>
              <w:t>p-</w:t>
            </w:r>
            <w:proofErr w:type="spellStart"/>
            <w:r w:rsidRPr="0087729E">
              <w:rPr>
                <w:rFonts w:ascii="Calibri" w:eastAsia="Calibri" w:hAnsi="Calibri" w:cs="Calibri"/>
                <w:b/>
              </w:rPr>
              <w:t>uplets</w:t>
            </w:r>
            <w:proofErr w:type="spellEnd"/>
            <w:r w:rsidRPr="0087729E">
              <w:rPr>
                <w:rFonts w:ascii="Calibri" w:eastAsia="Calibri" w:hAnsi="Calibri" w:cs="Calibri"/>
                <w:b/>
              </w:rPr>
              <w:t>, tableaux de tableaux pour représenter des matrices</w:t>
            </w:r>
            <w:r w:rsidR="00E328F6">
              <w:rPr>
                <w:rFonts w:ascii="Calibri" w:eastAsia="Calibri" w:hAnsi="Calibri" w:cs="Calibri"/>
                <w:b/>
              </w:rPr>
              <w:t>, dictionnaire</w:t>
            </w:r>
            <w:r w:rsidRPr="0087729E">
              <w:rPr>
                <w:rFonts w:ascii="Calibri" w:eastAsia="Calibri" w:hAnsi="Calibri" w:cs="Calibri"/>
              </w:rPr>
              <w:t>)</w:t>
            </w:r>
          </w:p>
          <w:p w14:paraId="6768CBE6" w14:textId="10D6633A" w:rsidR="00D8708B" w:rsidRDefault="0097616B" w:rsidP="00D8708B">
            <w:pPr>
              <w:spacing w:after="244"/>
              <w:ind w:right="2"/>
              <w:jc w:val="both"/>
              <w:rPr>
                <w:rFonts w:ascii="Calibri" w:eastAsia="Calibri" w:hAnsi="Calibri" w:cs="Calibri"/>
              </w:rPr>
            </w:pPr>
            <w:r w:rsidRPr="0087729E">
              <w:rPr>
                <w:rFonts w:ascii="Calibri" w:eastAsia="Calibri" w:hAnsi="Calibri" w:cs="Calibri"/>
                <w:b/>
              </w:rPr>
              <w:t xml:space="preserve">Résumé : </w:t>
            </w:r>
            <w:r w:rsidRPr="0087729E">
              <w:rPr>
                <w:rFonts w:ascii="Calibri" w:eastAsia="Calibri" w:hAnsi="Calibri" w:cs="Calibri"/>
              </w:rPr>
              <w:t xml:space="preserve">Ce projet fait référence </w:t>
            </w:r>
            <w:r w:rsidR="007C63CA">
              <w:rPr>
                <w:rFonts w:ascii="Calibri" w:eastAsia="Calibri" w:hAnsi="Calibri" w:cs="Calibri"/>
              </w:rPr>
              <w:t>à la réussite de cartes</w:t>
            </w:r>
            <w:r w:rsidRPr="0087729E">
              <w:rPr>
                <w:rFonts w:ascii="Calibri" w:eastAsia="Calibri" w:hAnsi="Calibri" w:cs="Calibri"/>
              </w:rPr>
              <w:t xml:space="preserve"> « </w:t>
            </w:r>
            <w:r w:rsidR="007C63CA">
              <w:rPr>
                <w:rFonts w:ascii="Calibri" w:eastAsia="Calibri" w:hAnsi="Calibri" w:cs="Calibri"/>
              </w:rPr>
              <w:t>Familles de couleurs</w:t>
            </w:r>
            <w:r w:rsidRPr="0087729E">
              <w:rPr>
                <w:rFonts w:ascii="Calibri" w:eastAsia="Calibri" w:hAnsi="Calibri" w:cs="Calibri"/>
              </w:rPr>
              <w:t xml:space="preserve"> » qui se joue </w:t>
            </w:r>
            <w:r w:rsidR="007C63CA">
              <w:rPr>
                <w:rFonts w:ascii="Calibri" w:eastAsia="Calibri" w:hAnsi="Calibri" w:cs="Calibri"/>
              </w:rPr>
              <w:t>avec 32 cartes.</w:t>
            </w:r>
          </w:p>
          <w:p w14:paraId="106D88DE" w14:textId="02A76827" w:rsidR="0097616B" w:rsidRDefault="008B44F3" w:rsidP="008B44F3">
            <w:pPr>
              <w:spacing w:after="244"/>
              <w:ind w:right="2"/>
              <w:jc w:val="both"/>
            </w:pPr>
            <w:r>
              <w:rPr>
                <w:rFonts w:ascii="Calibri" w:eastAsia="Calibri" w:hAnsi="Calibri" w:cs="Calibri"/>
              </w:rPr>
              <w:t>Deux</w:t>
            </w:r>
            <w:r w:rsidR="0097616B" w:rsidRPr="0087729E">
              <w:rPr>
                <w:rFonts w:ascii="Calibri" w:eastAsia="Calibri" w:hAnsi="Calibri" w:cs="Calibri"/>
              </w:rPr>
              <w:t xml:space="preserve"> matrice</w:t>
            </w:r>
            <w:r w:rsidR="007C63CA">
              <w:rPr>
                <w:rFonts w:ascii="Calibri" w:eastAsia="Calibri" w:hAnsi="Calibri" w:cs="Calibri"/>
              </w:rPr>
              <w:t>s</w:t>
            </w:r>
            <w:r w:rsidR="0097616B" w:rsidRPr="0087729E">
              <w:rPr>
                <w:rFonts w:ascii="Calibri" w:eastAsia="Calibri" w:hAnsi="Calibri" w:cs="Calibri"/>
              </w:rPr>
              <w:t xml:space="preserve"> qui représente</w:t>
            </w:r>
            <w:r w:rsidR="007C63CA">
              <w:rPr>
                <w:rFonts w:ascii="Calibri" w:eastAsia="Calibri" w:hAnsi="Calibri" w:cs="Calibri"/>
              </w:rPr>
              <w:t>nt</w:t>
            </w:r>
            <w:r w:rsidR="0097616B" w:rsidRPr="0087729E">
              <w:rPr>
                <w:rFonts w:ascii="Calibri" w:eastAsia="Calibri" w:hAnsi="Calibri" w:cs="Calibri"/>
              </w:rPr>
              <w:t xml:space="preserve"> à tout instant l’état du jeu.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2864D8" w14:textId="77777777" w:rsidR="0097616B" w:rsidRPr="0087729E" w:rsidRDefault="0097616B" w:rsidP="00440E0E">
            <w:pPr>
              <w:spacing w:after="224" w:line="259" w:lineRule="auto"/>
              <w:rPr>
                <w:rFonts w:cstheme="minorHAnsi"/>
              </w:rPr>
            </w:pPr>
            <w:r w:rsidRPr="0087729E">
              <w:rPr>
                <w:rFonts w:eastAsia="Calibri" w:cstheme="minorHAnsi"/>
                <w:b/>
              </w:rPr>
              <w:t xml:space="preserve">Durée : </w:t>
            </w:r>
            <w:r w:rsidRPr="0087729E">
              <w:rPr>
                <w:rFonts w:eastAsia="Calibri" w:cstheme="minorHAnsi"/>
              </w:rPr>
              <w:t>8h</w:t>
            </w:r>
          </w:p>
          <w:p w14:paraId="09B19527" w14:textId="77777777" w:rsidR="0097616B" w:rsidRPr="0087729E" w:rsidRDefault="0097616B" w:rsidP="00440E0E">
            <w:pPr>
              <w:spacing w:line="259" w:lineRule="auto"/>
              <w:rPr>
                <w:rFonts w:cstheme="minorHAnsi"/>
              </w:rPr>
            </w:pPr>
            <w:r w:rsidRPr="0087729E">
              <w:rPr>
                <w:rFonts w:eastAsia="Calibri" w:cstheme="minorHAnsi"/>
                <w:b/>
              </w:rPr>
              <w:t>Matériel / logiciels :</w:t>
            </w:r>
          </w:p>
          <w:p w14:paraId="7CB3B51B" w14:textId="2D4658B9" w:rsidR="0097616B" w:rsidRPr="0087729E" w:rsidRDefault="00D35DEB" w:rsidP="0097616B">
            <w:pPr>
              <w:numPr>
                <w:ilvl w:val="0"/>
                <w:numId w:val="44"/>
              </w:numPr>
              <w:spacing w:after="244"/>
              <w:ind w:hanging="360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Environnement de développement intégré</w:t>
            </w:r>
            <w:r w:rsidR="0097616B" w:rsidRPr="0087729E">
              <w:rPr>
                <w:rFonts w:eastAsia="Calibri" w:cstheme="minorHAnsi"/>
              </w:rPr>
              <w:t xml:space="preserve"> </w:t>
            </w:r>
            <w:proofErr w:type="spellStart"/>
            <w:r w:rsidR="0097616B">
              <w:rPr>
                <w:rFonts w:eastAsia="Calibri" w:cstheme="minorHAnsi"/>
              </w:rPr>
              <w:t>Spyder</w:t>
            </w:r>
            <w:proofErr w:type="spellEnd"/>
            <w:r w:rsidR="0097616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avec le package </w:t>
            </w:r>
            <w:proofErr w:type="spellStart"/>
            <w:r w:rsidR="0097616B" w:rsidRPr="0087729E">
              <w:rPr>
                <w:rFonts w:eastAsia="Calibri" w:cstheme="minorHAnsi"/>
              </w:rPr>
              <w:t>Pygame</w:t>
            </w:r>
            <w:proofErr w:type="spellEnd"/>
            <w:r w:rsidR="0097616B" w:rsidRPr="0087729E">
              <w:rPr>
                <w:rFonts w:eastAsia="Calibri" w:cstheme="minorHAnsi"/>
              </w:rPr>
              <w:t>.</w:t>
            </w:r>
          </w:p>
          <w:p w14:paraId="1537D901" w14:textId="6F6D50CC" w:rsidR="0097616B" w:rsidRDefault="0097616B" w:rsidP="00440E0E">
            <w:pPr>
              <w:spacing w:after="10" w:line="259" w:lineRule="auto"/>
              <w:rPr>
                <w:rFonts w:eastAsia="Calibri" w:cstheme="minorHAnsi"/>
                <w:b/>
              </w:rPr>
            </w:pPr>
            <w:r w:rsidRPr="0087729E">
              <w:rPr>
                <w:rFonts w:eastAsia="Calibri" w:cstheme="minorHAnsi"/>
                <w:b/>
              </w:rPr>
              <w:t>Documents ressources :</w:t>
            </w:r>
          </w:p>
          <w:p w14:paraId="34D4F87A" w14:textId="05DFD910" w:rsidR="00FB2C72" w:rsidRPr="00FB2C72" w:rsidRDefault="00FB2C72" w:rsidP="00FB2C72">
            <w:pPr>
              <w:numPr>
                <w:ilvl w:val="0"/>
                <w:numId w:val="44"/>
              </w:numPr>
              <w:spacing w:after="26" w:line="243" w:lineRule="auto"/>
              <w:ind w:hanging="360"/>
              <w:jc w:val="both"/>
              <w:rPr>
                <w:rFonts w:eastAsia="Calibri" w:cstheme="minorHAnsi"/>
                <w:bCs/>
              </w:rPr>
            </w:pPr>
            <w:r w:rsidRPr="00FB2C72">
              <w:rPr>
                <w:rFonts w:eastAsia="Calibri" w:cstheme="minorHAnsi"/>
              </w:rPr>
              <w:t>Visualisation</w:t>
            </w:r>
            <w:r w:rsidRPr="00FB2C72">
              <w:rPr>
                <w:rFonts w:eastAsia="Calibri" w:cstheme="minorHAnsi"/>
                <w:bCs/>
              </w:rPr>
              <w:t xml:space="preserve"> d’une partie sur</w:t>
            </w:r>
          </w:p>
          <w:p w14:paraId="51475961" w14:textId="10E03F84" w:rsidR="00FB2C72" w:rsidRDefault="00D91298" w:rsidP="00440E0E">
            <w:pPr>
              <w:spacing w:after="10" w:line="259" w:lineRule="auto"/>
              <w:rPr>
                <w:rFonts w:cstheme="minorHAnsi"/>
                <w:bCs/>
              </w:rPr>
            </w:pPr>
            <w:hyperlink r:id="rId8" w:history="1">
              <w:r w:rsidR="00070714" w:rsidRPr="004560BB">
                <w:rPr>
                  <w:rStyle w:val="Lienhypertexte"/>
                  <w:rFonts w:cstheme="minorHAnsi"/>
                  <w:bCs/>
                </w:rPr>
                <w:t>https://www.youtube.com/watch?v=kJOT6ffL8hs</w:t>
              </w:r>
            </w:hyperlink>
          </w:p>
          <w:p w14:paraId="1AE2EDDF" w14:textId="77777777" w:rsidR="00070714" w:rsidRPr="00FB2C72" w:rsidRDefault="00070714" w:rsidP="00440E0E">
            <w:pPr>
              <w:spacing w:after="10" w:line="259" w:lineRule="auto"/>
              <w:rPr>
                <w:rFonts w:cstheme="minorHAnsi"/>
                <w:bCs/>
              </w:rPr>
            </w:pPr>
          </w:p>
          <w:p w14:paraId="1A8CA926" w14:textId="77777777" w:rsidR="0097616B" w:rsidRPr="0087729E" w:rsidRDefault="0097616B" w:rsidP="0097616B">
            <w:pPr>
              <w:numPr>
                <w:ilvl w:val="0"/>
                <w:numId w:val="44"/>
              </w:numPr>
              <w:spacing w:after="26" w:line="243" w:lineRule="auto"/>
              <w:ind w:hanging="360"/>
              <w:jc w:val="both"/>
              <w:rPr>
                <w:rFonts w:cstheme="minorHAnsi"/>
              </w:rPr>
            </w:pPr>
            <w:r w:rsidRPr="0087729E">
              <w:rPr>
                <w:rFonts w:eastAsia="Calibri" w:cstheme="minorHAnsi"/>
              </w:rPr>
              <w:t xml:space="preserve">Cours sur les types construits disponible sur </w:t>
            </w:r>
          </w:p>
          <w:p w14:paraId="3D19442F" w14:textId="77777777" w:rsidR="0097616B" w:rsidRDefault="00D91298" w:rsidP="00FB2C72">
            <w:pPr>
              <w:spacing w:after="10" w:line="259" w:lineRule="auto"/>
              <w:rPr>
                <w:rStyle w:val="Lienhypertexte"/>
                <w:rFonts w:cstheme="minorHAnsi"/>
              </w:rPr>
            </w:pPr>
            <w:hyperlink r:id="rId9" w:history="1">
              <w:r w:rsidR="0097616B" w:rsidRPr="0087729E">
                <w:rPr>
                  <w:rStyle w:val="Lienhypertexte"/>
                  <w:rFonts w:cstheme="minorHAnsi"/>
                </w:rPr>
                <w:t>http://www.astrovirtuel.fr/nsi/premiere/premiere2022-2023/premiere2022-2023.htm</w:t>
              </w:r>
            </w:hyperlink>
          </w:p>
          <w:p w14:paraId="4154BA4B" w14:textId="77777777" w:rsidR="00FB2C72" w:rsidRPr="00FB2C72" w:rsidRDefault="00FB2C72" w:rsidP="00FB2C72">
            <w:pPr>
              <w:spacing w:after="10" w:line="259" w:lineRule="auto"/>
              <w:rPr>
                <w:bCs/>
              </w:rPr>
            </w:pPr>
          </w:p>
          <w:p w14:paraId="2141C99C" w14:textId="63694EAF" w:rsidR="00FB2C72" w:rsidRPr="00C408D5" w:rsidRDefault="00351996" w:rsidP="00FB513C">
            <w:pPr>
              <w:numPr>
                <w:ilvl w:val="0"/>
                <w:numId w:val="44"/>
              </w:numPr>
              <w:spacing w:after="26" w:line="243" w:lineRule="auto"/>
              <w:ind w:left="268" w:hanging="360"/>
              <w:rPr>
                <w:sz w:val="16"/>
                <w:szCs w:val="16"/>
              </w:rPr>
            </w:pPr>
            <w:r>
              <w:rPr>
                <w:bCs/>
              </w:rPr>
              <w:t xml:space="preserve">Le </w:t>
            </w:r>
            <w:r w:rsidRPr="00FB513C">
              <w:rPr>
                <w:rFonts w:eastAsia="Calibri" w:cstheme="minorHAnsi"/>
              </w:rPr>
              <w:t>programme</w:t>
            </w:r>
            <w:r>
              <w:rPr>
                <w:bCs/>
              </w:rPr>
              <w:t xml:space="preserve"> initial</w:t>
            </w:r>
            <w:r w:rsidR="00FB513C">
              <w:rPr>
                <w:bCs/>
              </w:rPr>
              <w:t xml:space="preserve"> </w:t>
            </w:r>
            <w:hyperlink r:id="rId10" w:history="1">
              <w:r w:rsidR="00FB513C" w:rsidRPr="00BC4471">
                <w:rPr>
                  <w:rStyle w:val="Lienhypertexte"/>
                  <w:bCs/>
                </w:rPr>
                <w:t>http://www.astrovirtuel.fr/nsi/premiere/premiere2022-2023/REUSSITE_FAMILLES_DE_COULEURS/reussite_familles_de_couleurs_eleve.zip</w:t>
              </w:r>
            </w:hyperlink>
          </w:p>
        </w:tc>
      </w:tr>
    </w:tbl>
    <w:p w14:paraId="4492D62C" w14:textId="77777777" w:rsidR="0097616B" w:rsidRDefault="0097616B" w:rsidP="0097616B">
      <w:pPr>
        <w:ind w:left="10"/>
        <w:rPr>
          <w:rFonts w:cstheme="minorHAnsi"/>
        </w:rPr>
      </w:pPr>
    </w:p>
    <w:p w14:paraId="502F3E35" w14:textId="6E0494B8" w:rsidR="0097616B" w:rsidRDefault="0097616B" w:rsidP="0097616B">
      <w:pPr>
        <w:pStyle w:val="Titre1"/>
        <w:keepNext/>
        <w:keepLines/>
        <w:spacing w:before="0" w:after="31" w:line="259" w:lineRule="auto"/>
        <w:contextualSpacing w:val="0"/>
      </w:pPr>
      <w:bookmarkStart w:id="0" w:name="_Toc112690561"/>
      <w:r>
        <w:t>L</w:t>
      </w:r>
      <w:r w:rsidR="00070714">
        <w:t>a réussite de cartes « </w:t>
      </w:r>
      <w:r w:rsidR="00CA1608">
        <w:t>f</w:t>
      </w:r>
      <w:r w:rsidR="00070714">
        <w:t>amilles de couleurs »</w:t>
      </w:r>
      <w:bookmarkEnd w:id="0"/>
    </w:p>
    <w:p w14:paraId="3F726A7E" w14:textId="698E36CC" w:rsidR="0097616B" w:rsidRPr="0087729E" w:rsidRDefault="00DB773B" w:rsidP="00DB773B">
      <w:pPr>
        <w:ind w:left="1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D92D18" wp14:editId="60FED476">
                <wp:simplePos x="0" y="0"/>
                <wp:positionH relativeFrom="column">
                  <wp:posOffset>1329055</wp:posOffset>
                </wp:positionH>
                <wp:positionV relativeFrom="paragraph">
                  <wp:posOffset>5715</wp:posOffset>
                </wp:positionV>
                <wp:extent cx="4435475" cy="3609975"/>
                <wp:effectExtent l="0" t="0" r="3175" b="9525"/>
                <wp:wrapTight wrapText="bothSides">
                  <wp:wrapPolygon edited="0">
                    <wp:start x="0" y="0"/>
                    <wp:lineTo x="0" y="19605"/>
                    <wp:lineTo x="4639" y="20061"/>
                    <wp:lineTo x="4639" y="21543"/>
                    <wp:lineTo x="15029" y="21543"/>
                    <wp:lineTo x="15029" y="20061"/>
                    <wp:lineTo x="21523" y="19605"/>
                    <wp:lineTo x="21523" y="0"/>
                    <wp:lineTo x="0" y="0"/>
                  </wp:wrapPolygon>
                </wp:wrapTight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5475" cy="3609975"/>
                          <a:chOff x="0" y="0"/>
                          <a:chExt cx="4492625" cy="3592197"/>
                        </a:xfrm>
                      </wpg:grpSpPr>
                      <wps:wsp>
                        <wps:cNvPr id="3" name="Zone de texte 3"/>
                        <wps:cNvSpPr txBox="1"/>
                        <wps:spPr>
                          <a:xfrm>
                            <a:off x="993791" y="3333752"/>
                            <a:ext cx="2112645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B782D0" w14:textId="6FD635A8" w:rsidR="0097616B" w:rsidRPr="00CD2931" w:rsidRDefault="0097616B" w:rsidP="0097616B">
                              <w:pPr>
                                <w:pStyle w:val="Lgende"/>
                                <w:ind w:left="1560"/>
                                <w:jc w:val="left"/>
                                <w:rPr>
                                  <w:noProof/>
                                  <w:color w:val="000000"/>
                                </w:rPr>
                              </w:pPr>
                              <w:r>
                                <w:t xml:space="preserve">Figure </w:t>
                              </w:r>
                              <w:r w:rsidR="00D91298">
                                <w:fldChar w:fldCharType="begin"/>
                              </w:r>
                              <w:r w:rsidR="00D91298">
                                <w:instrText xml:space="preserve"> SEQ Figure \* ARABIC </w:instrText>
                              </w:r>
                              <w:r w:rsidR="00D91298">
                                <w:fldChar w:fldCharType="separate"/>
                              </w:r>
                              <w:r w:rsidR="00D91298">
                                <w:rPr>
                                  <w:noProof/>
                                </w:rPr>
                                <w:t>1</w:t>
                              </w:r>
                              <w:r w:rsidR="00D91298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625" cy="3267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92D18" id="Groupe 4" o:spid="_x0000_s1026" style="position:absolute;left:0;text-align:left;margin-left:104.65pt;margin-top:.45pt;width:349.25pt;height:284.25pt;z-index:-251654144;mso-width-relative:margin;mso-height-relative:margin" coordsize="44926,35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7" type="#_x0000_t202" style="position:absolute;left:9937;top:33337;width:21127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66B782D0" w14:textId="6FD635A8" w:rsidR="0097616B" w:rsidRPr="00CD2931" w:rsidRDefault="0097616B" w:rsidP="0097616B">
                        <w:pPr>
                          <w:pStyle w:val="Lgende"/>
                          <w:ind w:left="1560"/>
                          <w:jc w:val="left"/>
                          <w:rPr>
                            <w:noProof/>
                            <w:color w:val="000000"/>
                          </w:rPr>
                        </w:pPr>
                        <w:r>
                          <w:t xml:space="preserve">Figure </w:t>
                        </w:r>
                        <w:r w:rsidR="00D91298">
                          <w:fldChar w:fldCharType="begin"/>
                        </w:r>
                        <w:r w:rsidR="00D91298">
                          <w:instrText xml:space="preserve"> SEQ Figure \* ARABIC </w:instrText>
                        </w:r>
                        <w:r w:rsidR="00D91298">
                          <w:fldChar w:fldCharType="separate"/>
                        </w:r>
                        <w:r w:rsidR="00D91298">
                          <w:rPr>
                            <w:noProof/>
                          </w:rPr>
                          <w:t>1</w:t>
                        </w:r>
                        <w:r w:rsidR="00D91298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width:44926;height:3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">
                  <v:imagedata r:id="rId12" o:title=""/>
                </v:shape>
                <w10:wrap type="tight"/>
              </v:group>
            </w:pict>
          </mc:Fallback>
        </mc:AlternateContent>
      </w:r>
      <w:r w:rsidR="00070714">
        <w:rPr>
          <w:rFonts w:cstheme="minorHAnsi"/>
        </w:rPr>
        <w:t xml:space="preserve">La réussite se joue seul. Le </w:t>
      </w:r>
      <w:r w:rsidR="0097616B" w:rsidRPr="0087729E">
        <w:rPr>
          <w:rFonts w:cstheme="minorHAnsi"/>
        </w:rPr>
        <w:t xml:space="preserve">joueur dispose de </w:t>
      </w:r>
      <w:r w:rsidR="00070714">
        <w:rPr>
          <w:rFonts w:cstheme="minorHAnsi"/>
        </w:rPr>
        <w:t>32 cartes.</w:t>
      </w:r>
    </w:p>
    <w:p w14:paraId="236C4B8D" w14:textId="2B8D241A" w:rsidR="0097616B" w:rsidRDefault="00070714" w:rsidP="00DB773B">
      <w:pPr>
        <w:ind w:left="10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8C6B01">
        <w:rPr>
          <w:rFonts w:cstheme="minorHAnsi"/>
        </w:rPr>
        <w:t>commence par mélanger le paquet.</w:t>
      </w:r>
    </w:p>
    <w:p w14:paraId="0C9B29A8" w14:textId="2E2B1758" w:rsidR="0097616B" w:rsidRPr="0087729E" w:rsidRDefault="008C6B01" w:rsidP="00DB773B">
      <w:pPr>
        <w:ind w:left="10"/>
        <w:jc w:val="both"/>
        <w:rPr>
          <w:rFonts w:cstheme="minorHAnsi"/>
        </w:rPr>
      </w:pPr>
      <w:r>
        <w:rPr>
          <w:rFonts w:cstheme="minorHAnsi"/>
        </w:rPr>
        <w:t>Il dispose ensuite</w:t>
      </w:r>
      <w:r w:rsidR="00DC603D">
        <w:rPr>
          <w:rFonts w:cstheme="minorHAnsi"/>
        </w:rPr>
        <w:t>,</w:t>
      </w:r>
      <w:r>
        <w:rPr>
          <w:rFonts w:cstheme="minorHAnsi"/>
        </w:rPr>
        <w:t xml:space="preserve"> sur le plateau de jeu</w:t>
      </w:r>
      <w:r w:rsidR="00DC603D">
        <w:rPr>
          <w:rFonts w:cstheme="minorHAnsi"/>
        </w:rPr>
        <w:t>,</w:t>
      </w:r>
      <w:r>
        <w:rPr>
          <w:rFonts w:cstheme="minorHAnsi"/>
        </w:rPr>
        <w:t xml:space="preserve"> quatre lignes de sept cartes dos visible.</w:t>
      </w:r>
    </w:p>
    <w:p w14:paraId="3799C5CF" w14:textId="74F5AB78" w:rsidR="0097616B" w:rsidRDefault="008C6B01" w:rsidP="00DB773B">
      <w:pPr>
        <w:spacing w:after="93" w:line="259" w:lineRule="auto"/>
        <w:jc w:val="both"/>
        <w:rPr>
          <w:rFonts w:cstheme="minorHAnsi"/>
        </w:rPr>
      </w:pPr>
      <w:r>
        <w:rPr>
          <w:rFonts w:cstheme="minorHAnsi"/>
        </w:rPr>
        <w:t>Il reste quatre cartes qu’il place devant lui également dos visible : c’est la pioche.</w:t>
      </w:r>
    </w:p>
    <w:p w14:paraId="07548711" w14:textId="77777777" w:rsidR="00DC603D" w:rsidRDefault="008C6B01" w:rsidP="0097616B">
      <w:pPr>
        <w:spacing w:after="93" w:line="259" w:lineRule="auto"/>
        <w:rPr>
          <w:rFonts w:cstheme="minorHAnsi"/>
        </w:rPr>
      </w:pPr>
      <w:r>
        <w:rPr>
          <w:rFonts w:cstheme="minorHAnsi"/>
        </w:rPr>
        <w:t>Chaque carte placée</w:t>
      </w:r>
      <w:r w:rsidR="00DB773B">
        <w:rPr>
          <w:rFonts w:cstheme="minorHAnsi"/>
        </w:rPr>
        <w:br/>
        <w:t xml:space="preserve">représente </w:t>
      </w:r>
      <w:r>
        <w:rPr>
          <w:rFonts w:cstheme="minorHAnsi"/>
        </w:rPr>
        <w:t>une couleur</w:t>
      </w:r>
      <w:r w:rsidR="00DB773B">
        <w:rPr>
          <w:rFonts w:cstheme="minorHAnsi"/>
        </w:rPr>
        <w:t xml:space="preserve"> et</w:t>
      </w:r>
      <w:r w:rsidR="00DB773B">
        <w:rPr>
          <w:rFonts w:cstheme="minorHAnsi"/>
        </w:rPr>
        <w:br/>
      </w:r>
      <w:r w:rsidR="00DB773B">
        <w:rPr>
          <w:rFonts w:cstheme="minorHAnsi"/>
        </w:rPr>
        <w:br/>
      </w:r>
      <w:r>
        <w:rPr>
          <w:rFonts w:cstheme="minorHAnsi"/>
        </w:rPr>
        <w:t>une valeur.</w:t>
      </w:r>
    </w:p>
    <w:p w14:paraId="21465D62" w14:textId="283846B7" w:rsidR="0097616B" w:rsidRDefault="008C6B01" w:rsidP="0097616B">
      <w:pPr>
        <w:spacing w:after="93" w:line="259" w:lineRule="auto"/>
        <w:rPr>
          <w:rFonts w:cstheme="minorHAnsi"/>
        </w:rPr>
      </w:pPr>
      <w:r>
        <w:rPr>
          <w:rFonts w:cstheme="minorHAnsi"/>
        </w:rPr>
        <w:t xml:space="preserve">Nous utiliserons la </w:t>
      </w:r>
      <w:r w:rsidR="00972E5A">
        <w:rPr>
          <w:rFonts w:cstheme="minorHAnsi"/>
        </w:rPr>
        <w:t>disposition visible sur la figure 1</w:t>
      </w:r>
      <w:r w:rsidR="009A6FB0">
        <w:rPr>
          <w:rFonts w:cstheme="minorHAnsi"/>
        </w:rPr>
        <w:t xml:space="preserve"> : </w:t>
      </w:r>
      <w:r w:rsidR="006431C3">
        <w:rPr>
          <w:rFonts w:cstheme="minorHAnsi"/>
        </w:rPr>
        <w:t xml:space="preserve">lignes </w:t>
      </w:r>
      <w:r w:rsidR="009A6FB0">
        <w:rPr>
          <w:rFonts w:cstheme="minorHAnsi"/>
        </w:rPr>
        <w:t>pique, cœur, carreau, trèfle</w:t>
      </w:r>
      <w:r w:rsidR="006431C3">
        <w:rPr>
          <w:rFonts w:cstheme="minorHAnsi"/>
        </w:rPr>
        <w:t xml:space="preserve"> et pioche</w:t>
      </w:r>
      <w:r w:rsidR="009A6FB0">
        <w:rPr>
          <w:rFonts w:cstheme="minorHAnsi"/>
        </w:rPr>
        <w:t>.</w:t>
      </w:r>
    </w:p>
    <w:p w14:paraId="7DD2E7F2" w14:textId="3EBF9596" w:rsidR="0097616B" w:rsidRDefault="00EE0F1D" w:rsidP="0097616B">
      <w:pPr>
        <w:pStyle w:val="Titre1"/>
        <w:keepNext/>
        <w:keepLines/>
        <w:spacing w:before="0" w:after="31" w:line="259" w:lineRule="auto"/>
        <w:contextualSpacing w:val="0"/>
      </w:pPr>
      <w:bookmarkStart w:id="1" w:name="_Toc112690562"/>
      <w:r>
        <w:lastRenderedPageBreak/>
        <w:t>Modélisation de l</w:t>
      </w:r>
      <w:r w:rsidR="00DC603D">
        <w:t>a réussite « familles de couleurs »</w:t>
      </w:r>
      <w:bookmarkEnd w:id="1"/>
    </w:p>
    <w:p w14:paraId="07353DC8" w14:textId="77777777" w:rsidR="00D33D21" w:rsidRDefault="00D33D21" w:rsidP="0097616B">
      <w:pPr>
        <w:ind w:left="10"/>
        <w:rPr>
          <w:rFonts w:cstheme="minorHAnsi"/>
        </w:rPr>
      </w:pPr>
    </w:p>
    <w:p w14:paraId="25B8520F" w14:textId="208FD788" w:rsidR="0097616B" w:rsidRDefault="0097616B" w:rsidP="0097616B">
      <w:pPr>
        <w:ind w:left="10"/>
        <w:rPr>
          <w:rFonts w:cstheme="minorHAnsi"/>
        </w:rPr>
      </w:pPr>
      <w:r w:rsidRPr="0087729E">
        <w:rPr>
          <w:rFonts w:cstheme="minorHAnsi"/>
        </w:rPr>
        <w:t xml:space="preserve">L’objectif de ce mini-projet est de </w:t>
      </w:r>
      <w:r w:rsidRPr="0087729E">
        <w:rPr>
          <w:rFonts w:cstheme="minorHAnsi"/>
          <w:b/>
        </w:rPr>
        <w:t xml:space="preserve">modéliser un plateau de </w:t>
      </w:r>
      <w:r w:rsidR="00DC603D">
        <w:rPr>
          <w:rFonts w:cstheme="minorHAnsi"/>
          <w:b/>
        </w:rPr>
        <w:t>réussite Familles de couleurs</w:t>
      </w:r>
      <w:r w:rsidRPr="0087729E">
        <w:rPr>
          <w:rFonts w:cstheme="minorHAnsi"/>
          <w:b/>
        </w:rPr>
        <w:t xml:space="preserve"> </w:t>
      </w:r>
      <w:r w:rsidRPr="0087729E">
        <w:rPr>
          <w:rFonts w:cstheme="minorHAnsi"/>
          <w:bCs/>
        </w:rPr>
        <w:t xml:space="preserve">à partir </w:t>
      </w:r>
      <w:r w:rsidR="00DC603D">
        <w:rPr>
          <w:rFonts w:cstheme="minorHAnsi"/>
          <w:bCs/>
        </w:rPr>
        <w:t xml:space="preserve">de </w:t>
      </w:r>
      <w:r w:rsidR="00DC603D" w:rsidRPr="0071508F">
        <w:rPr>
          <w:rFonts w:cstheme="minorHAnsi"/>
          <w:b/>
        </w:rPr>
        <w:t>deux matrices</w:t>
      </w:r>
      <w:r w:rsidRPr="0087729E">
        <w:rPr>
          <w:rFonts w:cstheme="minorHAnsi"/>
          <w:bCs/>
        </w:rPr>
        <w:t xml:space="preserve"> de </w:t>
      </w:r>
      <w:r w:rsidR="00DC603D">
        <w:rPr>
          <w:rFonts w:cstheme="minorHAnsi"/>
          <w:bCs/>
        </w:rPr>
        <w:t>5</w:t>
      </w:r>
      <w:r w:rsidRPr="0087729E">
        <w:rPr>
          <w:rFonts w:cstheme="minorHAnsi"/>
          <w:bCs/>
        </w:rPr>
        <w:t xml:space="preserve"> lignes et </w:t>
      </w:r>
      <w:r w:rsidR="003D7D34">
        <w:rPr>
          <w:rFonts w:cstheme="minorHAnsi"/>
          <w:bCs/>
        </w:rPr>
        <w:t>8</w:t>
      </w:r>
      <w:r w:rsidRPr="0087729E">
        <w:rPr>
          <w:rFonts w:cstheme="minorHAnsi"/>
          <w:bCs/>
        </w:rPr>
        <w:t xml:space="preserve"> colonnes.</w:t>
      </w:r>
      <w:r w:rsidRPr="0087729E">
        <w:rPr>
          <w:rFonts w:cstheme="minorHAnsi"/>
        </w:rPr>
        <w:t xml:space="preserve"> Votre création numérique devra être en mesure :</w:t>
      </w:r>
    </w:p>
    <w:p w14:paraId="494C46E2" w14:textId="77777777" w:rsidR="00D33D21" w:rsidRPr="0087729E" w:rsidRDefault="00D33D21" w:rsidP="0097616B">
      <w:pPr>
        <w:ind w:left="10"/>
        <w:rPr>
          <w:rFonts w:cstheme="minorHAnsi"/>
        </w:rPr>
      </w:pPr>
    </w:p>
    <w:p w14:paraId="2B30D26E" w14:textId="16B20170" w:rsidR="0097616B" w:rsidRDefault="0097616B" w:rsidP="00237F48">
      <w:pPr>
        <w:shd w:val="clear" w:color="auto" w:fill="FFFFFF"/>
        <w:spacing w:line="285" w:lineRule="atLeast"/>
        <w:rPr>
          <w:rFonts w:cstheme="minorHAnsi"/>
        </w:rPr>
      </w:pPr>
      <w:r w:rsidRPr="0087729E">
        <w:rPr>
          <w:rFonts w:cstheme="minorHAnsi"/>
        </w:rPr>
        <w:t xml:space="preserve">- d’afficher la </w:t>
      </w:r>
      <w:r w:rsidRPr="0071508F">
        <w:rPr>
          <w:rFonts w:cstheme="minorHAnsi"/>
          <w:b/>
          <w:bCs/>
        </w:rPr>
        <w:t>matrice</w:t>
      </w:r>
      <w:r w:rsidR="003D7D34" w:rsidRPr="0071508F">
        <w:rPr>
          <w:rFonts w:cstheme="minorHAnsi"/>
          <w:b/>
          <w:bCs/>
        </w:rPr>
        <w:t xml:space="preserve"> du jeu</w:t>
      </w:r>
      <w:r w:rsidRPr="0087729E">
        <w:rPr>
          <w:rFonts w:cstheme="minorHAnsi"/>
        </w:rPr>
        <w:t xml:space="preserve"> dans la console Python.</w:t>
      </w:r>
      <w:r>
        <w:rPr>
          <w:rFonts w:cstheme="minorHAnsi"/>
        </w:rPr>
        <w:t xml:space="preserve"> </w:t>
      </w:r>
      <w:r w:rsidR="003D7D34">
        <w:rPr>
          <w:rFonts w:cstheme="minorHAnsi"/>
        </w:rPr>
        <w:t>Les 32 cartes sont nommées d’après les appellations anglaises des couleurs et d’après leur valeur. Il y a une 33</w:t>
      </w:r>
      <w:r w:rsidR="003D7D34" w:rsidRPr="003D7D34">
        <w:rPr>
          <w:rFonts w:cstheme="minorHAnsi"/>
          <w:vertAlign w:val="superscript"/>
        </w:rPr>
        <w:t>e</w:t>
      </w:r>
      <w:r w:rsidR="003D7D34">
        <w:rPr>
          <w:rFonts w:cstheme="minorHAnsi"/>
        </w:rPr>
        <w:t xml:space="preserve"> carte nommée </w:t>
      </w:r>
      <w:r w:rsidR="00237F48" w:rsidRPr="00237F48">
        <w:rPr>
          <w:rFonts w:ascii="Consolas" w:eastAsia="Times New Roman" w:hAnsi="Consolas" w:cs="Times New Roman"/>
          <w:color w:val="A31515"/>
          <w:sz w:val="21"/>
          <w:szCs w:val="21"/>
        </w:rPr>
        <w:t>'vide'</w:t>
      </w:r>
      <w:r w:rsidR="00237F48" w:rsidRPr="00237F48">
        <w:rPr>
          <w:rFonts w:cstheme="minorHAnsi"/>
        </w:rPr>
        <w:t xml:space="preserve"> </w:t>
      </w:r>
      <w:r w:rsidR="003D7D34">
        <w:rPr>
          <w:rFonts w:cstheme="minorHAnsi"/>
        </w:rPr>
        <w:t xml:space="preserve">qui représente une position vide sur le plateau de jeu. </w:t>
      </w:r>
    </w:p>
    <w:tbl>
      <w:tblPr>
        <w:tblStyle w:val="Grilledutableau"/>
        <w:tblW w:w="1041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24"/>
        <w:gridCol w:w="1124"/>
        <w:gridCol w:w="1124"/>
        <w:gridCol w:w="1124"/>
        <w:gridCol w:w="1124"/>
        <w:gridCol w:w="1124"/>
        <w:gridCol w:w="1124"/>
        <w:gridCol w:w="1124"/>
      </w:tblGrid>
      <w:tr w:rsidR="002F27A0" w14:paraId="2CB152AE" w14:textId="77777777" w:rsidTr="009A6FB0">
        <w:trPr>
          <w:trHeight w:hRule="exact" w:val="1418"/>
        </w:trPr>
        <w:tc>
          <w:tcPr>
            <w:tcW w:w="1418" w:type="dxa"/>
            <w:vAlign w:val="center"/>
          </w:tcPr>
          <w:p w14:paraId="75258AC7" w14:textId="554350A1" w:rsidR="002F27A0" w:rsidRDefault="009A6FB0" w:rsidP="002F27A0">
            <w:pPr>
              <w:spacing w:after="4" w:line="250" w:lineRule="auto"/>
              <w:jc w:val="center"/>
              <w:rPr>
                <w:rFonts w:cstheme="minorHAnsi"/>
                <w:noProof/>
              </w:rPr>
            </w:pPr>
            <w:r w:rsidRPr="009A6FB0">
              <w:rPr>
                <w:rFonts w:cstheme="minorHAnsi"/>
                <w:b/>
                <w:bCs/>
                <w:noProof/>
              </w:rPr>
              <w:t>s</w:t>
            </w:r>
            <w:r w:rsidR="002F27A0">
              <w:rPr>
                <w:rFonts w:cstheme="minorHAnsi"/>
                <w:noProof/>
              </w:rPr>
              <w:t>pades</w:t>
            </w:r>
          </w:p>
          <w:p w14:paraId="0269F1EE" w14:textId="2E49F3DD" w:rsidR="002F27A0" w:rsidRDefault="002F27A0" w:rsidP="002F27A0">
            <w:pPr>
              <w:spacing w:after="4" w:line="250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(piques)</w:t>
            </w:r>
          </w:p>
        </w:tc>
        <w:tc>
          <w:tcPr>
            <w:tcW w:w="1124" w:type="dxa"/>
            <w:vAlign w:val="center"/>
          </w:tcPr>
          <w:p w14:paraId="041C2114" w14:textId="3E4544B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3FBBBE7" wp14:editId="2C1DF27C">
                  <wp:extent cx="540000" cy="7308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462D9F8F" w14:textId="0C362555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442EA46" wp14:editId="13EC49FA">
                  <wp:extent cx="540000" cy="730800"/>
                  <wp:effectExtent l="0" t="0" r="0" b="0"/>
                  <wp:docPr id="7" name="Image 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5F4EF9A1" w14:textId="2B28841E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C614C83" wp14:editId="6ADEC7DF">
                  <wp:extent cx="540000" cy="730800"/>
                  <wp:effectExtent l="0" t="0" r="0" b="0"/>
                  <wp:docPr id="8" name="Image 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73CB76AB" w14:textId="540E0342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89FD63D" wp14:editId="7FA69DDC">
                  <wp:extent cx="540000" cy="730800"/>
                  <wp:effectExtent l="0" t="0" r="0" b="0"/>
                  <wp:docPr id="9" name="Image 9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texte&#10;&#10;Description générée automatiquement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5F946E83" w14:textId="40426DB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F77E397" wp14:editId="3602F7D6">
                  <wp:extent cx="540000" cy="730800"/>
                  <wp:effectExtent l="0" t="0" r="0" b="0"/>
                  <wp:docPr id="10" name="Image 1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Une image contenant texte&#10;&#10;Description générée automatiquement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5C60831C" w14:textId="31D6DD1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AEC7C52" wp14:editId="2AEA8A69">
                  <wp:extent cx="540000" cy="730800"/>
                  <wp:effectExtent l="0" t="0" r="0" b="0"/>
                  <wp:docPr id="11" name="Image 1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&#10;&#10;Description générée automatiquement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7D92BC1C" w14:textId="2B96713F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583570D" wp14:editId="7FCCD1F8">
                  <wp:extent cx="540000" cy="730800"/>
                  <wp:effectExtent l="0" t="0" r="0" b="0"/>
                  <wp:docPr id="12" name="Image 1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texte&#10;&#10;Description générée automatiquement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01477071" w14:textId="7B346A0A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4D4F806" wp14:editId="02CCA46E">
                  <wp:extent cx="540000" cy="7308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7A0" w14:paraId="496FBD03" w14:textId="77777777" w:rsidTr="009A6FB0">
        <w:trPr>
          <w:trHeight w:hRule="exact" w:val="284"/>
        </w:trPr>
        <w:tc>
          <w:tcPr>
            <w:tcW w:w="1418" w:type="dxa"/>
            <w:vAlign w:val="center"/>
          </w:tcPr>
          <w:p w14:paraId="17384D82" w14:textId="77777777" w:rsidR="002F27A0" w:rsidRPr="00041050" w:rsidRDefault="002F27A0" w:rsidP="002F27A0">
            <w:pPr>
              <w:shd w:val="clear" w:color="auto" w:fill="FFFFFF"/>
              <w:spacing w:line="285" w:lineRule="atLeast"/>
              <w:jc w:val="center"/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1FB42CCB" w14:textId="3572FBF2" w:rsidR="002F27A0" w:rsidRDefault="002F27A0" w:rsidP="00041050">
            <w:pPr>
              <w:shd w:val="clear" w:color="auto" w:fill="FFFFFF"/>
              <w:spacing w:line="285" w:lineRule="atLeast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's7'</w:t>
            </w:r>
          </w:p>
        </w:tc>
        <w:tc>
          <w:tcPr>
            <w:tcW w:w="1124" w:type="dxa"/>
            <w:vAlign w:val="center"/>
          </w:tcPr>
          <w:p w14:paraId="5E272CD4" w14:textId="6ED91244" w:rsidR="002F27A0" w:rsidRDefault="002F27A0" w:rsidP="00041050">
            <w:pPr>
              <w:shd w:val="clear" w:color="auto" w:fill="FFFFFF"/>
              <w:spacing w:line="285" w:lineRule="atLeast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's8'</w:t>
            </w:r>
          </w:p>
        </w:tc>
        <w:tc>
          <w:tcPr>
            <w:tcW w:w="1124" w:type="dxa"/>
            <w:vAlign w:val="center"/>
          </w:tcPr>
          <w:p w14:paraId="1FEFACFD" w14:textId="45C22BAD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9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48CC35EF" w14:textId="630EDB0F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10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5D3DEB5D" w14:textId="51102BA4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j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2B7B2AF3" w14:textId="2FCA3CC0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q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2F2B6FCA" w14:textId="3FCBC7B3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k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306C651C" w14:textId="5D0CDCB3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1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</w:tr>
      <w:tr w:rsidR="002F27A0" w14:paraId="6B6BF02E" w14:textId="77777777" w:rsidTr="00237F48">
        <w:tc>
          <w:tcPr>
            <w:tcW w:w="1418" w:type="dxa"/>
            <w:vAlign w:val="center"/>
          </w:tcPr>
          <w:p w14:paraId="7CE4E89C" w14:textId="77777777" w:rsidR="002F27A0" w:rsidRDefault="002F27A0" w:rsidP="002F27A0">
            <w:pPr>
              <w:spacing w:after="4" w:line="250" w:lineRule="auto"/>
              <w:jc w:val="center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6A4567A9" w14:textId="66022F7E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03A6ACD8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2C4183E8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686E1FEA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63CB3C88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06DE1629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1104D3D3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013F1096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</w:tr>
      <w:tr w:rsidR="002F27A0" w14:paraId="4D6930EB" w14:textId="77777777" w:rsidTr="009A6FB0">
        <w:trPr>
          <w:trHeight w:hRule="exact" w:val="1418"/>
        </w:trPr>
        <w:tc>
          <w:tcPr>
            <w:tcW w:w="1418" w:type="dxa"/>
            <w:vAlign w:val="center"/>
          </w:tcPr>
          <w:p w14:paraId="6AD68602" w14:textId="48E7262E" w:rsidR="002F27A0" w:rsidRDefault="009A6FB0" w:rsidP="002F27A0">
            <w:pPr>
              <w:spacing w:after="4" w:line="250" w:lineRule="auto"/>
              <w:jc w:val="center"/>
              <w:rPr>
                <w:rFonts w:cstheme="minorHAnsi"/>
                <w:noProof/>
              </w:rPr>
            </w:pPr>
            <w:r w:rsidRPr="009A6FB0">
              <w:rPr>
                <w:rFonts w:cstheme="minorHAnsi"/>
                <w:b/>
                <w:bCs/>
                <w:noProof/>
              </w:rPr>
              <w:t>h</w:t>
            </w:r>
            <w:r w:rsidR="002F27A0">
              <w:rPr>
                <w:rFonts w:cstheme="minorHAnsi"/>
                <w:noProof/>
              </w:rPr>
              <w:t>earts</w:t>
            </w:r>
          </w:p>
          <w:p w14:paraId="03993748" w14:textId="4196D1DD" w:rsidR="002F27A0" w:rsidRDefault="002F27A0" w:rsidP="002F27A0">
            <w:pPr>
              <w:spacing w:after="4" w:line="250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(cœurs)</w:t>
            </w:r>
          </w:p>
        </w:tc>
        <w:tc>
          <w:tcPr>
            <w:tcW w:w="1124" w:type="dxa"/>
            <w:vAlign w:val="center"/>
          </w:tcPr>
          <w:p w14:paraId="7E7F44A8" w14:textId="74BCA1D4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6ADC1E9" wp14:editId="6FA01845">
                  <wp:extent cx="540000" cy="7308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7379D325" w14:textId="63F5EB74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C56B92C" wp14:editId="6BD005AD">
                  <wp:extent cx="540000" cy="7308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23A624DC" w14:textId="513B66E0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EE6705F" wp14:editId="2676AC5E">
                  <wp:extent cx="540000" cy="7308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37E0CD7C" w14:textId="44FDB9F6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4D3FC64" wp14:editId="31BF68FE">
                  <wp:extent cx="540000" cy="730800"/>
                  <wp:effectExtent l="0" t="0" r="0" b="0"/>
                  <wp:docPr id="17" name="Image 1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Une image contenant texte&#10;&#10;Description générée automatiquement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4637E56A" w14:textId="1E5301DE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17B61C9" wp14:editId="172B9FC2">
                  <wp:extent cx="540000" cy="730800"/>
                  <wp:effectExtent l="0" t="0" r="0" b="0"/>
                  <wp:docPr id="18" name="Image 18" descr="Une image contenant texte, rei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Une image contenant texte, reine&#10;&#10;Description générée automatiquement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6968E567" w14:textId="49A17EC3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388DDA0" wp14:editId="7F9C93E3">
                  <wp:extent cx="540000" cy="730800"/>
                  <wp:effectExtent l="0" t="0" r="0" b="0"/>
                  <wp:docPr id="19" name="Image 19" descr="Une image contenant texte, rei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Une image contenant texte, reine&#10;&#10;Description générée automatiquement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78358EB6" w14:textId="50D355BB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68CCF15" wp14:editId="34E2776F">
                  <wp:extent cx="540000" cy="730800"/>
                  <wp:effectExtent l="0" t="0" r="0" b="0"/>
                  <wp:docPr id="20" name="Image 2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Une image contenant texte&#10;&#10;Description générée automatiquement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39B0C458" w14:textId="2C1BBF71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F8C1915" wp14:editId="6F0C9C7C">
                  <wp:extent cx="540000" cy="7308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7A0" w14:paraId="758F4CDA" w14:textId="77777777" w:rsidTr="009A6FB0">
        <w:trPr>
          <w:trHeight w:hRule="exact" w:val="284"/>
        </w:trPr>
        <w:tc>
          <w:tcPr>
            <w:tcW w:w="1418" w:type="dxa"/>
            <w:vAlign w:val="center"/>
          </w:tcPr>
          <w:p w14:paraId="6AAF5EAD" w14:textId="77777777" w:rsidR="002F27A0" w:rsidRPr="00041050" w:rsidRDefault="002F27A0" w:rsidP="002F27A0">
            <w:pPr>
              <w:spacing w:after="4" w:line="250" w:lineRule="auto"/>
              <w:jc w:val="center"/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7FDC45C4" w14:textId="27EA82F9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7'</w:t>
            </w:r>
          </w:p>
        </w:tc>
        <w:tc>
          <w:tcPr>
            <w:tcW w:w="1124" w:type="dxa"/>
            <w:vAlign w:val="center"/>
          </w:tcPr>
          <w:p w14:paraId="406D5A3A" w14:textId="21805B85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8'</w:t>
            </w:r>
          </w:p>
        </w:tc>
        <w:tc>
          <w:tcPr>
            <w:tcW w:w="1124" w:type="dxa"/>
            <w:vAlign w:val="center"/>
          </w:tcPr>
          <w:p w14:paraId="3E2B3DCF" w14:textId="45BF57F3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h9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1BEF06C4" w14:textId="3C6B493A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h10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3BE35B81" w14:textId="3D251768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hj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1C3A3696" w14:textId="3BB6744B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hq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004CE05A" w14:textId="28A3C6B7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hk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20479797" w14:textId="7F27FC5B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h1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</w:tr>
      <w:tr w:rsidR="002F27A0" w14:paraId="06EBC9D0" w14:textId="77777777" w:rsidTr="00237F48">
        <w:tc>
          <w:tcPr>
            <w:tcW w:w="1418" w:type="dxa"/>
            <w:vAlign w:val="center"/>
          </w:tcPr>
          <w:p w14:paraId="18A962C0" w14:textId="77777777" w:rsidR="002F27A0" w:rsidRDefault="002F27A0" w:rsidP="002F27A0">
            <w:pPr>
              <w:spacing w:after="4" w:line="250" w:lineRule="auto"/>
              <w:jc w:val="center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1A90EDD3" w14:textId="64CFF2FB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45007911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3E314A9B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0407F674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408660F6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7E428645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5925FB27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2120EB33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</w:tr>
      <w:tr w:rsidR="002F27A0" w14:paraId="36BE5DE4" w14:textId="77777777" w:rsidTr="009A6FB0">
        <w:trPr>
          <w:trHeight w:hRule="exact" w:val="1418"/>
        </w:trPr>
        <w:tc>
          <w:tcPr>
            <w:tcW w:w="1418" w:type="dxa"/>
            <w:vAlign w:val="center"/>
          </w:tcPr>
          <w:p w14:paraId="1CEC5EAE" w14:textId="1C15C587" w:rsidR="002F27A0" w:rsidRDefault="009A6FB0" w:rsidP="002F27A0">
            <w:pPr>
              <w:spacing w:after="4" w:line="250" w:lineRule="auto"/>
              <w:jc w:val="center"/>
              <w:rPr>
                <w:rFonts w:cstheme="minorHAnsi"/>
                <w:noProof/>
              </w:rPr>
            </w:pPr>
            <w:r w:rsidRPr="009A6FB0">
              <w:rPr>
                <w:rFonts w:cstheme="minorHAnsi"/>
                <w:b/>
                <w:bCs/>
                <w:noProof/>
              </w:rPr>
              <w:t>d</w:t>
            </w:r>
            <w:r w:rsidR="002F27A0">
              <w:rPr>
                <w:rFonts w:cstheme="minorHAnsi"/>
                <w:noProof/>
              </w:rPr>
              <w:t>iamonds</w:t>
            </w:r>
          </w:p>
          <w:p w14:paraId="2940AC12" w14:textId="4D50D695" w:rsidR="002F27A0" w:rsidRDefault="002F27A0" w:rsidP="002F27A0">
            <w:pPr>
              <w:spacing w:after="4" w:line="250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(carreaux)</w:t>
            </w:r>
          </w:p>
        </w:tc>
        <w:tc>
          <w:tcPr>
            <w:tcW w:w="1124" w:type="dxa"/>
            <w:vAlign w:val="center"/>
          </w:tcPr>
          <w:p w14:paraId="46456B28" w14:textId="353E11E1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AE0CB27" wp14:editId="51DC45F8">
                  <wp:extent cx="540000" cy="7308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702CC468" w14:textId="53452844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F268D60" wp14:editId="0A751DEE">
                  <wp:extent cx="540000" cy="7308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0077B2AF" w14:textId="6999AB4B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74D3CE7" wp14:editId="4A09D6FA">
                  <wp:extent cx="540000" cy="730800"/>
                  <wp:effectExtent l="0" t="0" r="0" b="0"/>
                  <wp:docPr id="24" name="Image 24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Une image contenant texte, clipart&#10;&#10;Description générée automatiquement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0B0EA271" w14:textId="28DCF7DC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01D7E73" wp14:editId="76891267">
                  <wp:extent cx="540000" cy="730800"/>
                  <wp:effectExtent l="0" t="0" r="0" b="0"/>
                  <wp:docPr id="25" name="Image 2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Une image contenant texte&#10;&#10;Description générée automatiquement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4B7A8BBD" w14:textId="17548E68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1E7D9CA" wp14:editId="0393F49B">
                  <wp:extent cx="540000" cy="730800"/>
                  <wp:effectExtent l="0" t="0" r="0" b="0"/>
                  <wp:docPr id="26" name="Image 2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Une image contenant texte&#10;&#10;Description générée automatiquement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374FA9F7" w14:textId="64AD08EF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D3CAA7D" wp14:editId="5E1B8319">
                  <wp:extent cx="540000" cy="730800"/>
                  <wp:effectExtent l="0" t="0" r="0" b="0"/>
                  <wp:docPr id="27" name="Image 27" descr="Une image contenant texte, rei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Une image contenant texte, reine&#10;&#10;Description générée automatiquement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063831DD" w14:textId="75D9EA3A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3FBB991" wp14:editId="6081370A">
                  <wp:extent cx="540000" cy="730800"/>
                  <wp:effectExtent l="0" t="0" r="0" b="0"/>
                  <wp:docPr id="28" name="Image 2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Une image contenant texte&#10;&#10;Description générée automatiquement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34DDA98D" w14:textId="0CCB2053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7A3B9F6" wp14:editId="5829561E">
                  <wp:extent cx="540000" cy="7308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7A0" w14:paraId="42C15E7C" w14:textId="77777777" w:rsidTr="009A6FB0">
        <w:trPr>
          <w:trHeight w:hRule="exact" w:val="284"/>
        </w:trPr>
        <w:tc>
          <w:tcPr>
            <w:tcW w:w="1418" w:type="dxa"/>
            <w:vAlign w:val="center"/>
          </w:tcPr>
          <w:p w14:paraId="34D94816" w14:textId="77777777" w:rsidR="002F27A0" w:rsidRPr="00041050" w:rsidRDefault="002F27A0" w:rsidP="002F27A0">
            <w:pPr>
              <w:spacing w:after="4" w:line="250" w:lineRule="auto"/>
              <w:jc w:val="center"/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307C8609" w14:textId="31160562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7'</w:t>
            </w:r>
          </w:p>
        </w:tc>
        <w:tc>
          <w:tcPr>
            <w:tcW w:w="1124" w:type="dxa"/>
            <w:vAlign w:val="center"/>
          </w:tcPr>
          <w:p w14:paraId="342EC60F" w14:textId="51C04C90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8'</w:t>
            </w:r>
          </w:p>
        </w:tc>
        <w:tc>
          <w:tcPr>
            <w:tcW w:w="1124" w:type="dxa"/>
            <w:vAlign w:val="center"/>
          </w:tcPr>
          <w:p w14:paraId="01710F89" w14:textId="7119D3A7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d9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696DA554" w14:textId="675D7C47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d10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2E6C67F3" w14:textId="22DCDE9E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dj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0FDCB1D1" w14:textId="70C45C39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dq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209E5EEB" w14:textId="48D3CEC5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dk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76AC157D" w14:textId="043CBA1A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d1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</w:tr>
      <w:tr w:rsidR="002F27A0" w14:paraId="7DD2BC35" w14:textId="77777777" w:rsidTr="00237F48">
        <w:tc>
          <w:tcPr>
            <w:tcW w:w="1418" w:type="dxa"/>
            <w:vAlign w:val="center"/>
          </w:tcPr>
          <w:p w14:paraId="722DA562" w14:textId="77777777" w:rsidR="002F27A0" w:rsidRDefault="002F27A0" w:rsidP="002F27A0">
            <w:pPr>
              <w:spacing w:after="4" w:line="250" w:lineRule="auto"/>
              <w:jc w:val="center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339DDB11" w14:textId="0EAF3269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49E9F0BE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2EC5937F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6CB84D3F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7578491E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2299FF02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08D8B3FD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1124" w:type="dxa"/>
            <w:vAlign w:val="center"/>
          </w:tcPr>
          <w:p w14:paraId="7C7DB697" w14:textId="77777777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</w:p>
        </w:tc>
      </w:tr>
      <w:tr w:rsidR="002F27A0" w14:paraId="3FF88B4E" w14:textId="77777777" w:rsidTr="009A6FB0">
        <w:trPr>
          <w:trHeight w:hRule="exact" w:val="1418"/>
        </w:trPr>
        <w:tc>
          <w:tcPr>
            <w:tcW w:w="1418" w:type="dxa"/>
            <w:vAlign w:val="center"/>
          </w:tcPr>
          <w:p w14:paraId="41E49D20" w14:textId="787A4EDE" w:rsidR="002F27A0" w:rsidRDefault="009A6FB0" w:rsidP="002F27A0">
            <w:pPr>
              <w:spacing w:after="4" w:line="250" w:lineRule="auto"/>
              <w:jc w:val="center"/>
              <w:rPr>
                <w:rFonts w:cstheme="minorHAnsi"/>
                <w:noProof/>
              </w:rPr>
            </w:pPr>
            <w:r w:rsidRPr="009A6FB0">
              <w:rPr>
                <w:rFonts w:cstheme="minorHAnsi"/>
                <w:b/>
                <w:bCs/>
                <w:noProof/>
              </w:rPr>
              <w:t>c</w:t>
            </w:r>
            <w:r w:rsidR="002F27A0">
              <w:rPr>
                <w:rFonts w:cstheme="minorHAnsi"/>
                <w:noProof/>
              </w:rPr>
              <w:t>lubs</w:t>
            </w:r>
          </w:p>
          <w:p w14:paraId="7FDC7E9F" w14:textId="4B920911" w:rsidR="002F27A0" w:rsidRDefault="002F27A0" w:rsidP="002F27A0">
            <w:pPr>
              <w:spacing w:after="4" w:line="250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(trèfles)</w:t>
            </w:r>
          </w:p>
        </w:tc>
        <w:tc>
          <w:tcPr>
            <w:tcW w:w="1124" w:type="dxa"/>
            <w:vAlign w:val="center"/>
          </w:tcPr>
          <w:p w14:paraId="382987BD" w14:textId="5C2E8621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2F9DEC9" wp14:editId="44D9B4C9">
                  <wp:extent cx="540000" cy="730800"/>
                  <wp:effectExtent l="0" t="0" r="0" b="0"/>
                  <wp:docPr id="30" name="Image 3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Une image contenant texte&#10;&#10;Description générée automatiquement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2C491E2D" w14:textId="4927F1BD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C71C56A" wp14:editId="6EF94E78">
                  <wp:extent cx="540000" cy="730800"/>
                  <wp:effectExtent l="0" t="0" r="0" b="0"/>
                  <wp:docPr id="31" name="Image 31" descr="Une image contenant texte, mammif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Une image contenant texte, mammifère&#10;&#10;Description générée automatiquement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0C1766E3" w14:textId="263F4BAE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54727C7" wp14:editId="6D444E6C">
                  <wp:extent cx="540000" cy="730800"/>
                  <wp:effectExtent l="0" t="0" r="0" b="0"/>
                  <wp:docPr id="32" name="Image 32" descr="Une image contenant texte, mammif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Une image contenant texte, mammifère&#10;&#10;Description générée automatiquement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78D2D154" w14:textId="03AD433F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8F9869A" wp14:editId="708176C0">
                  <wp:extent cx="540000" cy="730800"/>
                  <wp:effectExtent l="0" t="0" r="0" b="0"/>
                  <wp:docPr id="33" name="Image 33" descr="Une image contenant texte, mammif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Une image contenant texte, mammifère&#10;&#10;Description générée automatiquement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4AB56C91" w14:textId="650CAA11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1E53B7F" wp14:editId="31B584C9">
                  <wp:extent cx="540000" cy="730800"/>
                  <wp:effectExtent l="0" t="0" r="0" b="0"/>
                  <wp:docPr id="34" name="Image 3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Une image contenant texte&#10;&#10;Description générée automatiquement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2D12C3A1" w14:textId="1678E463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6DE58CC" wp14:editId="1BB3CF31">
                  <wp:extent cx="540000" cy="730800"/>
                  <wp:effectExtent l="0" t="0" r="0" b="0"/>
                  <wp:docPr id="35" name="Image 3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Une image contenant texte&#10;&#10;Description générée automatiquement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43E7BFDE" w14:textId="20E13E6C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C246EB3" wp14:editId="5C2038CE">
                  <wp:extent cx="540000" cy="73080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vAlign w:val="center"/>
          </w:tcPr>
          <w:p w14:paraId="2CB89352" w14:textId="1038166C" w:rsidR="002F27A0" w:rsidRDefault="002F27A0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2C0DD1D" wp14:editId="5B3024E7">
                  <wp:extent cx="540000" cy="730800"/>
                  <wp:effectExtent l="0" t="0" r="0" b="0"/>
                  <wp:docPr id="37" name="Image 37" descr="Une image contenant texte, capture d’écran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Une image contenant texte, capture d’écran, clipart&#10;&#10;Description générée automatiquement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7A0" w14:paraId="0FA54AF9" w14:textId="77777777" w:rsidTr="009A6FB0">
        <w:trPr>
          <w:trHeight w:hRule="exact" w:val="284"/>
        </w:trPr>
        <w:tc>
          <w:tcPr>
            <w:tcW w:w="1418" w:type="dxa"/>
            <w:vAlign w:val="center"/>
          </w:tcPr>
          <w:p w14:paraId="1AA8317B" w14:textId="77777777" w:rsidR="002F27A0" w:rsidRPr="00041050" w:rsidRDefault="002F27A0" w:rsidP="002F27A0">
            <w:pPr>
              <w:spacing w:after="4" w:line="250" w:lineRule="auto"/>
              <w:jc w:val="center"/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2EB78A92" w14:textId="48F28369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7'</w:t>
            </w:r>
          </w:p>
        </w:tc>
        <w:tc>
          <w:tcPr>
            <w:tcW w:w="1124" w:type="dxa"/>
            <w:vAlign w:val="center"/>
          </w:tcPr>
          <w:p w14:paraId="524BD576" w14:textId="06B4399E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8'</w:t>
            </w:r>
          </w:p>
        </w:tc>
        <w:tc>
          <w:tcPr>
            <w:tcW w:w="1124" w:type="dxa"/>
            <w:vAlign w:val="center"/>
          </w:tcPr>
          <w:p w14:paraId="4248F937" w14:textId="3782B54E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c9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048D9BA9" w14:textId="363F6017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c10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47994C5B" w14:textId="5DE180B6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cj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5F130E1B" w14:textId="233C1A04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cq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791113D9" w14:textId="5BEE113F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ck</w:t>
            </w:r>
            <w:proofErr w:type="spellEnd"/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  <w:tc>
          <w:tcPr>
            <w:tcW w:w="1124" w:type="dxa"/>
            <w:vAlign w:val="center"/>
          </w:tcPr>
          <w:p w14:paraId="1F335735" w14:textId="62E952E4" w:rsidR="002F27A0" w:rsidRDefault="002F27A0" w:rsidP="00041050">
            <w:pPr>
              <w:spacing w:after="4" w:line="250" w:lineRule="auto"/>
              <w:jc w:val="center"/>
              <w:rPr>
                <w:rFonts w:cstheme="minorHAnsi"/>
              </w:rPr>
            </w:pP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c1</w:t>
            </w:r>
            <w:r w:rsidRPr="00041050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</w:p>
        </w:tc>
      </w:tr>
    </w:tbl>
    <w:p w14:paraId="16DE7B9A" w14:textId="0E483B13" w:rsidR="009846A6" w:rsidRDefault="009846A6" w:rsidP="0097616B">
      <w:pPr>
        <w:spacing w:after="4" w:line="250" w:lineRule="auto"/>
        <w:ind w:left="10"/>
        <w:rPr>
          <w:rFonts w:cstheme="minorHAnsi"/>
        </w:rPr>
      </w:pPr>
    </w:p>
    <w:p w14:paraId="040EFBC2" w14:textId="77777777" w:rsidR="00D33D21" w:rsidRDefault="00D33D21" w:rsidP="0097616B">
      <w:pPr>
        <w:spacing w:after="4" w:line="250" w:lineRule="auto"/>
        <w:ind w:left="10"/>
        <w:rPr>
          <w:rFonts w:cstheme="minorHAnsi"/>
        </w:rPr>
      </w:pPr>
    </w:p>
    <w:p w14:paraId="0B059CA8" w14:textId="54362604" w:rsidR="0097616B" w:rsidRDefault="0097616B" w:rsidP="008B0300">
      <w:pPr>
        <w:spacing w:after="4" w:line="250" w:lineRule="auto"/>
        <w:ind w:left="10"/>
        <w:jc w:val="both"/>
        <w:rPr>
          <w:rFonts w:cstheme="minorHAnsi"/>
        </w:rPr>
      </w:pPr>
      <w:r w:rsidRPr="0087729E">
        <w:rPr>
          <w:rFonts w:cstheme="minorHAnsi"/>
        </w:rPr>
        <w:t>- d</w:t>
      </w:r>
      <w:r w:rsidR="003D7D34">
        <w:rPr>
          <w:rFonts w:cstheme="minorHAnsi"/>
        </w:rPr>
        <w:t xml:space="preserve">’afficher la </w:t>
      </w:r>
      <w:r w:rsidR="003D7D34" w:rsidRPr="0071508F">
        <w:rPr>
          <w:rFonts w:cstheme="minorHAnsi"/>
          <w:b/>
          <w:bCs/>
        </w:rPr>
        <w:t>matrice des dos</w:t>
      </w:r>
      <w:r w:rsidR="003D7D34">
        <w:rPr>
          <w:rFonts w:cstheme="minorHAnsi"/>
        </w:rPr>
        <w:t xml:space="preserve"> qui contient seulement des 0 (la carte est face visible ou vide) et des 1 </w:t>
      </w:r>
      <w:r w:rsidR="00932BC3">
        <w:rPr>
          <w:rFonts w:cstheme="minorHAnsi"/>
        </w:rPr>
        <w:t>(la carte est dos visible ou vide).</w:t>
      </w:r>
    </w:p>
    <w:p w14:paraId="3C5D5081" w14:textId="542B0E7B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p w14:paraId="12D75D40" w14:textId="6E9B70C5" w:rsidR="0071508F" w:rsidRDefault="0071508F" w:rsidP="0097616B">
      <w:pPr>
        <w:spacing w:after="4" w:line="250" w:lineRule="auto"/>
        <w:ind w:left="10"/>
        <w:rPr>
          <w:rFonts w:cstheme="minorHAnsi"/>
        </w:rPr>
      </w:pPr>
    </w:p>
    <w:p w14:paraId="5C4216E6" w14:textId="0231D585" w:rsidR="0071508F" w:rsidRDefault="0071508F" w:rsidP="008B0300">
      <w:pPr>
        <w:spacing w:after="4" w:line="250" w:lineRule="auto"/>
        <w:ind w:left="10"/>
        <w:jc w:val="both"/>
        <w:rPr>
          <w:rFonts w:cstheme="minorHAnsi"/>
        </w:rPr>
      </w:pPr>
      <w:r>
        <w:rPr>
          <w:rFonts w:cstheme="minorHAnsi"/>
        </w:rPr>
        <w:t xml:space="preserve">Sur les pages suivantes </w:t>
      </w:r>
      <w:r w:rsidR="008B0300">
        <w:rPr>
          <w:rFonts w:cstheme="minorHAnsi"/>
        </w:rPr>
        <w:t xml:space="preserve">sont donnés </w:t>
      </w:r>
      <w:r>
        <w:rPr>
          <w:rFonts w:cstheme="minorHAnsi"/>
        </w:rPr>
        <w:t>des exemples permettant de comprendre le rôle des deux matrices qui décrivent l’état du jeu.</w:t>
      </w:r>
    </w:p>
    <w:p w14:paraId="7303A9F1" w14:textId="7F343D67" w:rsidR="0071508F" w:rsidRDefault="0071508F" w:rsidP="0097616B">
      <w:pPr>
        <w:spacing w:after="4" w:line="250" w:lineRule="auto"/>
        <w:ind w:left="10"/>
        <w:rPr>
          <w:rFonts w:cstheme="minorHAnsi"/>
        </w:rPr>
      </w:pPr>
    </w:p>
    <w:p w14:paraId="12249361" w14:textId="2036A690" w:rsidR="0071508F" w:rsidRDefault="0071508F" w:rsidP="0097616B">
      <w:pPr>
        <w:spacing w:after="4" w:line="250" w:lineRule="auto"/>
        <w:ind w:left="10"/>
        <w:rPr>
          <w:rFonts w:cstheme="minorHAnsi"/>
        </w:rPr>
      </w:pPr>
    </w:p>
    <w:p w14:paraId="4179CA11" w14:textId="77777777" w:rsidR="0071508F" w:rsidRDefault="0071508F" w:rsidP="0097616B">
      <w:pPr>
        <w:spacing w:after="4" w:line="250" w:lineRule="auto"/>
        <w:ind w:left="10"/>
        <w:rPr>
          <w:rFonts w:cstheme="minorHAnsi"/>
        </w:rPr>
      </w:pPr>
    </w:p>
    <w:p w14:paraId="340C2791" w14:textId="408D1BC3" w:rsidR="003A5A2D" w:rsidRPr="003A5A2D" w:rsidRDefault="003A5A2D" w:rsidP="0097616B">
      <w:pPr>
        <w:spacing w:after="4" w:line="250" w:lineRule="auto"/>
        <w:ind w:left="10"/>
        <w:rPr>
          <w:rFonts w:cstheme="minorHAnsi"/>
          <w:b/>
          <w:bCs/>
          <w:i/>
          <w:iCs/>
        </w:rPr>
      </w:pPr>
      <w:r w:rsidRPr="003A5A2D">
        <w:rPr>
          <w:rFonts w:cstheme="minorHAnsi"/>
          <w:b/>
          <w:bCs/>
          <w:i/>
          <w:iCs/>
        </w:rPr>
        <w:t>Exemple</w:t>
      </w:r>
      <w:r w:rsidR="0071508F">
        <w:rPr>
          <w:rFonts w:cstheme="minorHAnsi"/>
          <w:b/>
          <w:bCs/>
          <w:i/>
          <w:iCs/>
        </w:rPr>
        <w:t xml:space="preserve"> 1</w:t>
      </w:r>
    </w:p>
    <w:p w14:paraId="062691D7" w14:textId="10B58973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tbl>
      <w:tblPr>
        <w:tblStyle w:val="Grilledutableau"/>
        <w:tblW w:w="1077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9853"/>
      </w:tblGrid>
      <w:tr w:rsidR="00CA142E" w14:paraId="368C245B" w14:textId="77777777" w:rsidTr="00D33D21">
        <w:tc>
          <w:tcPr>
            <w:tcW w:w="843" w:type="dxa"/>
          </w:tcPr>
          <w:p w14:paraId="72059B88" w14:textId="2EFC2998" w:rsidR="00CA142E" w:rsidRDefault="00237F48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Partie </w:t>
            </w:r>
            <w:r w:rsidR="00CA142E">
              <w:rPr>
                <w:rFonts w:cstheme="minorHAnsi"/>
              </w:rPr>
              <w:t>non terminé</w:t>
            </w:r>
            <w:r>
              <w:rPr>
                <w:rFonts w:cstheme="minorHAnsi"/>
              </w:rPr>
              <w:t>e</w:t>
            </w:r>
          </w:p>
        </w:tc>
        <w:tc>
          <w:tcPr>
            <w:tcW w:w="8209" w:type="dxa"/>
          </w:tcPr>
          <w:p w14:paraId="5C2C9CE7" w14:textId="571ADB67" w:rsidR="00CA142E" w:rsidRDefault="00CA142E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C5FEEA9" wp14:editId="374813CC">
                  <wp:extent cx="6120000" cy="3898800"/>
                  <wp:effectExtent l="0" t="0" r="0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0" cy="38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7E1" w14:paraId="7C01B308" w14:textId="77777777" w:rsidTr="00D33D21">
        <w:tc>
          <w:tcPr>
            <w:tcW w:w="843" w:type="dxa"/>
          </w:tcPr>
          <w:p w14:paraId="1368136B" w14:textId="77777777" w:rsidR="000F47E1" w:rsidRDefault="000F47E1" w:rsidP="0097616B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8209" w:type="dxa"/>
          </w:tcPr>
          <w:p w14:paraId="1ABDBCD3" w14:textId="4C939121" w:rsidR="000F47E1" w:rsidRDefault="000F47E1" w:rsidP="000F47E1">
            <w:pPr>
              <w:pStyle w:val="Lgende"/>
              <w:ind w:left="88"/>
              <w:jc w:val="center"/>
            </w:pPr>
            <w:r>
              <w:t>Figure 2</w:t>
            </w:r>
          </w:p>
        </w:tc>
      </w:tr>
      <w:tr w:rsidR="00CA142E" w14:paraId="0E220004" w14:textId="77777777" w:rsidTr="00D33D21">
        <w:tc>
          <w:tcPr>
            <w:tcW w:w="843" w:type="dxa"/>
          </w:tcPr>
          <w:p w14:paraId="395B9A1D" w14:textId="1196AED3" w:rsidR="00CA142E" w:rsidRDefault="00CA142E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</w:rPr>
              <w:t>Matrice du jeu</w:t>
            </w:r>
          </w:p>
        </w:tc>
        <w:tc>
          <w:tcPr>
            <w:tcW w:w="8209" w:type="dxa"/>
          </w:tcPr>
          <w:p w14:paraId="20C39A7C" w14:textId="77777777" w:rsidR="000F47E1" w:rsidRPr="000F47E1" w:rsidRDefault="000F47E1" w:rsidP="000F47E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[[</w:t>
            </w:r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's10'</w:t>
            </w:r>
            <w:r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's9'</w:t>
            </w:r>
            <w:r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sk</w:t>
            </w:r>
            <w:proofErr w:type="spellEnd"/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'd8'</w:t>
            </w:r>
            <w:r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'h10'</w:t>
            </w:r>
            <w:r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cj</w:t>
            </w:r>
            <w:proofErr w:type="spellEnd"/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'h7'</w:t>
            </w:r>
            <w:r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0B0A4F35" w14:textId="70AE6DCF" w:rsidR="000F47E1" w:rsidRPr="000F47E1" w:rsidRDefault="009846A6" w:rsidP="000F47E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'h8'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'd10'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ck</w:t>
            </w:r>
            <w:proofErr w:type="spellEnd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's7'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hq</w:t>
            </w:r>
            <w:proofErr w:type="spellEnd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cq</w:t>
            </w:r>
            <w:proofErr w:type="spellEnd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'h1'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258D54A9" w14:textId="6EB796FB" w:rsidR="000F47E1" w:rsidRPr="000F47E1" w:rsidRDefault="009846A6" w:rsidP="000F47E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'd7'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'c7'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'c1'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dk</w:t>
            </w:r>
            <w:proofErr w:type="spellEnd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'd9'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dq</w:t>
            </w:r>
            <w:proofErr w:type="spellEnd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's8'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sq</w:t>
            </w:r>
            <w:proofErr w:type="spellEnd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39F597E9" w14:textId="142813E5" w:rsidR="000F47E1" w:rsidRPr="000F47E1" w:rsidRDefault="009846A6" w:rsidP="000F47E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sj</w:t>
            </w:r>
            <w:proofErr w:type="spellEnd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'c9'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'c10'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hk</w:t>
            </w:r>
            <w:proofErr w:type="spellEnd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'dj'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'd1'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hj</w:t>
            </w:r>
            <w:proofErr w:type="spellEnd"/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0A342953" w14:textId="609003A4" w:rsidR="00CA142E" w:rsidRDefault="009846A6" w:rsidP="009846A6">
            <w:pPr>
              <w:shd w:val="clear" w:color="auto" w:fill="FFFFFF"/>
              <w:spacing w:line="285" w:lineRule="atLeast"/>
              <w:rPr>
                <w:rFonts w:cstheme="minorHAnsi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'c8'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's1'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="000F47E1" w:rsidRPr="000F47E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'h9'</w:t>
            </w:r>
            <w:r w:rsidR="000F47E1" w:rsidRPr="000F47E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]]</w:t>
            </w:r>
          </w:p>
        </w:tc>
      </w:tr>
      <w:tr w:rsidR="00CA142E" w14:paraId="1B37D0A2" w14:textId="77777777" w:rsidTr="00D33D21">
        <w:tc>
          <w:tcPr>
            <w:tcW w:w="843" w:type="dxa"/>
          </w:tcPr>
          <w:p w14:paraId="64881656" w14:textId="11846AEB" w:rsidR="00CA142E" w:rsidRDefault="00CA142E" w:rsidP="0097616B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</w:rPr>
              <w:t>Matrice des do</w:t>
            </w:r>
            <w:r w:rsidR="000F47E1">
              <w:rPr>
                <w:rFonts w:cstheme="minorHAnsi"/>
              </w:rPr>
              <w:t>s</w:t>
            </w:r>
          </w:p>
        </w:tc>
        <w:tc>
          <w:tcPr>
            <w:tcW w:w="8209" w:type="dxa"/>
          </w:tcPr>
          <w:p w14:paraId="08CF387A" w14:textId="77777777" w:rsidR="009846A6" w:rsidRPr="009846A6" w:rsidRDefault="009846A6" w:rsidP="009846A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[[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10B66495" w14:textId="0FE8A769" w:rsidR="009846A6" w:rsidRPr="009846A6" w:rsidRDefault="009846A6" w:rsidP="009846A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403D6DD0" w14:textId="6B6B3225" w:rsidR="009846A6" w:rsidRPr="009846A6" w:rsidRDefault="009846A6" w:rsidP="009846A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0FAA9B8F" w14:textId="0A6FAED4" w:rsidR="009846A6" w:rsidRPr="009846A6" w:rsidRDefault="009846A6" w:rsidP="009846A6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53CDDA2D" w14:textId="7992B861" w:rsidR="00CA142E" w:rsidRDefault="009846A6" w:rsidP="009846A6">
            <w:pPr>
              <w:shd w:val="clear" w:color="auto" w:fill="FFFFFF"/>
              <w:spacing w:line="285" w:lineRule="atLeast"/>
              <w:rPr>
                <w:rFonts w:cstheme="minorHAnsi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9846A6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9846A6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]]</w:t>
            </w:r>
          </w:p>
        </w:tc>
      </w:tr>
    </w:tbl>
    <w:p w14:paraId="1F66B7ED" w14:textId="42AACCF3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p w14:paraId="2D85558E" w14:textId="6F2FE2CD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p w14:paraId="1B1CD7D9" w14:textId="3C915F99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p w14:paraId="300D3A2A" w14:textId="5C605B4A" w:rsidR="0071508F" w:rsidRDefault="0071508F" w:rsidP="0097616B">
      <w:pPr>
        <w:spacing w:after="4" w:line="250" w:lineRule="auto"/>
        <w:ind w:left="10"/>
        <w:rPr>
          <w:rFonts w:cstheme="minorHAnsi"/>
        </w:rPr>
      </w:pPr>
      <w:r>
        <w:rPr>
          <w:rFonts w:cstheme="minorHAnsi"/>
        </w:rPr>
        <w:br w:type="page"/>
      </w:r>
    </w:p>
    <w:p w14:paraId="12CF512C" w14:textId="77777777" w:rsidR="0071508F" w:rsidRDefault="0071508F" w:rsidP="0071508F">
      <w:pPr>
        <w:spacing w:after="4" w:line="250" w:lineRule="auto"/>
        <w:ind w:left="10"/>
        <w:rPr>
          <w:rFonts w:cstheme="minorHAnsi"/>
        </w:rPr>
      </w:pPr>
    </w:p>
    <w:p w14:paraId="3669BDDB" w14:textId="15866B85" w:rsidR="0071508F" w:rsidRPr="003A5A2D" w:rsidRDefault="0071508F" w:rsidP="0071508F">
      <w:pPr>
        <w:spacing w:after="4" w:line="250" w:lineRule="auto"/>
        <w:ind w:left="10"/>
        <w:rPr>
          <w:rFonts w:cstheme="minorHAnsi"/>
          <w:b/>
          <w:bCs/>
          <w:i/>
          <w:iCs/>
        </w:rPr>
      </w:pPr>
      <w:r w:rsidRPr="003A5A2D">
        <w:rPr>
          <w:rFonts w:cstheme="minorHAnsi"/>
          <w:b/>
          <w:bCs/>
          <w:i/>
          <w:iCs/>
        </w:rPr>
        <w:t>Exemple</w:t>
      </w:r>
      <w:r>
        <w:rPr>
          <w:rFonts w:cstheme="minorHAnsi"/>
          <w:b/>
          <w:bCs/>
          <w:i/>
          <w:iCs/>
        </w:rPr>
        <w:t xml:space="preserve"> 2</w:t>
      </w:r>
    </w:p>
    <w:p w14:paraId="11A54F3B" w14:textId="77777777" w:rsidR="0071508F" w:rsidRDefault="0071508F" w:rsidP="0071508F">
      <w:pPr>
        <w:spacing w:after="4" w:line="250" w:lineRule="auto"/>
        <w:ind w:left="10"/>
        <w:rPr>
          <w:rFonts w:cstheme="minorHAnsi"/>
        </w:rPr>
      </w:pPr>
    </w:p>
    <w:tbl>
      <w:tblPr>
        <w:tblStyle w:val="Grilledutableau"/>
        <w:tblW w:w="1077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691"/>
      </w:tblGrid>
      <w:tr w:rsidR="0071508F" w14:paraId="4CD7F39A" w14:textId="77777777" w:rsidTr="00D33D21">
        <w:tc>
          <w:tcPr>
            <w:tcW w:w="843" w:type="dxa"/>
          </w:tcPr>
          <w:p w14:paraId="0DDD47A7" w14:textId="7A858925" w:rsidR="0071508F" w:rsidRDefault="0071508F" w:rsidP="00C73D5A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</w:rPr>
              <w:t>Partie terminée sur une victoire</w:t>
            </w:r>
          </w:p>
        </w:tc>
        <w:tc>
          <w:tcPr>
            <w:tcW w:w="8209" w:type="dxa"/>
          </w:tcPr>
          <w:p w14:paraId="7D129480" w14:textId="7F0161D4" w:rsidR="0071508F" w:rsidRDefault="00A7621B" w:rsidP="00C73D5A">
            <w:pPr>
              <w:spacing w:after="4" w:line="25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312ED89" wp14:editId="382F93C9">
                  <wp:extent cx="5760720" cy="3597910"/>
                  <wp:effectExtent l="0" t="0" r="0" b="254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59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08F" w14:paraId="1C37C571" w14:textId="77777777" w:rsidTr="00D33D21">
        <w:tc>
          <w:tcPr>
            <w:tcW w:w="843" w:type="dxa"/>
          </w:tcPr>
          <w:p w14:paraId="13A93397" w14:textId="77777777" w:rsidR="0071508F" w:rsidRDefault="0071508F" w:rsidP="00C73D5A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8209" w:type="dxa"/>
          </w:tcPr>
          <w:p w14:paraId="5D2CD6C2" w14:textId="12270C59" w:rsidR="0071508F" w:rsidRDefault="0071508F" w:rsidP="00C73D5A">
            <w:pPr>
              <w:pStyle w:val="Lgende"/>
              <w:ind w:left="88"/>
              <w:jc w:val="center"/>
            </w:pPr>
            <w:r>
              <w:t xml:space="preserve">Figure </w:t>
            </w:r>
            <w:r w:rsidR="00A7621B">
              <w:t>3</w:t>
            </w:r>
          </w:p>
        </w:tc>
      </w:tr>
      <w:tr w:rsidR="0071508F" w14:paraId="1DBAAB37" w14:textId="77777777" w:rsidTr="00D33D21">
        <w:tc>
          <w:tcPr>
            <w:tcW w:w="843" w:type="dxa"/>
          </w:tcPr>
          <w:p w14:paraId="229E4849" w14:textId="77777777" w:rsidR="0071508F" w:rsidRDefault="0071508F" w:rsidP="00C73D5A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</w:rPr>
              <w:t>Matrice du jeu</w:t>
            </w:r>
          </w:p>
        </w:tc>
        <w:tc>
          <w:tcPr>
            <w:tcW w:w="8209" w:type="dxa"/>
          </w:tcPr>
          <w:p w14:paraId="5F48B54E" w14:textId="4C77D22A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[[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's7'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's8'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's9'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's10'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sj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sq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sk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's1'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03604D5A" w14:textId="424E609C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'h7'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'h8'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'h9'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'h10'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hj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hq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hk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'h1'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20842B45" w14:textId="53DD05E8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'd7'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'd8'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'd9'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'd10'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'dj'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dq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dk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'd1'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097CCB0A" w14:textId="613868D3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'c7'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'c8'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'c9'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'c10'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cj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cq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ck</w:t>
            </w:r>
            <w:proofErr w:type="spellEnd"/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'c1'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1385F15D" w14:textId="4C1A54CC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]]</w:t>
            </w:r>
          </w:p>
          <w:p w14:paraId="3B113212" w14:textId="6F3FECCA" w:rsidR="0071508F" w:rsidRDefault="0071508F" w:rsidP="00C73D5A">
            <w:pPr>
              <w:shd w:val="clear" w:color="auto" w:fill="FFFFFF"/>
              <w:spacing w:line="285" w:lineRule="atLeast"/>
              <w:rPr>
                <w:rFonts w:cstheme="minorHAnsi"/>
              </w:rPr>
            </w:pPr>
          </w:p>
        </w:tc>
      </w:tr>
      <w:tr w:rsidR="0071508F" w14:paraId="71E96CD1" w14:textId="77777777" w:rsidTr="00D33D21">
        <w:tc>
          <w:tcPr>
            <w:tcW w:w="843" w:type="dxa"/>
          </w:tcPr>
          <w:p w14:paraId="1D472C2F" w14:textId="77777777" w:rsidR="0071508F" w:rsidRDefault="0071508F" w:rsidP="00C73D5A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</w:rPr>
              <w:t>Matrice des dos</w:t>
            </w:r>
          </w:p>
        </w:tc>
        <w:tc>
          <w:tcPr>
            <w:tcW w:w="8209" w:type="dxa"/>
          </w:tcPr>
          <w:p w14:paraId="245F0D06" w14:textId="15C3E596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[[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6D836B14" w14:textId="66BD9D45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65AFDE8A" w14:textId="13474B11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26F95323" w14:textId="31178D57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45F73AFC" w14:textId="6F9604FD" w:rsidR="00A7621B" w:rsidRPr="00A7621B" w:rsidRDefault="00A7621B" w:rsidP="00A7621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A7621B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A7621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]]</w:t>
            </w:r>
          </w:p>
          <w:p w14:paraId="308ED0B5" w14:textId="61088287" w:rsidR="0071508F" w:rsidRDefault="0071508F" w:rsidP="00A7621B">
            <w:pPr>
              <w:shd w:val="clear" w:color="auto" w:fill="FFFFFF"/>
              <w:spacing w:line="285" w:lineRule="atLeast"/>
              <w:rPr>
                <w:rFonts w:cstheme="minorHAnsi"/>
              </w:rPr>
            </w:pPr>
          </w:p>
        </w:tc>
      </w:tr>
    </w:tbl>
    <w:p w14:paraId="23008F8E" w14:textId="77777777" w:rsidR="0071508F" w:rsidRDefault="0071508F" w:rsidP="0071508F">
      <w:pPr>
        <w:spacing w:after="4" w:line="250" w:lineRule="auto"/>
        <w:ind w:left="10"/>
        <w:rPr>
          <w:rFonts w:cstheme="minorHAnsi"/>
        </w:rPr>
      </w:pPr>
    </w:p>
    <w:p w14:paraId="678FF75A" w14:textId="77777777" w:rsidR="0071508F" w:rsidRDefault="0071508F" w:rsidP="0071508F">
      <w:pPr>
        <w:spacing w:after="4" w:line="250" w:lineRule="auto"/>
        <w:ind w:left="10"/>
        <w:rPr>
          <w:rFonts w:cstheme="minorHAnsi"/>
        </w:rPr>
      </w:pPr>
    </w:p>
    <w:p w14:paraId="779B105A" w14:textId="7EFAD368" w:rsidR="00A7621B" w:rsidRDefault="00A7621B" w:rsidP="0097616B">
      <w:pPr>
        <w:spacing w:after="4" w:line="250" w:lineRule="auto"/>
        <w:ind w:left="10"/>
        <w:rPr>
          <w:rFonts w:cstheme="minorHAnsi"/>
        </w:rPr>
      </w:pPr>
      <w:r>
        <w:rPr>
          <w:rFonts w:cstheme="minorHAnsi"/>
        </w:rPr>
        <w:br w:type="page"/>
      </w:r>
    </w:p>
    <w:p w14:paraId="0157F6A4" w14:textId="77777777" w:rsidR="00A7621B" w:rsidRDefault="00A7621B" w:rsidP="00A7621B">
      <w:pPr>
        <w:spacing w:after="4" w:line="250" w:lineRule="auto"/>
        <w:ind w:left="10"/>
        <w:rPr>
          <w:rFonts w:cstheme="minorHAnsi"/>
        </w:rPr>
      </w:pPr>
    </w:p>
    <w:p w14:paraId="269D8F7A" w14:textId="5E9A371D" w:rsidR="00A7621B" w:rsidRPr="003A5A2D" w:rsidRDefault="00A7621B" w:rsidP="00A7621B">
      <w:pPr>
        <w:spacing w:after="4" w:line="250" w:lineRule="auto"/>
        <w:ind w:left="10"/>
        <w:rPr>
          <w:rFonts w:cstheme="minorHAnsi"/>
          <w:b/>
          <w:bCs/>
          <w:i/>
          <w:iCs/>
        </w:rPr>
      </w:pPr>
      <w:r w:rsidRPr="003A5A2D">
        <w:rPr>
          <w:rFonts w:cstheme="minorHAnsi"/>
          <w:b/>
          <w:bCs/>
          <w:i/>
          <w:iCs/>
        </w:rPr>
        <w:t>Exemple</w:t>
      </w:r>
      <w:r>
        <w:rPr>
          <w:rFonts w:cstheme="minorHAnsi"/>
          <w:b/>
          <w:bCs/>
          <w:i/>
          <w:iCs/>
        </w:rPr>
        <w:t xml:space="preserve"> 3</w:t>
      </w:r>
    </w:p>
    <w:p w14:paraId="05960102" w14:textId="77777777" w:rsidR="00A7621B" w:rsidRDefault="00A7621B" w:rsidP="00A7621B">
      <w:pPr>
        <w:spacing w:after="4" w:line="250" w:lineRule="auto"/>
        <w:ind w:left="10"/>
        <w:rPr>
          <w:rFonts w:cstheme="minorHAnsi"/>
        </w:rPr>
      </w:pPr>
    </w:p>
    <w:tbl>
      <w:tblPr>
        <w:tblStyle w:val="Grilledutableau"/>
        <w:tblW w:w="1077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691"/>
      </w:tblGrid>
      <w:tr w:rsidR="00A7621B" w14:paraId="3776E509" w14:textId="77777777" w:rsidTr="00D33D21">
        <w:tc>
          <w:tcPr>
            <w:tcW w:w="843" w:type="dxa"/>
          </w:tcPr>
          <w:p w14:paraId="66B165DB" w14:textId="00471BC5" w:rsidR="00A7621B" w:rsidRDefault="00A7621B" w:rsidP="00C73D5A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</w:rPr>
              <w:t>Partie terminée sur une défaite</w:t>
            </w:r>
          </w:p>
        </w:tc>
        <w:tc>
          <w:tcPr>
            <w:tcW w:w="8209" w:type="dxa"/>
          </w:tcPr>
          <w:p w14:paraId="3E9D66A0" w14:textId="7BF5C5CE" w:rsidR="00A7621B" w:rsidRDefault="00A7621B" w:rsidP="00C73D5A">
            <w:pPr>
              <w:spacing w:after="4" w:line="25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EB268B3" wp14:editId="3D674E0E">
                  <wp:extent cx="5760720" cy="3618230"/>
                  <wp:effectExtent l="0" t="0" r="0" b="127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21B" w14:paraId="25D675BD" w14:textId="77777777" w:rsidTr="00D33D21">
        <w:tc>
          <w:tcPr>
            <w:tcW w:w="843" w:type="dxa"/>
          </w:tcPr>
          <w:p w14:paraId="673D6D19" w14:textId="77777777" w:rsidR="00A7621B" w:rsidRDefault="00A7621B" w:rsidP="00C73D5A">
            <w:pPr>
              <w:spacing w:after="4" w:line="250" w:lineRule="auto"/>
              <w:rPr>
                <w:rFonts w:cstheme="minorHAnsi"/>
              </w:rPr>
            </w:pPr>
          </w:p>
        </w:tc>
        <w:tc>
          <w:tcPr>
            <w:tcW w:w="8209" w:type="dxa"/>
          </w:tcPr>
          <w:p w14:paraId="3A8F4853" w14:textId="76062DDB" w:rsidR="00A7621B" w:rsidRDefault="00A7621B" w:rsidP="00C73D5A">
            <w:pPr>
              <w:pStyle w:val="Lgende"/>
              <w:ind w:left="88"/>
              <w:jc w:val="center"/>
            </w:pPr>
            <w:r>
              <w:t>Figure 4</w:t>
            </w:r>
          </w:p>
        </w:tc>
      </w:tr>
      <w:tr w:rsidR="00A7621B" w14:paraId="4F8C86EE" w14:textId="77777777" w:rsidTr="00D33D21">
        <w:tc>
          <w:tcPr>
            <w:tcW w:w="843" w:type="dxa"/>
          </w:tcPr>
          <w:p w14:paraId="2F6FA87B" w14:textId="77777777" w:rsidR="00A7621B" w:rsidRDefault="00A7621B" w:rsidP="00C73D5A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</w:rPr>
              <w:t>Matrice du jeu</w:t>
            </w:r>
          </w:p>
        </w:tc>
        <w:tc>
          <w:tcPr>
            <w:tcW w:w="8209" w:type="dxa"/>
          </w:tcPr>
          <w:p w14:paraId="0604B106" w14:textId="63CA0407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's7'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's8'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's9'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's10'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sj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sq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sk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's1'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7D07F723" w14:textId="7C5876B0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'h7'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'h8'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'h9'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'h10'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hj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hq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hk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'h1'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35A0F041" w14:textId="68CE47A7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'd7'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'd8'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cq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'd10'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'dj'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dq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dk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'd1'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7A2DAEDF" w14:textId="4C9FCC7A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'c7'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'c8'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'c9'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'c10'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cj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'd9'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proofErr w:type="spellStart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ck</w:t>
            </w:r>
            <w:proofErr w:type="spellEnd"/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'c1'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459AA93B" w14:textId="297432FF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'vide'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77C4AF78" w14:textId="77777777" w:rsidR="00A7621B" w:rsidRDefault="00A7621B" w:rsidP="00A7621B">
            <w:pPr>
              <w:shd w:val="clear" w:color="auto" w:fill="FFFFFF"/>
              <w:spacing w:line="285" w:lineRule="atLeast"/>
              <w:rPr>
                <w:rFonts w:cstheme="minorHAnsi"/>
              </w:rPr>
            </w:pPr>
          </w:p>
        </w:tc>
      </w:tr>
      <w:tr w:rsidR="00A7621B" w14:paraId="7EE38B9C" w14:textId="77777777" w:rsidTr="00D33D21">
        <w:tc>
          <w:tcPr>
            <w:tcW w:w="843" w:type="dxa"/>
          </w:tcPr>
          <w:p w14:paraId="5D212782" w14:textId="77777777" w:rsidR="00A7621B" w:rsidRDefault="00A7621B" w:rsidP="00C73D5A">
            <w:pPr>
              <w:spacing w:after="4" w:line="250" w:lineRule="auto"/>
              <w:rPr>
                <w:rFonts w:cstheme="minorHAnsi"/>
              </w:rPr>
            </w:pPr>
            <w:r>
              <w:rPr>
                <w:rFonts w:cstheme="minorHAnsi"/>
              </w:rPr>
              <w:t>Matrice des dos</w:t>
            </w:r>
          </w:p>
        </w:tc>
        <w:tc>
          <w:tcPr>
            <w:tcW w:w="8209" w:type="dxa"/>
          </w:tcPr>
          <w:p w14:paraId="22EE6C32" w14:textId="242DACD9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[[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2FB96C71" w14:textId="70D71A35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77820051" w14:textId="07154F61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51531863" w14:textId="5792F3E9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1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</w:t>
            </w:r>
          </w:p>
          <w:p w14:paraId="7BDB7CA1" w14:textId="3BA409E9" w:rsidR="00D33D21" w:rsidRPr="00D33D21" w:rsidRDefault="00D33D21" w:rsidP="00D33D21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 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[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 xml:space="preserve">, </w:t>
            </w:r>
            <w:r w:rsidRPr="00D33D21">
              <w:rPr>
                <w:rFonts w:ascii="Consolas" w:eastAsia="Times New Roman" w:hAnsi="Consolas" w:cs="Times New Roman"/>
                <w:color w:val="098658"/>
                <w:sz w:val="21"/>
                <w:szCs w:val="21"/>
              </w:rPr>
              <w:t>0</w:t>
            </w:r>
            <w:r w:rsidRPr="00D33D21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]]</w:t>
            </w:r>
          </w:p>
          <w:p w14:paraId="7F446BAB" w14:textId="77777777" w:rsidR="00A7621B" w:rsidRDefault="00A7621B" w:rsidP="00C73D5A">
            <w:pPr>
              <w:shd w:val="clear" w:color="auto" w:fill="FFFFFF"/>
              <w:spacing w:line="285" w:lineRule="atLeast"/>
              <w:rPr>
                <w:rFonts w:cstheme="minorHAnsi"/>
              </w:rPr>
            </w:pPr>
          </w:p>
        </w:tc>
      </w:tr>
    </w:tbl>
    <w:p w14:paraId="7A6FCFB0" w14:textId="77777777" w:rsidR="00A7621B" w:rsidRDefault="00A7621B" w:rsidP="00A7621B">
      <w:pPr>
        <w:spacing w:after="4" w:line="250" w:lineRule="auto"/>
        <w:ind w:left="10"/>
        <w:rPr>
          <w:rFonts w:cstheme="minorHAnsi"/>
        </w:rPr>
      </w:pPr>
    </w:p>
    <w:p w14:paraId="778D4333" w14:textId="77777777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p w14:paraId="0919F567" w14:textId="43E813B6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p w14:paraId="3948F5CC" w14:textId="3F0A744B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p w14:paraId="0F1C2B47" w14:textId="46B507F4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p w14:paraId="29FEE838" w14:textId="77777777" w:rsidR="003A5A2D" w:rsidRDefault="003A5A2D" w:rsidP="0097616B">
      <w:pPr>
        <w:spacing w:after="4" w:line="250" w:lineRule="auto"/>
        <w:ind w:left="10"/>
        <w:rPr>
          <w:rFonts w:cstheme="minorHAnsi"/>
        </w:rPr>
      </w:pPr>
    </w:p>
    <w:p w14:paraId="52EBC64F" w14:textId="58066E44" w:rsidR="00932BC3" w:rsidRPr="0087729E" w:rsidRDefault="00932BC3" w:rsidP="0097616B">
      <w:pPr>
        <w:spacing w:after="4" w:line="250" w:lineRule="auto"/>
        <w:ind w:left="10"/>
        <w:rPr>
          <w:rFonts w:cstheme="minorHAnsi"/>
        </w:rPr>
      </w:pPr>
      <w:r w:rsidRPr="0087729E">
        <w:rPr>
          <w:rFonts w:cstheme="minorHAnsi"/>
        </w:rPr>
        <w:t xml:space="preserve">- de détecter </w:t>
      </w:r>
      <w:r>
        <w:rPr>
          <w:rFonts w:cstheme="minorHAnsi"/>
        </w:rPr>
        <w:t>la fin de la partie.</w:t>
      </w:r>
    </w:p>
    <w:p w14:paraId="71579293" w14:textId="4C48EE1C" w:rsidR="0097616B" w:rsidRDefault="0097616B" w:rsidP="0097616B">
      <w:pPr>
        <w:spacing w:after="4" w:line="250" w:lineRule="auto"/>
        <w:ind w:left="10"/>
        <w:rPr>
          <w:rFonts w:cstheme="minorHAnsi"/>
        </w:rPr>
      </w:pPr>
      <w:r w:rsidRPr="0087729E">
        <w:rPr>
          <w:rFonts w:cstheme="minorHAnsi"/>
        </w:rPr>
        <w:t xml:space="preserve">- de détecter une victoire éventuelle. </w:t>
      </w:r>
      <w:r w:rsidR="00932BC3">
        <w:rPr>
          <w:rFonts w:cstheme="minorHAnsi"/>
        </w:rPr>
        <w:t>La partie est finie et toutes les cartes du plateau sont face visible.</w:t>
      </w:r>
    </w:p>
    <w:p w14:paraId="38DED17F" w14:textId="7B8C3136" w:rsidR="00932BC3" w:rsidRDefault="00932BC3" w:rsidP="00932BC3">
      <w:pPr>
        <w:spacing w:after="4" w:line="250" w:lineRule="auto"/>
        <w:ind w:left="10"/>
        <w:rPr>
          <w:rFonts w:cstheme="minorHAnsi"/>
        </w:rPr>
      </w:pPr>
      <w:r w:rsidRPr="0087729E">
        <w:rPr>
          <w:rFonts w:cstheme="minorHAnsi"/>
        </w:rPr>
        <w:t xml:space="preserve">- de détecter une </w:t>
      </w:r>
      <w:r>
        <w:rPr>
          <w:rFonts w:cstheme="minorHAnsi"/>
        </w:rPr>
        <w:t xml:space="preserve">défaite </w:t>
      </w:r>
      <w:r w:rsidRPr="0087729E">
        <w:rPr>
          <w:rFonts w:cstheme="minorHAnsi"/>
        </w:rPr>
        <w:t xml:space="preserve">éventuelle. </w:t>
      </w:r>
      <w:r>
        <w:rPr>
          <w:rFonts w:cstheme="minorHAnsi"/>
        </w:rPr>
        <w:t>La partie est finie et au moins une carte est dos visible.</w:t>
      </w:r>
    </w:p>
    <w:p w14:paraId="63457209" w14:textId="534F7C57" w:rsidR="00932BC3" w:rsidRDefault="00932BC3" w:rsidP="0097616B">
      <w:pPr>
        <w:spacing w:after="4" w:line="250" w:lineRule="auto"/>
        <w:ind w:left="10"/>
        <w:rPr>
          <w:rFonts w:cstheme="minorHAnsi"/>
        </w:rPr>
      </w:pPr>
    </w:p>
    <w:p w14:paraId="2B62003B" w14:textId="77777777" w:rsidR="00556E1B" w:rsidRPr="0087729E" w:rsidRDefault="00556E1B" w:rsidP="0097616B">
      <w:pPr>
        <w:spacing w:after="4" w:line="250" w:lineRule="auto"/>
        <w:ind w:left="10"/>
        <w:rPr>
          <w:rFonts w:cstheme="minorHAnsi"/>
        </w:rPr>
      </w:pPr>
    </w:p>
    <w:p w14:paraId="479EFE6C" w14:textId="77777777" w:rsidR="0097616B" w:rsidRPr="0087729E" w:rsidRDefault="0097616B" w:rsidP="0097616B">
      <w:pPr>
        <w:spacing w:after="4" w:line="250" w:lineRule="auto"/>
        <w:ind w:left="10"/>
        <w:rPr>
          <w:rFonts w:cstheme="minorHAnsi"/>
        </w:rPr>
      </w:pPr>
      <w:r w:rsidRPr="0087729E">
        <w:rPr>
          <w:rFonts w:cstheme="minorHAnsi"/>
        </w:rPr>
        <w:t>Vous devrez donc :</w:t>
      </w:r>
    </w:p>
    <w:p w14:paraId="39935A2A" w14:textId="77777777" w:rsidR="0097616B" w:rsidRPr="0087729E" w:rsidRDefault="0097616B" w:rsidP="0097616B">
      <w:pPr>
        <w:numPr>
          <w:ilvl w:val="0"/>
          <w:numId w:val="45"/>
        </w:numPr>
        <w:spacing w:after="4" w:line="250" w:lineRule="auto"/>
        <w:ind w:hanging="360"/>
        <w:rPr>
          <w:rFonts w:cstheme="minorHAnsi"/>
        </w:rPr>
      </w:pPr>
      <w:r w:rsidRPr="0087729E">
        <w:rPr>
          <w:rFonts w:cstheme="minorHAnsi"/>
        </w:rPr>
        <w:lastRenderedPageBreak/>
        <w:t>Construire un premier module contenant les fonctions :</w:t>
      </w:r>
    </w:p>
    <w:p w14:paraId="1F811378" w14:textId="77777777" w:rsidR="00556E1B" w:rsidRPr="00556E1B" w:rsidRDefault="00556E1B" w:rsidP="00556E1B">
      <w:pPr>
        <w:numPr>
          <w:ilvl w:val="1"/>
          <w:numId w:val="45"/>
        </w:numPr>
        <w:spacing w:after="4" w:line="250" w:lineRule="auto"/>
        <w:ind w:hanging="360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556E1B">
        <w:rPr>
          <w:rFonts w:ascii="Consolas" w:eastAsia="Times New Roman" w:hAnsi="Consolas" w:cs="Times New Roman"/>
          <w:color w:val="000000"/>
          <w:sz w:val="21"/>
          <w:szCs w:val="21"/>
        </w:rPr>
        <w:t>obtenir_paquet_32_cartes(couleurs, valeurs)</w:t>
      </w:r>
    </w:p>
    <w:p w14:paraId="049BFCFC" w14:textId="02A36A13" w:rsidR="0097616B" w:rsidRDefault="00556E1B" w:rsidP="00556E1B">
      <w:pPr>
        <w:numPr>
          <w:ilvl w:val="1"/>
          <w:numId w:val="45"/>
        </w:numPr>
        <w:spacing w:after="4" w:line="250" w:lineRule="auto"/>
        <w:ind w:hanging="360"/>
        <w:rPr>
          <w:rFonts w:ascii="Consolas" w:hAnsi="Consolas"/>
          <w:sz w:val="21"/>
          <w:szCs w:val="21"/>
        </w:rPr>
      </w:pPr>
      <w:proofErr w:type="spellStart"/>
      <w:r w:rsidRPr="00556E1B">
        <w:rPr>
          <w:rFonts w:ascii="Consolas" w:hAnsi="Consolas"/>
          <w:sz w:val="21"/>
          <w:szCs w:val="21"/>
        </w:rPr>
        <w:t>melange</w:t>
      </w:r>
      <w:proofErr w:type="spellEnd"/>
      <w:r w:rsidRPr="00556E1B">
        <w:rPr>
          <w:rFonts w:ascii="Consolas" w:hAnsi="Consolas"/>
          <w:sz w:val="21"/>
          <w:szCs w:val="21"/>
        </w:rPr>
        <w:t>(jeu)</w:t>
      </w:r>
    </w:p>
    <w:p w14:paraId="52290250" w14:textId="5B1B3A05" w:rsidR="00556E1B" w:rsidRDefault="00556E1B" w:rsidP="00556E1B">
      <w:pPr>
        <w:numPr>
          <w:ilvl w:val="1"/>
          <w:numId w:val="45"/>
        </w:numPr>
        <w:spacing w:after="4" w:line="250" w:lineRule="auto"/>
        <w:ind w:hanging="360"/>
        <w:rPr>
          <w:rFonts w:ascii="Consolas" w:hAnsi="Consolas"/>
          <w:sz w:val="21"/>
          <w:szCs w:val="21"/>
        </w:rPr>
      </w:pPr>
      <w:r w:rsidRPr="00556E1B">
        <w:rPr>
          <w:rFonts w:ascii="Consolas" w:hAnsi="Consolas"/>
          <w:sz w:val="21"/>
          <w:szCs w:val="21"/>
        </w:rPr>
        <w:t>formate(</w:t>
      </w:r>
      <w:proofErr w:type="spellStart"/>
      <w:r w:rsidRPr="00556E1B">
        <w:rPr>
          <w:rFonts w:ascii="Consolas" w:hAnsi="Consolas"/>
          <w:sz w:val="21"/>
          <w:szCs w:val="21"/>
        </w:rPr>
        <w:t>liste_chaines</w:t>
      </w:r>
      <w:proofErr w:type="spellEnd"/>
      <w:r w:rsidRPr="00556E1B">
        <w:rPr>
          <w:rFonts w:ascii="Consolas" w:hAnsi="Consolas"/>
          <w:sz w:val="21"/>
          <w:szCs w:val="21"/>
        </w:rPr>
        <w:t>)</w:t>
      </w:r>
    </w:p>
    <w:p w14:paraId="3E8DC6B4" w14:textId="77777777" w:rsidR="00703837" w:rsidRPr="00556E1B" w:rsidRDefault="00703837" w:rsidP="00703837">
      <w:pPr>
        <w:spacing w:after="4" w:line="250" w:lineRule="auto"/>
        <w:rPr>
          <w:rFonts w:ascii="Consolas" w:hAnsi="Consolas"/>
          <w:sz w:val="21"/>
          <w:szCs w:val="21"/>
        </w:rPr>
      </w:pPr>
    </w:p>
    <w:p w14:paraId="6F4504D1" w14:textId="77777777" w:rsidR="0097616B" w:rsidRPr="0087729E" w:rsidRDefault="0097616B" w:rsidP="0097616B">
      <w:pPr>
        <w:numPr>
          <w:ilvl w:val="0"/>
          <w:numId w:val="45"/>
        </w:numPr>
        <w:spacing w:after="4" w:line="250" w:lineRule="auto"/>
        <w:ind w:hanging="360"/>
        <w:rPr>
          <w:rFonts w:cstheme="minorHAnsi"/>
        </w:rPr>
      </w:pPr>
      <w:r w:rsidRPr="0087729E">
        <w:rPr>
          <w:rFonts w:cstheme="minorHAnsi"/>
        </w:rPr>
        <w:t>Construire un deuxième module contenant les fonctions :</w:t>
      </w:r>
    </w:p>
    <w:p w14:paraId="55DC3FED" w14:textId="77777777" w:rsidR="004C794E" w:rsidRPr="004C794E" w:rsidRDefault="004C794E" w:rsidP="0097616B">
      <w:pPr>
        <w:numPr>
          <w:ilvl w:val="1"/>
          <w:numId w:val="45"/>
        </w:numPr>
        <w:spacing w:after="4" w:line="250" w:lineRule="auto"/>
        <w:ind w:hanging="360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construit_dico_emplacement</w:t>
      </w:r>
      <w:proofErr w:type="spellEnd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(couleurs, valeurs)</w:t>
      </w:r>
    </w:p>
    <w:p w14:paraId="280264B6" w14:textId="77777777" w:rsidR="004C794E" w:rsidRDefault="004C794E" w:rsidP="0097616B">
      <w:pPr>
        <w:numPr>
          <w:ilvl w:val="1"/>
          <w:numId w:val="45"/>
        </w:numPr>
        <w:spacing w:after="4" w:line="250" w:lineRule="auto"/>
        <w:ind w:hanging="360"/>
        <w:rPr>
          <w:rFonts w:ascii="Consolas" w:hAnsi="Consolas"/>
          <w:sz w:val="20"/>
          <w:szCs w:val="20"/>
        </w:rPr>
      </w:pPr>
      <w:proofErr w:type="spellStart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affichage_console</w:t>
      </w:r>
      <w:proofErr w:type="spellEnd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matrice_chaines</w:t>
      </w:r>
      <w:proofErr w:type="spellEnd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 xml:space="preserve">, </w:t>
      </w:r>
      <w:proofErr w:type="spellStart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matrice_masque</w:t>
      </w:r>
      <w:proofErr w:type="spellEnd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14:paraId="2B44353C" w14:textId="77777777" w:rsidR="0097616B" w:rsidRDefault="0097616B" w:rsidP="00703837">
      <w:pPr>
        <w:spacing w:after="4" w:line="250" w:lineRule="auto"/>
        <w:rPr>
          <w:rFonts w:ascii="Consolas" w:hAnsi="Consolas"/>
          <w:sz w:val="20"/>
          <w:szCs w:val="20"/>
        </w:rPr>
      </w:pPr>
    </w:p>
    <w:p w14:paraId="72BB0FB8" w14:textId="77777777" w:rsidR="0097616B" w:rsidRPr="0087729E" w:rsidRDefault="0097616B" w:rsidP="0097616B">
      <w:pPr>
        <w:numPr>
          <w:ilvl w:val="0"/>
          <w:numId w:val="45"/>
        </w:numPr>
        <w:spacing w:after="4" w:line="250" w:lineRule="auto"/>
        <w:ind w:hanging="360"/>
        <w:rPr>
          <w:rFonts w:cstheme="minorHAnsi"/>
        </w:rPr>
      </w:pPr>
      <w:r w:rsidRPr="0087729E">
        <w:rPr>
          <w:rFonts w:cstheme="minorHAnsi"/>
        </w:rPr>
        <w:t xml:space="preserve">Construire un </w:t>
      </w:r>
      <w:r>
        <w:rPr>
          <w:rFonts w:cstheme="minorHAnsi"/>
        </w:rPr>
        <w:t>trois</w:t>
      </w:r>
      <w:r w:rsidRPr="0087729E">
        <w:rPr>
          <w:rFonts w:cstheme="minorHAnsi"/>
        </w:rPr>
        <w:t>ième module contenant les fonctions :</w:t>
      </w:r>
    </w:p>
    <w:p w14:paraId="6977F949" w14:textId="77777777" w:rsidR="004C794E" w:rsidRPr="004C794E" w:rsidRDefault="004C794E" w:rsidP="004C794E">
      <w:pPr>
        <w:numPr>
          <w:ilvl w:val="1"/>
          <w:numId w:val="45"/>
        </w:numPr>
        <w:spacing w:after="4" w:line="250" w:lineRule="auto"/>
        <w:ind w:hanging="360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detection_victoire</w:t>
      </w:r>
      <w:proofErr w:type="spellEnd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matrice_masque</w:t>
      </w:r>
      <w:proofErr w:type="spellEnd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14:paraId="56CAD65D" w14:textId="77777777" w:rsidR="004C794E" w:rsidRPr="004C794E" w:rsidRDefault="004C794E" w:rsidP="004C794E">
      <w:pPr>
        <w:numPr>
          <w:ilvl w:val="1"/>
          <w:numId w:val="45"/>
        </w:numPr>
        <w:spacing w:after="4" w:line="250" w:lineRule="auto"/>
        <w:ind w:hanging="360"/>
        <w:rPr>
          <w:rFonts w:ascii="Consolas" w:eastAsia="Times New Roman" w:hAnsi="Consolas" w:cs="Times New Roman"/>
          <w:color w:val="000000"/>
          <w:sz w:val="21"/>
          <w:szCs w:val="21"/>
        </w:rPr>
      </w:pPr>
      <w:proofErr w:type="spellStart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detection_jeu_termine</w:t>
      </w:r>
      <w:proofErr w:type="spellEnd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matrice_chaines</w:t>
      </w:r>
      <w:proofErr w:type="spellEnd"/>
      <w:r w:rsidRPr="004C794E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14:paraId="7C29E5E4" w14:textId="77777777" w:rsidR="0097616B" w:rsidRDefault="0097616B" w:rsidP="00703837">
      <w:pPr>
        <w:spacing w:after="4" w:line="250" w:lineRule="auto"/>
        <w:rPr>
          <w:rFonts w:cstheme="minorHAnsi"/>
        </w:rPr>
      </w:pPr>
    </w:p>
    <w:p w14:paraId="6E6544BA" w14:textId="77777777" w:rsidR="0097616B" w:rsidRDefault="0097616B" w:rsidP="0097616B">
      <w:pPr>
        <w:pStyle w:val="Titre1"/>
        <w:keepNext/>
        <w:keepLines/>
        <w:spacing w:before="0" w:after="31" w:line="259" w:lineRule="auto"/>
        <w:contextualSpacing w:val="0"/>
      </w:pPr>
      <w:bookmarkStart w:id="2" w:name="_Toc112690563"/>
      <w:r>
        <w:t>Travail à réaliser</w:t>
      </w:r>
      <w:bookmarkEnd w:id="2"/>
    </w:p>
    <w:p w14:paraId="3E0A78CD" w14:textId="77777777" w:rsidR="0097616B" w:rsidRDefault="0097616B" w:rsidP="0097616B">
      <w:pPr>
        <w:pStyle w:val="Titre2"/>
        <w:keepNext/>
        <w:keepLines/>
        <w:spacing w:before="0" w:after="39" w:line="259" w:lineRule="auto"/>
        <w:ind w:left="576"/>
      </w:pPr>
      <w:bookmarkStart w:id="3" w:name="_Toc112690564"/>
      <w:r>
        <w:t>Objectif</w:t>
      </w:r>
      <w:bookmarkEnd w:id="3"/>
    </w:p>
    <w:p w14:paraId="77137D3C" w14:textId="44E8E7B8" w:rsidR="00E328F6" w:rsidRDefault="0097616B" w:rsidP="00E328F6">
      <w:pPr>
        <w:spacing w:after="10" w:line="259" w:lineRule="auto"/>
        <w:rPr>
          <w:bCs/>
        </w:rPr>
      </w:pPr>
      <w:r>
        <w:rPr>
          <w:rFonts w:cstheme="minorHAnsi"/>
        </w:rPr>
        <w:t xml:space="preserve">Téléchargez et décompressez le fichier </w:t>
      </w:r>
      <w:hyperlink r:id="rId48" w:history="1">
        <w:r w:rsidR="00FB513C" w:rsidRPr="00BC4471">
          <w:rPr>
            <w:rStyle w:val="Lienhypertexte"/>
            <w:bCs/>
          </w:rPr>
          <w:t>http://www.astrovirtuel.fr/nsi/premiere/premiere2022-2023/REUSSITE_FAMILLES_DE_COULEURS/reussite_familles_de_couleurs_eleve.zip</w:t>
        </w:r>
      </w:hyperlink>
    </w:p>
    <w:p w14:paraId="32C9133C" w14:textId="41B84D4D" w:rsidR="0097616B" w:rsidRDefault="0097616B" w:rsidP="0097616B">
      <w:pPr>
        <w:ind w:left="10"/>
        <w:rPr>
          <w:rFonts w:cstheme="minorHAnsi"/>
        </w:rPr>
      </w:pPr>
      <w:r>
        <w:rPr>
          <w:rFonts w:cstheme="minorHAnsi"/>
        </w:rPr>
        <w:t xml:space="preserve"> dans votre dossier personnel sur le réseau du lycée.</w:t>
      </w:r>
    </w:p>
    <w:p w14:paraId="66F3B891" w14:textId="46182B05" w:rsidR="0097616B" w:rsidRDefault="0097616B" w:rsidP="0097616B">
      <w:pPr>
        <w:ind w:left="10"/>
        <w:rPr>
          <w:rFonts w:cstheme="minorHAnsi"/>
        </w:rPr>
      </w:pPr>
      <w:r>
        <w:rPr>
          <w:rFonts w:cstheme="minorHAnsi"/>
        </w:rPr>
        <w:t xml:space="preserve">Vous obtenez cinq fichiers : constantes.py, </w:t>
      </w:r>
      <w:r w:rsidR="00B92761">
        <w:rPr>
          <w:rFonts w:cstheme="minorHAnsi"/>
        </w:rPr>
        <w:t>reussite</w:t>
      </w:r>
      <w:r>
        <w:rPr>
          <w:rFonts w:cstheme="minorHAnsi"/>
        </w:rPr>
        <w:t xml:space="preserve">.py, premier_module.py, deuxieme_module.py, troisieme_module.py. Les fichiers constantes.py, </w:t>
      </w:r>
      <w:r w:rsidR="00B92761">
        <w:rPr>
          <w:rFonts w:cstheme="minorHAnsi"/>
        </w:rPr>
        <w:t>reussite</w:t>
      </w:r>
      <w:r>
        <w:rPr>
          <w:rFonts w:cstheme="minorHAnsi"/>
        </w:rPr>
        <w:t>.py ne doivent pas être modifiés.</w:t>
      </w:r>
    </w:p>
    <w:p w14:paraId="2EFC6F5D" w14:textId="77777777" w:rsidR="0097616B" w:rsidRDefault="0097616B" w:rsidP="0097616B">
      <w:pPr>
        <w:ind w:left="10"/>
        <w:rPr>
          <w:rFonts w:cstheme="minorHAnsi"/>
        </w:rPr>
      </w:pPr>
      <w:r>
        <w:rPr>
          <w:rFonts w:cstheme="minorHAnsi"/>
        </w:rPr>
        <w:t xml:space="preserve">Votre groupe doit se répartir les trois modules et compléter les fonctions qui s’y trouvent. </w:t>
      </w:r>
      <w:r w:rsidRPr="00E40B70">
        <w:rPr>
          <w:rFonts w:cstheme="minorHAnsi"/>
          <w:u w:val="single"/>
        </w:rPr>
        <w:t>Chaque membre du groupe est responsable de la réalisation de son module</w:t>
      </w:r>
      <w:r>
        <w:rPr>
          <w:rFonts w:cstheme="minorHAnsi"/>
        </w:rPr>
        <w:t>.</w:t>
      </w:r>
    </w:p>
    <w:p w14:paraId="254910B6" w14:textId="2488692B" w:rsidR="0097616B" w:rsidRDefault="0097616B" w:rsidP="00D8708B">
      <w:pPr>
        <w:ind w:left="10"/>
        <w:jc w:val="both"/>
        <w:rPr>
          <w:rFonts w:cstheme="minorHAnsi"/>
        </w:rPr>
      </w:pPr>
      <w:r>
        <w:rPr>
          <w:rFonts w:cstheme="minorHAnsi"/>
        </w:rPr>
        <w:t xml:space="preserve">Exécutez dans </w:t>
      </w:r>
      <w:proofErr w:type="spellStart"/>
      <w:r>
        <w:rPr>
          <w:rFonts w:cstheme="minorHAnsi"/>
        </w:rPr>
        <w:t>Spyder</w:t>
      </w:r>
      <w:proofErr w:type="spellEnd"/>
      <w:r>
        <w:rPr>
          <w:rFonts w:cstheme="minorHAnsi"/>
        </w:rPr>
        <w:t xml:space="preserve"> le programme principal et allez dans la fenêtre </w:t>
      </w:r>
      <w:proofErr w:type="spellStart"/>
      <w:r>
        <w:rPr>
          <w:rFonts w:cstheme="minorHAnsi"/>
        </w:rPr>
        <w:t>Pygame</w:t>
      </w:r>
      <w:proofErr w:type="spellEnd"/>
      <w:r>
        <w:rPr>
          <w:rFonts w:cstheme="minorHAnsi"/>
        </w:rPr>
        <w:t xml:space="preserve">. Constatez que </w:t>
      </w:r>
      <w:r w:rsidR="0086606D">
        <w:rPr>
          <w:rFonts w:cstheme="minorHAnsi"/>
        </w:rPr>
        <w:t>si on clique sur la carte la plus à gauche de la pioche alors la carte ne va pas dans la main du joueur</w:t>
      </w:r>
      <w:r>
        <w:rPr>
          <w:rFonts w:cstheme="minorHAnsi"/>
        </w:rPr>
        <w:t>. Lorsque les modules seront complétés, ce défaut disparaitr</w:t>
      </w:r>
      <w:r w:rsidR="0086606D">
        <w:rPr>
          <w:rFonts w:cstheme="minorHAnsi"/>
        </w:rPr>
        <w:t>a</w:t>
      </w:r>
      <w:r>
        <w:rPr>
          <w:rFonts w:cstheme="minorHAnsi"/>
        </w:rPr>
        <w:t>.</w:t>
      </w:r>
    </w:p>
    <w:p w14:paraId="3A71FAA3" w14:textId="77777777" w:rsidR="0097616B" w:rsidRDefault="0097616B" w:rsidP="0097616B">
      <w:pPr>
        <w:pStyle w:val="Titre2"/>
        <w:keepNext/>
        <w:keepLines/>
        <w:spacing w:before="0" w:after="39" w:line="259" w:lineRule="auto"/>
        <w:ind w:left="576"/>
      </w:pPr>
      <w:bookmarkStart w:id="4" w:name="_Toc112690565"/>
      <w:r>
        <w:t>Cahier des charges</w:t>
      </w:r>
      <w:bookmarkEnd w:id="4"/>
    </w:p>
    <w:p w14:paraId="0CDA3ACA" w14:textId="03CDC33C" w:rsidR="0097616B" w:rsidRPr="00435BA7" w:rsidRDefault="0097616B" w:rsidP="00D8708B">
      <w:pPr>
        <w:ind w:left="10"/>
        <w:jc w:val="both"/>
        <w:rPr>
          <w:rFonts w:cstheme="minorHAnsi"/>
        </w:rPr>
      </w:pPr>
      <w:r w:rsidRPr="00435BA7">
        <w:rPr>
          <w:rFonts w:cstheme="minorHAnsi"/>
        </w:rPr>
        <w:t xml:space="preserve">Votre module contient deux ou trois fonctions à compléter pour correspondre à la </w:t>
      </w:r>
      <w:proofErr w:type="spellStart"/>
      <w:r w:rsidRPr="00435BA7">
        <w:rPr>
          <w:rFonts w:cstheme="minorHAnsi"/>
        </w:rPr>
        <w:t>docstring</w:t>
      </w:r>
      <w:proofErr w:type="spellEnd"/>
      <w:r w:rsidRPr="00435BA7">
        <w:rPr>
          <w:rFonts w:cstheme="minorHAnsi"/>
        </w:rPr>
        <w:t xml:space="preserve"> déjà présente. Vos fonctions </w:t>
      </w:r>
      <w:r>
        <w:rPr>
          <w:rFonts w:cstheme="minorHAnsi"/>
        </w:rPr>
        <w:t>sont donc déjà</w:t>
      </w:r>
      <w:r w:rsidRPr="00435BA7">
        <w:rPr>
          <w:rFonts w:cstheme="minorHAnsi"/>
        </w:rPr>
        <w:t xml:space="preserve"> parfaitement documentées dans leur </w:t>
      </w:r>
      <w:proofErr w:type="spellStart"/>
      <w:r w:rsidRPr="00435BA7">
        <w:rPr>
          <w:rFonts w:cstheme="minorHAnsi"/>
        </w:rPr>
        <w:t>docstring</w:t>
      </w:r>
      <w:proofErr w:type="spellEnd"/>
      <w:r w:rsidRPr="00435BA7">
        <w:rPr>
          <w:rFonts w:cstheme="minorHAnsi"/>
        </w:rPr>
        <w:t>.</w:t>
      </w:r>
      <w:r>
        <w:rPr>
          <w:rFonts w:cstheme="minorHAnsi"/>
        </w:rPr>
        <w:t xml:space="preserve"> Il vous suffira de les rendre opérationnelles.</w:t>
      </w:r>
      <w:r w:rsidR="00D8708B">
        <w:rPr>
          <w:rFonts w:cstheme="minorHAnsi"/>
        </w:rPr>
        <w:t xml:space="preserve"> </w:t>
      </w:r>
      <w:r>
        <w:rPr>
          <w:rFonts w:cstheme="minorHAnsi"/>
        </w:rPr>
        <w:t xml:space="preserve">Vous pouvez prévoir des tests de vos fonctions dans la </w:t>
      </w:r>
      <w:r w:rsidR="006E3DF0">
        <w:rPr>
          <w:rFonts w:cstheme="minorHAnsi"/>
        </w:rPr>
        <w:t>console.</w:t>
      </w:r>
    </w:p>
    <w:p w14:paraId="2B0E1BB8" w14:textId="1F45B2FF" w:rsidR="0097616B" w:rsidRPr="00435BA7" w:rsidRDefault="0097616B" w:rsidP="00D8708B">
      <w:pPr>
        <w:ind w:left="10"/>
        <w:jc w:val="both"/>
        <w:rPr>
          <w:rFonts w:cstheme="minorHAnsi"/>
        </w:rPr>
      </w:pPr>
      <w:r>
        <w:rPr>
          <w:rFonts w:cstheme="minorHAnsi"/>
        </w:rPr>
        <w:t xml:space="preserve">L’exécution du programme présent dans le fichier </w:t>
      </w:r>
      <w:r w:rsidR="006E3DF0">
        <w:rPr>
          <w:rFonts w:cstheme="minorHAnsi"/>
        </w:rPr>
        <w:t>reussite</w:t>
      </w:r>
      <w:r>
        <w:rPr>
          <w:rFonts w:cstheme="minorHAnsi"/>
        </w:rPr>
        <w:t>.py vous permettra également de contrôler le bon fonctionnement de vo</w:t>
      </w:r>
      <w:r w:rsidR="00035312">
        <w:rPr>
          <w:rFonts w:cstheme="minorHAnsi"/>
        </w:rPr>
        <w:t>s trois</w:t>
      </w:r>
      <w:r>
        <w:rPr>
          <w:rFonts w:cstheme="minorHAnsi"/>
        </w:rPr>
        <w:t xml:space="preserve"> module</w:t>
      </w:r>
      <w:r w:rsidR="00035312">
        <w:rPr>
          <w:rFonts w:cstheme="minorHAnsi"/>
        </w:rPr>
        <w:t>s lorsqu’ils auront été tous les trois complétés</w:t>
      </w:r>
      <w:r>
        <w:rPr>
          <w:rFonts w:cstheme="minorHAnsi"/>
        </w:rPr>
        <w:t>.</w:t>
      </w:r>
    </w:p>
    <w:p w14:paraId="574A2E7F" w14:textId="77777777" w:rsidR="0097616B" w:rsidRPr="00435BA7" w:rsidRDefault="0097616B" w:rsidP="00D8708B">
      <w:pPr>
        <w:ind w:left="10"/>
        <w:jc w:val="both"/>
        <w:rPr>
          <w:rFonts w:cstheme="minorHAnsi"/>
        </w:rPr>
      </w:pPr>
    </w:p>
    <w:p w14:paraId="53E69102" w14:textId="77777777" w:rsidR="0097616B" w:rsidRPr="00435BA7" w:rsidRDefault="0097616B" w:rsidP="00D8708B">
      <w:pPr>
        <w:ind w:left="10"/>
        <w:jc w:val="both"/>
        <w:rPr>
          <w:rFonts w:cstheme="minorHAnsi"/>
        </w:rPr>
      </w:pPr>
      <w:r w:rsidRPr="00435BA7">
        <w:rPr>
          <w:rFonts w:cstheme="minorHAnsi"/>
        </w:rPr>
        <w:t>Votre projet doit être déposé sur l’espace de travail</w:t>
      </w:r>
      <w:r>
        <w:rPr>
          <w:rFonts w:cstheme="minorHAnsi"/>
        </w:rPr>
        <w:t xml:space="preserve"> du Groupe Teams Première</w:t>
      </w:r>
      <w:r w:rsidRPr="00435BA7">
        <w:rPr>
          <w:rFonts w:cstheme="minorHAnsi"/>
        </w:rPr>
        <w:t xml:space="preserve"> </w:t>
      </w:r>
      <w:proofErr w:type="spellStart"/>
      <w:r w:rsidRPr="00435BA7">
        <w:rPr>
          <w:rFonts w:cstheme="minorHAnsi"/>
        </w:rPr>
        <w:t>NSI</w:t>
      </w:r>
      <w:proofErr w:type="spellEnd"/>
      <w:r w:rsidRPr="00435BA7">
        <w:rPr>
          <w:rFonts w:cstheme="minorHAnsi"/>
        </w:rPr>
        <w:t xml:space="preserve"> </w:t>
      </w:r>
      <w:r w:rsidRPr="005402D8">
        <w:rPr>
          <w:rFonts w:cstheme="minorHAnsi"/>
          <w:u w:val="single"/>
        </w:rPr>
        <w:t>dans votre dossier de groupe</w:t>
      </w:r>
      <w:r>
        <w:rPr>
          <w:rFonts w:cstheme="minorHAnsi"/>
        </w:rPr>
        <w:t>.</w:t>
      </w:r>
    </w:p>
    <w:p w14:paraId="4F55CF85" w14:textId="77777777" w:rsidR="0097616B" w:rsidRPr="00345795" w:rsidRDefault="0097616B" w:rsidP="0097616B">
      <w:pPr>
        <w:ind w:left="10"/>
        <w:rPr>
          <w:rFonts w:cstheme="minorHAnsi"/>
          <w:b/>
          <w:bCs/>
          <w:i/>
          <w:iCs/>
        </w:rPr>
      </w:pPr>
      <w:r w:rsidRPr="00345795">
        <w:rPr>
          <w:rFonts w:cstheme="minorHAnsi"/>
          <w:b/>
          <w:bCs/>
          <w:i/>
          <w:iCs/>
        </w:rPr>
        <w:t>Remarques</w:t>
      </w:r>
    </w:p>
    <w:p w14:paraId="2A06FA55" w14:textId="77777777" w:rsidR="0097616B" w:rsidRPr="00345795" w:rsidRDefault="0097616B" w:rsidP="0097616B">
      <w:pPr>
        <w:pStyle w:val="Paragraphedeliste"/>
        <w:numPr>
          <w:ilvl w:val="0"/>
          <w:numId w:val="47"/>
        </w:numPr>
        <w:spacing w:after="5" w:line="249" w:lineRule="auto"/>
        <w:rPr>
          <w:rFonts w:cstheme="minorHAnsi"/>
        </w:rPr>
      </w:pPr>
      <w:r w:rsidRPr="00345795">
        <w:rPr>
          <w:rFonts w:cstheme="minorHAnsi"/>
        </w:rPr>
        <w:t xml:space="preserve">Un compte-rendu </w:t>
      </w:r>
      <w:r w:rsidRPr="00345795">
        <w:rPr>
          <w:rFonts w:cstheme="minorHAnsi"/>
          <w:u w:val="single"/>
        </w:rPr>
        <w:t>individuel</w:t>
      </w:r>
      <w:r w:rsidRPr="00345795">
        <w:rPr>
          <w:rFonts w:cstheme="minorHAnsi"/>
        </w:rPr>
        <w:t xml:space="preserve"> au format </w:t>
      </w:r>
      <w:r>
        <w:rPr>
          <w:rFonts w:cstheme="minorHAnsi"/>
        </w:rPr>
        <w:t xml:space="preserve">Word </w:t>
      </w:r>
      <w:r w:rsidRPr="00345795">
        <w:rPr>
          <w:rFonts w:cstheme="minorHAnsi"/>
        </w:rPr>
        <w:t xml:space="preserve">portant votre nom devra également être déposé </w:t>
      </w:r>
      <w:r w:rsidRPr="00345795">
        <w:rPr>
          <w:rFonts w:cstheme="minorHAnsi"/>
          <w:u w:val="single"/>
        </w:rPr>
        <w:t>dans votre dossier de groupe</w:t>
      </w:r>
      <w:r w:rsidRPr="00345795">
        <w:rPr>
          <w:rFonts w:cstheme="minorHAnsi"/>
        </w:rPr>
        <w:t xml:space="preserve"> sur Teams.</w:t>
      </w:r>
    </w:p>
    <w:p w14:paraId="68BE60A0" w14:textId="77777777" w:rsidR="0097616B" w:rsidRPr="00345795" w:rsidRDefault="0097616B" w:rsidP="0097616B">
      <w:pPr>
        <w:pStyle w:val="Paragraphedeliste"/>
        <w:numPr>
          <w:ilvl w:val="0"/>
          <w:numId w:val="47"/>
        </w:numPr>
        <w:spacing w:after="5" w:line="249" w:lineRule="auto"/>
        <w:rPr>
          <w:rFonts w:cstheme="minorHAnsi"/>
        </w:rPr>
      </w:pPr>
      <w:r w:rsidRPr="00345795">
        <w:rPr>
          <w:rFonts w:cstheme="minorHAnsi"/>
        </w:rPr>
        <w:t xml:space="preserve">Vous respecterez les recommandations données sur la maquette téléchargeable sur </w:t>
      </w:r>
      <w:hyperlink r:id="rId49" w:history="1">
        <w:r w:rsidRPr="00345795">
          <w:rPr>
            <w:rStyle w:val="Lienhypertexte"/>
            <w:rFonts w:cstheme="minorHAnsi"/>
          </w:rPr>
          <w:t>http://www.astrovirtuel.fr/nsi/premiere/premiere2021-2022/maquette_de_compte_rendu.pdf</w:t>
        </w:r>
      </w:hyperlink>
    </w:p>
    <w:p w14:paraId="6A8DBA7B" w14:textId="77777777" w:rsidR="0097616B" w:rsidRDefault="0097616B" w:rsidP="0097616B">
      <w:pPr>
        <w:ind w:left="10"/>
        <w:rPr>
          <w:rFonts w:cstheme="minorHAnsi"/>
        </w:rPr>
      </w:pPr>
    </w:p>
    <w:p w14:paraId="5A37F126" w14:textId="77777777" w:rsidR="0097616B" w:rsidRPr="0061582B" w:rsidRDefault="0097616B" w:rsidP="0097616B">
      <w:pPr>
        <w:pStyle w:val="Titre2"/>
        <w:keepNext/>
        <w:keepLines/>
        <w:spacing w:before="0" w:after="39" w:line="259" w:lineRule="auto"/>
        <w:ind w:left="576"/>
      </w:pPr>
      <w:bookmarkStart w:id="5" w:name="_Toc112690566"/>
      <w:r w:rsidRPr="0061582B">
        <w:lastRenderedPageBreak/>
        <w:t>Bonus possible</w:t>
      </w:r>
      <w:bookmarkEnd w:id="5"/>
    </w:p>
    <w:p w14:paraId="7D273A03" w14:textId="77777777" w:rsidR="00035312" w:rsidRPr="00035312" w:rsidRDefault="0097616B" w:rsidP="00035312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>
        <w:rPr>
          <w:rFonts w:cstheme="minorHAnsi"/>
        </w:rPr>
        <w:t xml:space="preserve">Compléter la fonction </w:t>
      </w:r>
      <w:proofErr w:type="spellStart"/>
      <w:r w:rsidR="00035312" w:rsidRPr="00035312">
        <w:rPr>
          <w:rFonts w:ascii="Consolas" w:eastAsia="Times New Roman" w:hAnsi="Consolas" w:cs="Times New Roman"/>
          <w:color w:val="000000"/>
          <w:sz w:val="21"/>
          <w:szCs w:val="21"/>
        </w:rPr>
        <w:t>jeu_automatique</w:t>
      </w:r>
      <w:proofErr w:type="spellEnd"/>
      <w:r w:rsidR="00035312" w:rsidRPr="00035312">
        <w:rPr>
          <w:rFonts w:ascii="Consolas" w:eastAsia="Times New Roman" w:hAnsi="Consolas" w:cs="Times New Roman"/>
          <w:color w:val="000000"/>
          <w:sz w:val="21"/>
          <w:szCs w:val="21"/>
        </w:rPr>
        <w:t>(</w:t>
      </w:r>
      <w:proofErr w:type="spellStart"/>
      <w:r w:rsidR="00035312" w:rsidRPr="00035312">
        <w:rPr>
          <w:rFonts w:ascii="Consolas" w:eastAsia="Times New Roman" w:hAnsi="Consolas" w:cs="Times New Roman"/>
          <w:color w:val="000000"/>
          <w:sz w:val="21"/>
          <w:szCs w:val="21"/>
        </w:rPr>
        <w:t>coup_actuel</w:t>
      </w:r>
      <w:proofErr w:type="spellEnd"/>
      <w:r w:rsidR="00035312" w:rsidRPr="00035312">
        <w:rPr>
          <w:rFonts w:ascii="Consolas" w:eastAsia="Times New Roman" w:hAnsi="Consolas" w:cs="Times New Roman"/>
          <w:color w:val="000000"/>
          <w:sz w:val="21"/>
          <w:szCs w:val="21"/>
        </w:rPr>
        <w:t xml:space="preserve">, </w:t>
      </w:r>
      <w:proofErr w:type="spellStart"/>
      <w:r w:rsidR="00035312" w:rsidRPr="00035312">
        <w:rPr>
          <w:rFonts w:ascii="Consolas" w:eastAsia="Times New Roman" w:hAnsi="Consolas" w:cs="Times New Roman"/>
          <w:color w:val="000000"/>
          <w:sz w:val="21"/>
          <w:szCs w:val="21"/>
        </w:rPr>
        <w:t>matrice_chaines</w:t>
      </w:r>
      <w:proofErr w:type="spellEnd"/>
      <w:r w:rsidR="00035312" w:rsidRPr="00035312">
        <w:rPr>
          <w:rFonts w:ascii="Consolas" w:eastAsia="Times New Roman" w:hAnsi="Consolas" w:cs="Times New Roman"/>
          <w:color w:val="000000"/>
          <w:sz w:val="21"/>
          <w:szCs w:val="21"/>
        </w:rPr>
        <w:t xml:space="preserve">, </w:t>
      </w:r>
      <w:proofErr w:type="spellStart"/>
      <w:r w:rsidR="00035312" w:rsidRPr="00035312">
        <w:rPr>
          <w:rFonts w:ascii="Consolas" w:eastAsia="Times New Roman" w:hAnsi="Consolas" w:cs="Times New Roman"/>
          <w:color w:val="000000"/>
          <w:sz w:val="21"/>
          <w:szCs w:val="21"/>
        </w:rPr>
        <w:t>matrice_masque</w:t>
      </w:r>
      <w:proofErr w:type="spellEnd"/>
      <w:r w:rsidR="00035312" w:rsidRPr="00035312">
        <w:rPr>
          <w:rFonts w:ascii="Consolas" w:eastAsia="Times New Roman" w:hAnsi="Consolas" w:cs="Times New Roman"/>
          <w:color w:val="000000"/>
          <w:sz w:val="21"/>
          <w:szCs w:val="21"/>
        </w:rPr>
        <w:t>)</w:t>
      </w:r>
    </w:p>
    <w:p w14:paraId="2F2B314C" w14:textId="64E98032" w:rsidR="0097616B" w:rsidRDefault="0097616B" w:rsidP="00D8708B">
      <w:pPr>
        <w:ind w:left="10"/>
        <w:jc w:val="both"/>
        <w:rPr>
          <w:rFonts w:cstheme="minorHAnsi"/>
        </w:rPr>
      </w:pPr>
      <w:r>
        <w:rPr>
          <w:rFonts w:cstheme="minorHAnsi"/>
        </w:rPr>
        <w:t xml:space="preserve">présente dans le fichier </w:t>
      </w:r>
      <w:r w:rsidR="00035312">
        <w:rPr>
          <w:rFonts w:cstheme="minorHAnsi"/>
        </w:rPr>
        <w:t>reussite</w:t>
      </w:r>
      <w:r>
        <w:rPr>
          <w:rFonts w:cstheme="minorHAnsi"/>
        </w:rPr>
        <w:t xml:space="preserve">.py de manière à pouvoir </w:t>
      </w:r>
      <w:r w:rsidR="00035312">
        <w:rPr>
          <w:rFonts w:cstheme="minorHAnsi"/>
        </w:rPr>
        <w:t>faire jouer</w:t>
      </w:r>
      <w:r>
        <w:rPr>
          <w:rFonts w:cstheme="minorHAnsi"/>
        </w:rPr>
        <w:t xml:space="preserve"> l’ordinateur</w:t>
      </w:r>
      <w:r w:rsidR="00035312">
        <w:rPr>
          <w:rFonts w:cstheme="minorHAnsi"/>
        </w:rPr>
        <w:t xml:space="preserve"> automatiquement</w:t>
      </w:r>
      <w:r>
        <w:rPr>
          <w:rFonts w:cstheme="minorHAnsi"/>
        </w:rPr>
        <w:t>.</w:t>
      </w:r>
    </w:p>
    <w:p w14:paraId="270EF911" w14:textId="77777777" w:rsidR="0097616B" w:rsidRDefault="0097616B" w:rsidP="0097616B">
      <w:pPr>
        <w:ind w:left="10"/>
        <w:rPr>
          <w:rFonts w:cstheme="minorHAnsi"/>
        </w:rPr>
      </w:pPr>
    </w:p>
    <w:p w14:paraId="0475CD75" w14:textId="77777777" w:rsidR="0097616B" w:rsidRPr="00F93193" w:rsidRDefault="0097616B" w:rsidP="0097616B">
      <w:pPr>
        <w:pStyle w:val="Titre1"/>
        <w:keepNext/>
        <w:keepLines/>
        <w:spacing w:before="0" w:after="31" w:line="259" w:lineRule="auto"/>
        <w:contextualSpacing w:val="0"/>
      </w:pPr>
      <w:bookmarkStart w:id="6" w:name="_Toc112690567"/>
      <w:r w:rsidRPr="00F93193">
        <w:t>Évaluation</w:t>
      </w:r>
      <w:bookmarkEnd w:id="6"/>
    </w:p>
    <w:p w14:paraId="12E8935D" w14:textId="4A9D1679" w:rsidR="00D8708B" w:rsidRDefault="0097616B" w:rsidP="001144FC">
      <w:pPr>
        <w:pStyle w:val="Paragraphedeliste"/>
        <w:numPr>
          <w:ilvl w:val="0"/>
          <w:numId w:val="48"/>
        </w:numPr>
        <w:spacing w:after="5" w:line="249" w:lineRule="auto"/>
        <w:jc w:val="both"/>
        <w:rPr>
          <w:rFonts w:cstheme="minorHAnsi"/>
        </w:rPr>
      </w:pPr>
      <w:r>
        <w:rPr>
          <w:rFonts w:cstheme="minorHAnsi"/>
        </w:rPr>
        <w:t xml:space="preserve">Le compte-rendu </w:t>
      </w:r>
    </w:p>
    <w:p w14:paraId="3657B189" w14:textId="4B64A9AE" w:rsidR="0097616B" w:rsidRPr="004D50F5" w:rsidRDefault="00D8708B" w:rsidP="001144FC">
      <w:pPr>
        <w:pStyle w:val="Paragraphedeliste"/>
        <w:numPr>
          <w:ilvl w:val="0"/>
          <w:numId w:val="48"/>
        </w:numPr>
        <w:spacing w:after="5" w:line="249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97616B">
        <w:rPr>
          <w:rFonts w:cstheme="minorHAnsi"/>
        </w:rPr>
        <w:t>e code avec les c</w:t>
      </w:r>
      <w:r w:rsidR="0097616B" w:rsidRPr="004D50F5">
        <w:rPr>
          <w:rFonts w:cstheme="minorHAnsi"/>
        </w:rPr>
        <w:t>ritères d’évaluation</w:t>
      </w:r>
      <w:r w:rsidR="0097616B">
        <w:rPr>
          <w:rFonts w:cstheme="minorHAnsi"/>
        </w:rPr>
        <w:t xml:space="preserve"> suivants</w:t>
      </w:r>
      <w:r>
        <w:rPr>
          <w:rFonts w:cstheme="minorHAnsi"/>
        </w:rPr>
        <w:t xml:space="preserve"> </w:t>
      </w:r>
      <w:r w:rsidR="0097616B" w:rsidRPr="004D50F5">
        <w:rPr>
          <w:rFonts w:cstheme="minorHAnsi"/>
        </w:rPr>
        <w:t>:</w:t>
      </w:r>
    </w:p>
    <w:p w14:paraId="5D4298CE" w14:textId="0773FA40" w:rsidR="0097616B" w:rsidRPr="00F93193" w:rsidRDefault="0097616B" w:rsidP="001144FC">
      <w:pPr>
        <w:pStyle w:val="Paragraphedeliste"/>
        <w:numPr>
          <w:ilvl w:val="1"/>
          <w:numId w:val="48"/>
        </w:numPr>
        <w:spacing w:after="5" w:line="249" w:lineRule="auto"/>
        <w:jc w:val="both"/>
        <w:rPr>
          <w:rFonts w:cstheme="minorHAnsi"/>
        </w:rPr>
      </w:pPr>
      <w:r w:rsidRPr="00F93193">
        <w:rPr>
          <w:rFonts w:cstheme="minorHAnsi"/>
        </w:rPr>
        <w:t>Respect du cahier des charges</w:t>
      </w:r>
      <w:r>
        <w:rPr>
          <w:rFonts w:cstheme="minorHAnsi"/>
        </w:rPr>
        <w:t>.</w:t>
      </w:r>
      <w:r w:rsidRPr="00F93193">
        <w:rPr>
          <w:rFonts w:cstheme="minorHAnsi"/>
        </w:rPr>
        <w:t xml:space="preserve"> </w:t>
      </w:r>
    </w:p>
    <w:p w14:paraId="5EECEDFA" w14:textId="46F6DD59" w:rsidR="0097616B" w:rsidRPr="00F93193" w:rsidRDefault="0097616B" w:rsidP="001144FC">
      <w:pPr>
        <w:pStyle w:val="Paragraphedeliste"/>
        <w:numPr>
          <w:ilvl w:val="1"/>
          <w:numId w:val="48"/>
        </w:numPr>
        <w:spacing w:after="5" w:line="249" w:lineRule="auto"/>
        <w:jc w:val="both"/>
        <w:rPr>
          <w:rFonts w:cstheme="minorHAnsi"/>
        </w:rPr>
      </w:pPr>
      <w:r w:rsidRPr="00F93193">
        <w:rPr>
          <w:rFonts w:cstheme="minorHAnsi"/>
        </w:rPr>
        <w:t>Bonnes pratiques PEP-8</w:t>
      </w:r>
      <w:r w:rsidR="001144FC">
        <w:rPr>
          <w:rFonts w:cstheme="minorHAnsi"/>
        </w:rPr>
        <w:t>.</w:t>
      </w:r>
      <w:r w:rsidRPr="00F93193">
        <w:rPr>
          <w:rFonts w:cstheme="minorHAnsi"/>
        </w:rPr>
        <w:t xml:space="preserve"> </w:t>
      </w:r>
    </w:p>
    <w:p w14:paraId="4272732D" w14:textId="331DB9DF" w:rsidR="0097616B" w:rsidRPr="00F93193" w:rsidRDefault="0097616B" w:rsidP="001144FC">
      <w:pPr>
        <w:pStyle w:val="Paragraphedeliste"/>
        <w:numPr>
          <w:ilvl w:val="1"/>
          <w:numId w:val="48"/>
        </w:numPr>
        <w:spacing w:after="5" w:line="249" w:lineRule="auto"/>
        <w:jc w:val="both"/>
        <w:rPr>
          <w:rFonts w:cstheme="minorHAnsi"/>
        </w:rPr>
      </w:pPr>
      <w:r w:rsidRPr="00F93193">
        <w:rPr>
          <w:rFonts w:cstheme="minorHAnsi"/>
        </w:rPr>
        <w:t>Utilisation d’outils collaboratifs numériques</w:t>
      </w:r>
      <w:r>
        <w:rPr>
          <w:rFonts w:cstheme="minorHAnsi"/>
        </w:rPr>
        <w:t>.</w:t>
      </w:r>
      <w:r w:rsidRPr="00F93193">
        <w:rPr>
          <w:rFonts w:cstheme="minorHAnsi"/>
        </w:rPr>
        <w:t xml:space="preserve"> </w:t>
      </w:r>
    </w:p>
    <w:p w14:paraId="3BB959A4" w14:textId="1D865DCE" w:rsidR="0097616B" w:rsidRPr="00F93193" w:rsidRDefault="00D8708B" w:rsidP="001144FC">
      <w:pPr>
        <w:pStyle w:val="Paragraphedeliste"/>
        <w:numPr>
          <w:ilvl w:val="1"/>
          <w:numId w:val="48"/>
        </w:numPr>
        <w:spacing w:after="5" w:line="249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97616B" w:rsidRPr="00F93193">
        <w:rPr>
          <w:rFonts w:cstheme="minorHAnsi"/>
        </w:rPr>
        <w:t xml:space="preserve">mplication, organisation du travail en équipe. </w:t>
      </w:r>
    </w:p>
    <w:p w14:paraId="50B0CFAE" w14:textId="215BADDF" w:rsidR="0097616B" w:rsidRDefault="0097616B" w:rsidP="001144FC">
      <w:pPr>
        <w:pStyle w:val="Paragraphedeliste"/>
        <w:numPr>
          <w:ilvl w:val="1"/>
          <w:numId w:val="48"/>
        </w:numPr>
        <w:spacing w:after="5" w:line="249" w:lineRule="auto"/>
        <w:jc w:val="both"/>
        <w:rPr>
          <w:rFonts w:cstheme="minorHAnsi"/>
        </w:rPr>
      </w:pPr>
      <w:r w:rsidRPr="00B01D6F">
        <w:rPr>
          <w:rFonts w:cstheme="minorHAnsi"/>
        </w:rPr>
        <w:t>Bonus</w:t>
      </w:r>
      <w:r w:rsidR="001144FC">
        <w:rPr>
          <w:rFonts w:cstheme="minorHAnsi"/>
        </w:rPr>
        <w:t>.</w:t>
      </w:r>
    </w:p>
    <w:p w14:paraId="3639984E" w14:textId="5CD348E8" w:rsidR="007032A6" w:rsidRDefault="007032A6" w:rsidP="007032A6">
      <w:pPr>
        <w:spacing w:after="5" w:line="249" w:lineRule="auto"/>
        <w:jc w:val="both"/>
        <w:rPr>
          <w:rFonts w:cstheme="minorHAnsi"/>
        </w:rPr>
      </w:pPr>
    </w:p>
    <w:p w14:paraId="30A0CD3D" w14:textId="1BF8D9DD" w:rsidR="007032A6" w:rsidRPr="007032A6" w:rsidRDefault="007032A6" w:rsidP="007032A6">
      <w:pPr>
        <w:spacing w:after="5" w:line="249" w:lineRule="auto"/>
        <w:jc w:val="both"/>
        <w:rPr>
          <w:rFonts w:cstheme="minorHAnsi"/>
        </w:rPr>
      </w:pPr>
      <w:r>
        <w:rPr>
          <w:rFonts w:cstheme="minorHAnsi"/>
        </w:rPr>
        <w:t>Attention : Tout plagiat est sanctionné par un zéro !</w:t>
      </w:r>
    </w:p>
    <w:sectPr w:rsidR="007032A6" w:rsidRPr="007032A6" w:rsidSect="001B6E43">
      <w:footerReference w:type="default" r:id="rId5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472C" w14:textId="77777777" w:rsidR="00251E14" w:rsidRDefault="00251E14" w:rsidP="005D0843">
      <w:r>
        <w:separator/>
      </w:r>
    </w:p>
  </w:endnote>
  <w:endnote w:type="continuationSeparator" w:id="0">
    <w:p w14:paraId="3DAA246A" w14:textId="77777777" w:rsidR="00251E14" w:rsidRDefault="00251E14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24DE" w14:textId="5A4192CD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77526A">
      <w:rPr>
        <w:noProof/>
      </w:rPr>
      <w:t>/</w:t>
    </w:r>
    <w:r w:rsidR="0077526A">
      <w:rPr>
        <w:noProof/>
      </w:rPr>
      <w:fldChar w:fldCharType="begin"/>
    </w:r>
    <w:r w:rsidR="0077526A">
      <w:rPr>
        <w:noProof/>
      </w:rPr>
      <w:instrText xml:space="preserve"> NUMPAGES   \* MERGEFORMAT </w:instrText>
    </w:r>
    <w:r w:rsidR="0077526A">
      <w:rPr>
        <w:noProof/>
      </w:rPr>
      <w:fldChar w:fldCharType="separate"/>
    </w:r>
    <w:r w:rsidR="0077526A">
      <w:rPr>
        <w:noProof/>
      </w:rPr>
      <w:t>13</w:t>
    </w:r>
    <w:r w:rsidR="007752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DEB" w14:textId="77777777" w:rsidR="00251E14" w:rsidRDefault="00251E14" w:rsidP="005D0843">
      <w:r>
        <w:separator/>
      </w:r>
    </w:p>
  </w:footnote>
  <w:footnote w:type="continuationSeparator" w:id="0">
    <w:p w14:paraId="215A7756" w14:textId="77777777" w:rsidR="00251E14" w:rsidRDefault="00251E14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535"/>
    <w:multiLevelType w:val="hybridMultilevel"/>
    <w:tmpl w:val="9E42B644"/>
    <w:lvl w:ilvl="0" w:tplc="040C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00A73BA6"/>
    <w:multiLevelType w:val="hybridMultilevel"/>
    <w:tmpl w:val="360CD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5AF"/>
    <w:multiLevelType w:val="hybridMultilevel"/>
    <w:tmpl w:val="68C82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6958"/>
    <w:multiLevelType w:val="hybridMultilevel"/>
    <w:tmpl w:val="5448C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07146"/>
    <w:multiLevelType w:val="hybridMultilevel"/>
    <w:tmpl w:val="B1E4FAD0"/>
    <w:lvl w:ilvl="0" w:tplc="A85085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8A8A50">
      <w:start w:val="1"/>
      <w:numFmt w:val="bullet"/>
      <w:lvlText w:val="o"/>
      <w:lvlJc w:val="left"/>
      <w:pPr>
        <w:ind w:left="149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C0A34">
      <w:start w:val="1"/>
      <w:numFmt w:val="bullet"/>
      <w:lvlText w:val="▪"/>
      <w:lvlJc w:val="left"/>
      <w:pPr>
        <w:ind w:left="221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78198C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C0632">
      <w:start w:val="1"/>
      <w:numFmt w:val="bullet"/>
      <w:lvlText w:val="o"/>
      <w:lvlJc w:val="left"/>
      <w:pPr>
        <w:ind w:left="365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71DC">
      <w:start w:val="1"/>
      <w:numFmt w:val="bullet"/>
      <w:lvlText w:val="▪"/>
      <w:lvlJc w:val="left"/>
      <w:pPr>
        <w:ind w:left="437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40B990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6A7E78">
      <w:start w:val="1"/>
      <w:numFmt w:val="bullet"/>
      <w:lvlText w:val="o"/>
      <w:lvlJc w:val="left"/>
      <w:pPr>
        <w:ind w:left="581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631FC">
      <w:start w:val="1"/>
      <w:numFmt w:val="bullet"/>
      <w:lvlText w:val="▪"/>
      <w:lvlJc w:val="left"/>
      <w:pPr>
        <w:ind w:left="6538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5D1BA0"/>
    <w:multiLevelType w:val="hybridMultilevel"/>
    <w:tmpl w:val="0972C4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60B59"/>
    <w:multiLevelType w:val="hybridMultilevel"/>
    <w:tmpl w:val="142A0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940BA"/>
    <w:multiLevelType w:val="hybridMultilevel"/>
    <w:tmpl w:val="ABD20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9005B"/>
    <w:multiLevelType w:val="hybridMultilevel"/>
    <w:tmpl w:val="9312806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67CF1"/>
    <w:multiLevelType w:val="hybridMultilevel"/>
    <w:tmpl w:val="D9C6F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660AF"/>
    <w:multiLevelType w:val="hybridMultilevel"/>
    <w:tmpl w:val="E8942D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D0BA3"/>
    <w:multiLevelType w:val="hybridMultilevel"/>
    <w:tmpl w:val="1D64FCAC"/>
    <w:lvl w:ilvl="0" w:tplc="093EE6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CC244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1E9BAA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606B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24B30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7610C4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CF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E275D8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A1B18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0E631A"/>
    <w:multiLevelType w:val="hybridMultilevel"/>
    <w:tmpl w:val="6FA6A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F51EF"/>
    <w:multiLevelType w:val="hybridMultilevel"/>
    <w:tmpl w:val="D9C6F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D6AD9"/>
    <w:multiLevelType w:val="hybridMultilevel"/>
    <w:tmpl w:val="C86AF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B56DB"/>
    <w:multiLevelType w:val="hybridMultilevel"/>
    <w:tmpl w:val="2B2A6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9011B"/>
    <w:multiLevelType w:val="hybridMultilevel"/>
    <w:tmpl w:val="919A27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095AD0"/>
    <w:multiLevelType w:val="hybridMultilevel"/>
    <w:tmpl w:val="3EAE08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23F68"/>
    <w:multiLevelType w:val="hybridMultilevel"/>
    <w:tmpl w:val="919A27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057D"/>
    <w:multiLevelType w:val="hybridMultilevel"/>
    <w:tmpl w:val="95C05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C3AE6"/>
    <w:multiLevelType w:val="hybridMultilevel"/>
    <w:tmpl w:val="7A964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96B6D"/>
    <w:multiLevelType w:val="hybridMultilevel"/>
    <w:tmpl w:val="E17CFC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B4F5A"/>
    <w:multiLevelType w:val="hybridMultilevel"/>
    <w:tmpl w:val="FFD40BFA"/>
    <w:lvl w:ilvl="0" w:tplc="F830EE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BC22EA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4CEE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CEE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3EB2AC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2C332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EA14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AAC520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5EC222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BF3368"/>
    <w:multiLevelType w:val="hybridMultilevel"/>
    <w:tmpl w:val="360CD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81FD6"/>
    <w:multiLevelType w:val="hybridMultilevel"/>
    <w:tmpl w:val="C3FC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17528"/>
    <w:multiLevelType w:val="hybridMultilevel"/>
    <w:tmpl w:val="7C30AE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C291B"/>
    <w:multiLevelType w:val="hybridMultilevel"/>
    <w:tmpl w:val="89CE4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930C5"/>
    <w:multiLevelType w:val="hybridMultilevel"/>
    <w:tmpl w:val="85C2F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750"/>
    <w:multiLevelType w:val="hybridMultilevel"/>
    <w:tmpl w:val="6A1E67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86C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99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909536D"/>
    <w:multiLevelType w:val="hybridMultilevel"/>
    <w:tmpl w:val="66704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F4AFB"/>
    <w:multiLevelType w:val="hybridMultilevel"/>
    <w:tmpl w:val="A1A23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907EF"/>
    <w:multiLevelType w:val="hybridMultilevel"/>
    <w:tmpl w:val="2DB602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92237"/>
    <w:multiLevelType w:val="hybridMultilevel"/>
    <w:tmpl w:val="360CD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C239F"/>
    <w:multiLevelType w:val="hybridMultilevel"/>
    <w:tmpl w:val="8D825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555B6"/>
    <w:multiLevelType w:val="hybridMultilevel"/>
    <w:tmpl w:val="C6C64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F622CDB"/>
    <w:multiLevelType w:val="hybridMultilevel"/>
    <w:tmpl w:val="0972C4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43239">
    <w:abstractNumId w:val="37"/>
  </w:num>
  <w:num w:numId="2" w16cid:durableId="66809697">
    <w:abstractNumId w:val="17"/>
  </w:num>
  <w:num w:numId="3" w16cid:durableId="1599096998">
    <w:abstractNumId w:val="30"/>
  </w:num>
  <w:num w:numId="4" w16cid:durableId="397434270">
    <w:abstractNumId w:val="19"/>
  </w:num>
  <w:num w:numId="5" w16cid:durableId="1654721468">
    <w:abstractNumId w:val="16"/>
  </w:num>
  <w:num w:numId="6" w16cid:durableId="2126655770">
    <w:abstractNumId w:val="6"/>
  </w:num>
  <w:num w:numId="7" w16cid:durableId="889539301">
    <w:abstractNumId w:val="33"/>
  </w:num>
  <w:num w:numId="8" w16cid:durableId="1232882751">
    <w:abstractNumId w:val="14"/>
  </w:num>
  <w:num w:numId="9" w16cid:durableId="1763379389">
    <w:abstractNumId w:val="28"/>
  </w:num>
  <w:num w:numId="10" w16cid:durableId="2047633151">
    <w:abstractNumId w:val="27"/>
  </w:num>
  <w:num w:numId="11" w16cid:durableId="2010473909">
    <w:abstractNumId w:val="5"/>
  </w:num>
  <w:num w:numId="12" w16cid:durableId="408622637">
    <w:abstractNumId w:val="38"/>
  </w:num>
  <w:num w:numId="13" w16cid:durableId="657922392">
    <w:abstractNumId w:val="3"/>
  </w:num>
  <w:num w:numId="14" w16cid:durableId="317468355">
    <w:abstractNumId w:val="12"/>
  </w:num>
  <w:num w:numId="15" w16cid:durableId="1112894562">
    <w:abstractNumId w:val="26"/>
  </w:num>
  <w:num w:numId="16" w16cid:durableId="372195675">
    <w:abstractNumId w:val="22"/>
  </w:num>
  <w:num w:numId="17" w16cid:durableId="1900750">
    <w:abstractNumId w:val="7"/>
  </w:num>
  <w:num w:numId="18" w16cid:durableId="416171794">
    <w:abstractNumId w:val="8"/>
  </w:num>
  <w:num w:numId="19" w16cid:durableId="25721607">
    <w:abstractNumId w:val="25"/>
  </w:num>
  <w:num w:numId="20" w16cid:durableId="340277736">
    <w:abstractNumId w:val="31"/>
  </w:num>
  <w:num w:numId="21" w16cid:durableId="428546967">
    <w:abstractNumId w:val="18"/>
  </w:num>
  <w:num w:numId="22" w16cid:durableId="1406994645">
    <w:abstractNumId w:val="30"/>
  </w:num>
  <w:num w:numId="23" w16cid:durableId="310598696">
    <w:abstractNumId w:val="30"/>
  </w:num>
  <w:num w:numId="24" w16cid:durableId="889457058">
    <w:abstractNumId w:val="10"/>
  </w:num>
  <w:num w:numId="25" w16cid:durableId="116217704">
    <w:abstractNumId w:val="35"/>
  </w:num>
  <w:num w:numId="26" w16cid:durableId="1946426603">
    <w:abstractNumId w:val="30"/>
  </w:num>
  <w:num w:numId="27" w16cid:durableId="894045129">
    <w:abstractNumId w:val="20"/>
  </w:num>
  <w:num w:numId="28" w16cid:durableId="1784883419">
    <w:abstractNumId w:val="0"/>
  </w:num>
  <w:num w:numId="29" w16cid:durableId="855852174">
    <w:abstractNumId w:val="29"/>
  </w:num>
  <w:num w:numId="30" w16cid:durableId="316419525">
    <w:abstractNumId w:val="30"/>
  </w:num>
  <w:num w:numId="31" w16cid:durableId="47806899">
    <w:abstractNumId w:val="30"/>
  </w:num>
  <w:num w:numId="32" w16cid:durableId="880899624">
    <w:abstractNumId w:val="32"/>
  </w:num>
  <w:num w:numId="33" w16cid:durableId="338309580">
    <w:abstractNumId w:val="30"/>
  </w:num>
  <w:num w:numId="34" w16cid:durableId="70321696">
    <w:abstractNumId w:val="30"/>
  </w:num>
  <w:num w:numId="35" w16cid:durableId="1136679438">
    <w:abstractNumId w:val="21"/>
  </w:num>
  <w:num w:numId="36" w16cid:durableId="1810784612">
    <w:abstractNumId w:val="30"/>
  </w:num>
  <w:num w:numId="37" w16cid:durableId="894851265">
    <w:abstractNumId w:val="15"/>
  </w:num>
  <w:num w:numId="38" w16cid:durableId="956523697">
    <w:abstractNumId w:val="1"/>
  </w:num>
  <w:num w:numId="39" w16cid:durableId="279150313">
    <w:abstractNumId w:val="9"/>
  </w:num>
  <w:num w:numId="40" w16cid:durableId="277219158">
    <w:abstractNumId w:val="24"/>
  </w:num>
  <w:num w:numId="41" w16cid:durableId="1148591872">
    <w:abstractNumId w:val="30"/>
  </w:num>
  <w:num w:numId="42" w16cid:durableId="1827430709">
    <w:abstractNumId w:val="34"/>
  </w:num>
  <w:num w:numId="43" w16cid:durableId="785664397">
    <w:abstractNumId w:val="13"/>
  </w:num>
  <w:num w:numId="44" w16cid:durableId="1613829176">
    <w:abstractNumId w:val="4"/>
  </w:num>
  <w:num w:numId="45" w16cid:durableId="1239366960">
    <w:abstractNumId w:val="11"/>
  </w:num>
  <w:num w:numId="46" w16cid:durableId="166291044">
    <w:abstractNumId w:val="23"/>
  </w:num>
  <w:num w:numId="47" w16cid:durableId="1584802045">
    <w:abstractNumId w:val="36"/>
  </w:num>
  <w:num w:numId="48" w16cid:durableId="50744698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4"/>
    <w:rsid w:val="0000066D"/>
    <w:rsid w:val="00001567"/>
    <w:rsid w:val="0000216A"/>
    <w:rsid w:val="00002AEA"/>
    <w:rsid w:val="00005490"/>
    <w:rsid w:val="00005C47"/>
    <w:rsid w:val="0000676A"/>
    <w:rsid w:val="000104C3"/>
    <w:rsid w:val="00012007"/>
    <w:rsid w:val="000121B4"/>
    <w:rsid w:val="000122A3"/>
    <w:rsid w:val="00012D1D"/>
    <w:rsid w:val="00013D52"/>
    <w:rsid w:val="0001422C"/>
    <w:rsid w:val="00014770"/>
    <w:rsid w:val="0001508B"/>
    <w:rsid w:val="0001577D"/>
    <w:rsid w:val="00016E22"/>
    <w:rsid w:val="00020330"/>
    <w:rsid w:val="000245F4"/>
    <w:rsid w:val="00025138"/>
    <w:rsid w:val="00026DCF"/>
    <w:rsid w:val="0002716A"/>
    <w:rsid w:val="000303EA"/>
    <w:rsid w:val="00030DD2"/>
    <w:rsid w:val="00031850"/>
    <w:rsid w:val="00033779"/>
    <w:rsid w:val="000348E2"/>
    <w:rsid w:val="00035312"/>
    <w:rsid w:val="00035764"/>
    <w:rsid w:val="00035B93"/>
    <w:rsid w:val="00037366"/>
    <w:rsid w:val="0003745E"/>
    <w:rsid w:val="0003772D"/>
    <w:rsid w:val="00037986"/>
    <w:rsid w:val="00037ED2"/>
    <w:rsid w:val="000404AF"/>
    <w:rsid w:val="00040ED7"/>
    <w:rsid w:val="00041050"/>
    <w:rsid w:val="00042EC8"/>
    <w:rsid w:val="00043BDB"/>
    <w:rsid w:val="0004458C"/>
    <w:rsid w:val="0004657D"/>
    <w:rsid w:val="00050126"/>
    <w:rsid w:val="00050F50"/>
    <w:rsid w:val="00054C20"/>
    <w:rsid w:val="00055037"/>
    <w:rsid w:val="00057CE7"/>
    <w:rsid w:val="00062DD4"/>
    <w:rsid w:val="000658D6"/>
    <w:rsid w:val="00067FFD"/>
    <w:rsid w:val="00070714"/>
    <w:rsid w:val="00072A5C"/>
    <w:rsid w:val="0007463B"/>
    <w:rsid w:val="00075A15"/>
    <w:rsid w:val="000766C0"/>
    <w:rsid w:val="00077903"/>
    <w:rsid w:val="00082338"/>
    <w:rsid w:val="000826E9"/>
    <w:rsid w:val="00082C30"/>
    <w:rsid w:val="00083495"/>
    <w:rsid w:val="000852A8"/>
    <w:rsid w:val="00085EC4"/>
    <w:rsid w:val="000861E7"/>
    <w:rsid w:val="000869F9"/>
    <w:rsid w:val="00086E6D"/>
    <w:rsid w:val="0008782A"/>
    <w:rsid w:val="000905FF"/>
    <w:rsid w:val="00091520"/>
    <w:rsid w:val="0009219D"/>
    <w:rsid w:val="00093B52"/>
    <w:rsid w:val="0009464A"/>
    <w:rsid w:val="00095532"/>
    <w:rsid w:val="000978D5"/>
    <w:rsid w:val="000A287F"/>
    <w:rsid w:val="000A3BF2"/>
    <w:rsid w:val="000A3F8B"/>
    <w:rsid w:val="000A4262"/>
    <w:rsid w:val="000A4AED"/>
    <w:rsid w:val="000A661B"/>
    <w:rsid w:val="000A75F1"/>
    <w:rsid w:val="000A7796"/>
    <w:rsid w:val="000B1716"/>
    <w:rsid w:val="000B5B2D"/>
    <w:rsid w:val="000B6309"/>
    <w:rsid w:val="000B7B3F"/>
    <w:rsid w:val="000C0978"/>
    <w:rsid w:val="000C2DDF"/>
    <w:rsid w:val="000C3BAF"/>
    <w:rsid w:val="000C43BF"/>
    <w:rsid w:val="000C519A"/>
    <w:rsid w:val="000D3FA9"/>
    <w:rsid w:val="000D47DF"/>
    <w:rsid w:val="000D505C"/>
    <w:rsid w:val="000E00FF"/>
    <w:rsid w:val="000E2638"/>
    <w:rsid w:val="000E34AA"/>
    <w:rsid w:val="000E5D7E"/>
    <w:rsid w:val="000E7BB9"/>
    <w:rsid w:val="000F27F9"/>
    <w:rsid w:val="000F32BF"/>
    <w:rsid w:val="000F47E1"/>
    <w:rsid w:val="000F6C0C"/>
    <w:rsid w:val="00101798"/>
    <w:rsid w:val="00102429"/>
    <w:rsid w:val="0010257F"/>
    <w:rsid w:val="00103690"/>
    <w:rsid w:val="001047BD"/>
    <w:rsid w:val="00104C70"/>
    <w:rsid w:val="00104D8A"/>
    <w:rsid w:val="001069FD"/>
    <w:rsid w:val="001144FC"/>
    <w:rsid w:val="00114924"/>
    <w:rsid w:val="001168E6"/>
    <w:rsid w:val="00122573"/>
    <w:rsid w:val="00123556"/>
    <w:rsid w:val="00123B90"/>
    <w:rsid w:val="001261A2"/>
    <w:rsid w:val="00127763"/>
    <w:rsid w:val="00127B86"/>
    <w:rsid w:val="00130A21"/>
    <w:rsid w:val="001312DF"/>
    <w:rsid w:val="001317B5"/>
    <w:rsid w:val="00131856"/>
    <w:rsid w:val="00133384"/>
    <w:rsid w:val="00140EC7"/>
    <w:rsid w:val="00143555"/>
    <w:rsid w:val="00143D63"/>
    <w:rsid w:val="00151711"/>
    <w:rsid w:val="00152DCC"/>
    <w:rsid w:val="00153317"/>
    <w:rsid w:val="001536D2"/>
    <w:rsid w:val="00153B2C"/>
    <w:rsid w:val="00154BAC"/>
    <w:rsid w:val="001551DB"/>
    <w:rsid w:val="00155242"/>
    <w:rsid w:val="001570EA"/>
    <w:rsid w:val="0015750C"/>
    <w:rsid w:val="0016170A"/>
    <w:rsid w:val="00161778"/>
    <w:rsid w:val="001649B8"/>
    <w:rsid w:val="00164BDB"/>
    <w:rsid w:val="00165D04"/>
    <w:rsid w:val="00173644"/>
    <w:rsid w:val="00174E7A"/>
    <w:rsid w:val="00175341"/>
    <w:rsid w:val="001773F8"/>
    <w:rsid w:val="00177583"/>
    <w:rsid w:val="00181E4C"/>
    <w:rsid w:val="00182AD2"/>
    <w:rsid w:val="001835A5"/>
    <w:rsid w:val="00184A82"/>
    <w:rsid w:val="00184EEF"/>
    <w:rsid w:val="00185FA0"/>
    <w:rsid w:val="0018658E"/>
    <w:rsid w:val="00187472"/>
    <w:rsid w:val="00192088"/>
    <w:rsid w:val="00194834"/>
    <w:rsid w:val="00195583"/>
    <w:rsid w:val="00196A2A"/>
    <w:rsid w:val="0019727A"/>
    <w:rsid w:val="001A0623"/>
    <w:rsid w:val="001A08C8"/>
    <w:rsid w:val="001A222D"/>
    <w:rsid w:val="001A260C"/>
    <w:rsid w:val="001A5FE8"/>
    <w:rsid w:val="001B0E26"/>
    <w:rsid w:val="001B0F24"/>
    <w:rsid w:val="001B2090"/>
    <w:rsid w:val="001B24A4"/>
    <w:rsid w:val="001B251C"/>
    <w:rsid w:val="001B268C"/>
    <w:rsid w:val="001B4FD8"/>
    <w:rsid w:val="001B5504"/>
    <w:rsid w:val="001B6E43"/>
    <w:rsid w:val="001B7EEE"/>
    <w:rsid w:val="001C41BF"/>
    <w:rsid w:val="001D0221"/>
    <w:rsid w:val="001D0AB0"/>
    <w:rsid w:val="001D2BA8"/>
    <w:rsid w:val="001D529D"/>
    <w:rsid w:val="001D5B25"/>
    <w:rsid w:val="001D5EC5"/>
    <w:rsid w:val="001D61F2"/>
    <w:rsid w:val="001D674E"/>
    <w:rsid w:val="001D738A"/>
    <w:rsid w:val="001D7601"/>
    <w:rsid w:val="001D760E"/>
    <w:rsid w:val="001E10F8"/>
    <w:rsid w:val="001E2850"/>
    <w:rsid w:val="001E35E2"/>
    <w:rsid w:val="001E504B"/>
    <w:rsid w:val="001E64AE"/>
    <w:rsid w:val="001F3F21"/>
    <w:rsid w:val="001F4236"/>
    <w:rsid w:val="001F497D"/>
    <w:rsid w:val="001F577D"/>
    <w:rsid w:val="001F6F95"/>
    <w:rsid w:val="001F79EF"/>
    <w:rsid w:val="00203290"/>
    <w:rsid w:val="00204611"/>
    <w:rsid w:val="00204660"/>
    <w:rsid w:val="0020611A"/>
    <w:rsid w:val="00207B62"/>
    <w:rsid w:val="00210049"/>
    <w:rsid w:val="0021281D"/>
    <w:rsid w:val="00213FE5"/>
    <w:rsid w:val="00214110"/>
    <w:rsid w:val="00214965"/>
    <w:rsid w:val="00217E53"/>
    <w:rsid w:val="002254CA"/>
    <w:rsid w:val="00225AB4"/>
    <w:rsid w:val="002301F8"/>
    <w:rsid w:val="00230AF6"/>
    <w:rsid w:val="002318BA"/>
    <w:rsid w:val="002353B6"/>
    <w:rsid w:val="00237565"/>
    <w:rsid w:val="00237F48"/>
    <w:rsid w:val="0024029B"/>
    <w:rsid w:val="0024112C"/>
    <w:rsid w:val="00241449"/>
    <w:rsid w:val="002414D7"/>
    <w:rsid w:val="002439F2"/>
    <w:rsid w:val="00243F28"/>
    <w:rsid w:val="00245FA8"/>
    <w:rsid w:val="00246B6A"/>
    <w:rsid w:val="00246EBF"/>
    <w:rsid w:val="0024740D"/>
    <w:rsid w:val="00247590"/>
    <w:rsid w:val="00247E26"/>
    <w:rsid w:val="00251E14"/>
    <w:rsid w:val="002522B5"/>
    <w:rsid w:val="0025353E"/>
    <w:rsid w:val="00253B34"/>
    <w:rsid w:val="00253B99"/>
    <w:rsid w:val="002557EF"/>
    <w:rsid w:val="00255F6B"/>
    <w:rsid w:val="00256BD6"/>
    <w:rsid w:val="00257664"/>
    <w:rsid w:val="00260CA2"/>
    <w:rsid w:val="00261491"/>
    <w:rsid w:val="00262B93"/>
    <w:rsid w:val="00265A78"/>
    <w:rsid w:val="00265EED"/>
    <w:rsid w:val="00265F2B"/>
    <w:rsid w:val="00266A97"/>
    <w:rsid w:val="00267174"/>
    <w:rsid w:val="00271B58"/>
    <w:rsid w:val="00274341"/>
    <w:rsid w:val="002776B0"/>
    <w:rsid w:val="00281AA9"/>
    <w:rsid w:val="00281AE7"/>
    <w:rsid w:val="002917E9"/>
    <w:rsid w:val="002918CF"/>
    <w:rsid w:val="00294EA7"/>
    <w:rsid w:val="00296FF2"/>
    <w:rsid w:val="002A0E6B"/>
    <w:rsid w:val="002A1ABC"/>
    <w:rsid w:val="002A4276"/>
    <w:rsid w:val="002A4764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2FB9"/>
    <w:rsid w:val="002C4AE6"/>
    <w:rsid w:val="002C4FB5"/>
    <w:rsid w:val="002C5D00"/>
    <w:rsid w:val="002D4A8D"/>
    <w:rsid w:val="002E1214"/>
    <w:rsid w:val="002F1704"/>
    <w:rsid w:val="002F1CBC"/>
    <w:rsid w:val="002F27A0"/>
    <w:rsid w:val="002F2E9A"/>
    <w:rsid w:val="002F3F7F"/>
    <w:rsid w:val="002F49DD"/>
    <w:rsid w:val="002F53B9"/>
    <w:rsid w:val="002F60E0"/>
    <w:rsid w:val="002F61CB"/>
    <w:rsid w:val="002F6A6A"/>
    <w:rsid w:val="002F73A4"/>
    <w:rsid w:val="00302CD8"/>
    <w:rsid w:val="003033C9"/>
    <w:rsid w:val="003046B0"/>
    <w:rsid w:val="00305B2F"/>
    <w:rsid w:val="003065E1"/>
    <w:rsid w:val="003076DD"/>
    <w:rsid w:val="0031508A"/>
    <w:rsid w:val="00316FCE"/>
    <w:rsid w:val="0032033F"/>
    <w:rsid w:val="003205FE"/>
    <w:rsid w:val="0032307A"/>
    <w:rsid w:val="00323FFD"/>
    <w:rsid w:val="00324E6A"/>
    <w:rsid w:val="0032508E"/>
    <w:rsid w:val="00325D29"/>
    <w:rsid w:val="00326A0A"/>
    <w:rsid w:val="00327644"/>
    <w:rsid w:val="00332BB4"/>
    <w:rsid w:val="00332CF5"/>
    <w:rsid w:val="00335931"/>
    <w:rsid w:val="00345F01"/>
    <w:rsid w:val="003462C3"/>
    <w:rsid w:val="00346BAF"/>
    <w:rsid w:val="00351996"/>
    <w:rsid w:val="00354519"/>
    <w:rsid w:val="0035461A"/>
    <w:rsid w:val="003562B1"/>
    <w:rsid w:val="003603CD"/>
    <w:rsid w:val="00360416"/>
    <w:rsid w:val="0036044F"/>
    <w:rsid w:val="00360F56"/>
    <w:rsid w:val="00360F6C"/>
    <w:rsid w:val="0036139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7525E"/>
    <w:rsid w:val="00380930"/>
    <w:rsid w:val="003812C6"/>
    <w:rsid w:val="0038434A"/>
    <w:rsid w:val="0038652B"/>
    <w:rsid w:val="003914DF"/>
    <w:rsid w:val="003919BF"/>
    <w:rsid w:val="00391FC2"/>
    <w:rsid w:val="0039233A"/>
    <w:rsid w:val="00393E2F"/>
    <w:rsid w:val="0039410E"/>
    <w:rsid w:val="0039477B"/>
    <w:rsid w:val="00396973"/>
    <w:rsid w:val="0039742F"/>
    <w:rsid w:val="003A3531"/>
    <w:rsid w:val="003A5A2D"/>
    <w:rsid w:val="003A72E8"/>
    <w:rsid w:val="003A794A"/>
    <w:rsid w:val="003B028A"/>
    <w:rsid w:val="003B104E"/>
    <w:rsid w:val="003B3385"/>
    <w:rsid w:val="003C2C86"/>
    <w:rsid w:val="003C5A75"/>
    <w:rsid w:val="003C6B8F"/>
    <w:rsid w:val="003D0DF4"/>
    <w:rsid w:val="003D193B"/>
    <w:rsid w:val="003D2BB6"/>
    <w:rsid w:val="003D6704"/>
    <w:rsid w:val="003D791A"/>
    <w:rsid w:val="003D7D34"/>
    <w:rsid w:val="003E06C4"/>
    <w:rsid w:val="003E0EE1"/>
    <w:rsid w:val="003E3339"/>
    <w:rsid w:val="003E4895"/>
    <w:rsid w:val="003E4B3D"/>
    <w:rsid w:val="003E5C4F"/>
    <w:rsid w:val="003F0089"/>
    <w:rsid w:val="003F01C0"/>
    <w:rsid w:val="003F1EF8"/>
    <w:rsid w:val="003F2A73"/>
    <w:rsid w:val="003F3CD7"/>
    <w:rsid w:val="003F3DA0"/>
    <w:rsid w:val="003F512C"/>
    <w:rsid w:val="003F73AF"/>
    <w:rsid w:val="00400DF8"/>
    <w:rsid w:val="00401DE1"/>
    <w:rsid w:val="00402E24"/>
    <w:rsid w:val="00403209"/>
    <w:rsid w:val="0040430F"/>
    <w:rsid w:val="004047E7"/>
    <w:rsid w:val="00404943"/>
    <w:rsid w:val="00404DE1"/>
    <w:rsid w:val="00411461"/>
    <w:rsid w:val="00411CE9"/>
    <w:rsid w:val="004126C3"/>
    <w:rsid w:val="00412F26"/>
    <w:rsid w:val="004154B7"/>
    <w:rsid w:val="0041598E"/>
    <w:rsid w:val="00415BE5"/>
    <w:rsid w:val="00422534"/>
    <w:rsid w:val="004259FD"/>
    <w:rsid w:val="0042765D"/>
    <w:rsid w:val="00427E17"/>
    <w:rsid w:val="00431566"/>
    <w:rsid w:val="00433167"/>
    <w:rsid w:val="0043603E"/>
    <w:rsid w:val="004373A0"/>
    <w:rsid w:val="00441FDF"/>
    <w:rsid w:val="004429A6"/>
    <w:rsid w:val="00446A8D"/>
    <w:rsid w:val="00447682"/>
    <w:rsid w:val="004533EF"/>
    <w:rsid w:val="00455831"/>
    <w:rsid w:val="004601B4"/>
    <w:rsid w:val="0046049A"/>
    <w:rsid w:val="00462780"/>
    <w:rsid w:val="004629F8"/>
    <w:rsid w:val="00470201"/>
    <w:rsid w:val="004709AE"/>
    <w:rsid w:val="00475EAA"/>
    <w:rsid w:val="004776A1"/>
    <w:rsid w:val="004831B5"/>
    <w:rsid w:val="004833DD"/>
    <w:rsid w:val="00486C50"/>
    <w:rsid w:val="004916A6"/>
    <w:rsid w:val="0049189C"/>
    <w:rsid w:val="004921F8"/>
    <w:rsid w:val="0049301D"/>
    <w:rsid w:val="004956F9"/>
    <w:rsid w:val="004957DE"/>
    <w:rsid w:val="0049587B"/>
    <w:rsid w:val="004A076B"/>
    <w:rsid w:val="004A1651"/>
    <w:rsid w:val="004A3218"/>
    <w:rsid w:val="004A465F"/>
    <w:rsid w:val="004A4929"/>
    <w:rsid w:val="004B1410"/>
    <w:rsid w:val="004B1E0C"/>
    <w:rsid w:val="004B2123"/>
    <w:rsid w:val="004B25E5"/>
    <w:rsid w:val="004B2C19"/>
    <w:rsid w:val="004B2FB2"/>
    <w:rsid w:val="004B51F6"/>
    <w:rsid w:val="004C194A"/>
    <w:rsid w:val="004C2028"/>
    <w:rsid w:val="004C3063"/>
    <w:rsid w:val="004C37E7"/>
    <w:rsid w:val="004C4137"/>
    <w:rsid w:val="004C423E"/>
    <w:rsid w:val="004C4974"/>
    <w:rsid w:val="004C5A3B"/>
    <w:rsid w:val="004C5E75"/>
    <w:rsid w:val="004C794E"/>
    <w:rsid w:val="004D0B88"/>
    <w:rsid w:val="004D272A"/>
    <w:rsid w:val="004D2A2D"/>
    <w:rsid w:val="004D54BD"/>
    <w:rsid w:val="004D5950"/>
    <w:rsid w:val="004E4585"/>
    <w:rsid w:val="004F0CDC"/>
    <w:rsid w:val="004F2590"/>
    <w:rsid w:val="004F29A5"/>
    <w:rsid w:val="004F6F13"/>
    <w:rsid w:val="00503D8D"/>
    <w:rsid w:val="0050701E"/>
    <w:rsid w:val="00510585"/>
    <w:rsid w:val="005127C0"/>
    <w:rsid w:val="00513F7E"/>
    <w:rsid w:val="00516A61"/>
    <w:rsid w:val="00517F20"/>
    <w:rsid w:val="00522F07"/>
    <w:rsid w:val="00524D63"/>
    <w:rsid w:val="005261E4"/>
    <w:rsid w:val="00526C28"/>
    <w:rsid w:val="005279F7"/>
    <w:rsid w:val="005306D9"/>
    <w:rsid w:val="00530EF7"/>
    <w:rsid w:val="0053195D"/>
    <w:rsid w:val="00531AAE"/>
    <w:rsid w:val="00531CE2"/>
    <w:rsid w:val="00532D7F"/>
    <w:rsid w:val="005413D2"/>
    <w:rsid w:val="00541FC9"/>
    <w:rsid w:val="005424AC"/>
    <w:rsid w:val="00546A05"/>
    <w:rsid w:val="00547075"/>
    <w:rsid w:val="00550739"/>
    <w:rsid w:val="00550F7F"/>
    <w:rsid w:val="00551E1A"/>
    <w:rsid w:val="0055486E"/>
    <w:rsid w:val="00555E78"/>
    <w:rsid w:val="00556E1B"/>
    <w:rsid w:val="00562C23"/>
    <w:rsid w:val="00563398"/>
    <w:rsid w:val="005661B0"/>
    <w:rsid w:val="00567B33"/>
    <w:rsid w:val="005713D6"/>
    <w:rsid w:val="00571417"/>
    <w:rsid w:val="005716ED"/>
    <w:rsid w:val="005738B3"/>
    <w:rsid w:val="00574414"/>
    <w:rsid w:val="00574851"/>
    <w:rsid w:val="0057559C"/>
    <w:rsid w:val="00576150"/>
    <w:rsid w:val="00582740"/>
    <w:rsid w:val="00585102"/>
    <w:rsid w:val="00586703"/>
    <w:rsid w:val="00592625"/>
    <w:rsid w:val="00594346"/>
    <w:rsid w:val="005950EB"/>
    <w:rsid w:val="005A011A"/>
    <w:rsid w:val="005A115E"/>
    <w:rsid w:val="005A156B"/>
    <w:rsid w:val="005A2196"/>
    <w:rsid w:val="005A4616"/>
    <w:rsid w:val="005A5ABC"/>
    <w:rsid w:val="005A74F0"/>
    <w:rsid w:val="005A7FE0"/>
    <w:rsid w:val="005B0616"/>
    <w:rsid w:val="005B20A2"/>
    <w:rsid w:val="005B447A"/>
    <w:rsid w:val="005B4D2E"/>
    <w:rsid w:val="005B5611"/>
    <w:rsid w:val="005B5D9E"/>
    <w:rsid w:val="005B7CC9"/>
    <w:rsid w:val="005C060C"/>
    <w:rsid w:val="005C0BC0"/>
    <w:rsid w:val="005C235A"/>
    <w:rsid w:val="005C3654"/>
    <w:rsid w:val="005C61B2"/>
    <w:rsid w:val="005C6645"/>
    <w:rsid w:val="005C6C2B"/>
    <w:rsid w:val="005C6E4B"/>
    <w:rsid w:val="005C6E51"/>
    <w:rsid w:val="005C7E71"/>
    <w:rsid w:val="005D0843"/>
    <w:rsid w:val="005D10BB"/>
    <w:rsid w:val="005D7290"/>
    <w:rsid w:val="005E1B9F"/>
    <w:rsid w:val="005E6458"/>
    <w:rsid w:val="005F0189"/>
    <w:rsid w:val="005F0CCD"/>
    <w:rsid w:val="005F1597"/>
    <w:rsid w:val="005F1B1D"/>
    <w:rsid w:val="005F3E4E"/>
    <w:rsid w:val="005F622A"/>
    <w:rsid w:val="0060033A"/>
    <w:rsid w:val="0060479D"/>
    <w:rsid w:val="00604B5E"/>
    <w:rsid w:val="006052B9"/>
    <w:rsid w:val="0060544B"/>
    <w:rsid w:val="006058D0"/>
    <w:rsid w:val="00614888"/>
    <w:rsid w:val="006211F3"/>
    <w:rsid w:val="0062199D"/>
    <w:rsid w:val="006267AF"/>
    <w:rsid w:val="00627AEA"/>
    <w:rsid w:val="00631153"/>
    <w:rsid w:val="0063274D"/>
    <w:rsid w:val="00640DF5"/>
    <w:rsid w:val="00641C12"/>
    <w:rsid w:val="006429AD"/>
    <w:rsid w:val="006431C3"/>
    <w:rsid w:val="00644930"/>
    <w:rsid w:val="006450EC"/>
    <w:rsid w:val="00645B20"/>
    <w:rsid w:val="0064750B"/>
    <w:rsid w:val="006476A8"/>
    <w:rsid w:val="0065196B"/>
    <w:rsid w:val="00653223"/>
    <w:rsid w:val="00654405"/>
    <w:rsid w:val="0065495E"/>
    <w:rsid w:val="00655997"/>
    <w:rsid w:val="0065677E"/>
    <w:rsid w:val="00662210"/>
    <w:rsid w:val="00663DA3"/>
    <w:rsid w:val="006679A2"/>
    <w:rsid w:val="006707A3"/>
    <w:rsid w:val="006716F5"/>
    <w:rsid w:val="00673D7D"/>
    <w:rsid w:val="00682EBE"/>
    <w:rsid w:val="00683DC2"/>
    <w:rsid w:val="00684468"/>
    <w:rsid w:val="0068599F"/>
    <w:rsid w:val="00687AC2"/>
    <w:rsid w:val="00691290"/>
    <w:rsid w:val="00693BD4"/>
    <w:rsid w:val="00694630"/>
    <w:rsid w:val="00694636"/>
    <w:rsid w:val="00694C8E"/>
    <w:rsid w:val="00696601"/>
    <w:rsid w:val="006968B2"/>
    <w:rsid w:val="00697829"/>
    <w:rsid w:val="006A075C"/>
    <w:rsid w:val="006A0B9B"/>
    <w:rsid w:val="006A5F64"/>
    <w:rsid w:val="006B075A"/>
    <w:rsid w:val="006B1105"/>
    <w:rsid w:val="006B3BB7"/>
    <w:rsid w:val="006B4E79"/>
    <w:rsid w:val="006B7A52"/>
    <w:rsid w:val="006C21E3"/>
    <w:rsid w:val="006C2FA1"/>
    <w:rsid w:val="006C3CD5"/>
    <w:rsid w:val="006C4744"/>
    <w:rsid w:val="006C5689"/>
    <w:rsid w:val="006C6274"/>
    <w:rsid w:val="006D02DC"/>
    <w:rsid w:val="006D322F"/>
    <w:rsid w:val="006D3293"/>
    <w:rsid w:val="006D3503"/>
    <w:rsid w:val="006D4284"/>
    <w:rsid w:val="006D5FB3"/>
    <w:rsid w:val="006D7EEF"/>
    <w:rsid w:val="006E0457"/>
    <w:rsid w:val="006E3163"/>
    <w:rsid w:val="006E3DF0"/>
    <w:rsid w:val="006E496D"/>
    <w:rsid w:val="006E5ABB"/>
    <w:rsid w:val="006E6E38"/>
    <w:rsid w:val="006E7E57"/>
    <w:rsid w:val="006F39CB"/>
    <w:rsid w:val="006F3D82"/>
    <w:rsid w:val="006F3EFE"/>
    <w:rsid w:val="007014EA"/>
    <w:rsid w:val="0070294A"/>
    <w:rsid w:val="00702C35"/>
    <w:rsid w:val="007032A6"/>
    <w:rsid w:val="00703837"/>
    <w:rsid w:val="00703896"/>
    <w:rsid w:val="00703AA8"/>
    <w:rsid w:val="00703AC4"/>
    <w:rsid w:val="00703BE8"/>
    <w:rsid w:val="00704EF1"/>
    <w:rsid w:val="007055F4"/>
    <w:rsid w:val="00711D9B"/>
    <w:rsid w:val="00713ACB"/>
    <w:rsid w:val="0071432B"/>
    <w:rsid w:val="0071508F"/>
    <w:rsid w:val="007200EA"/>
    <w:rsid w:val="007249D1"/>
    <w:rsid w:val="00732366"/>
    <w:rsid w:val="00733D05"/>
    <w:rsid w:val="00734D52"/>
    <w:rsid w:val="00735288"/>
    <w:rsid w:val="00736672"/>
    <w:rsid w:val="00736C40"/>
    <w:rsid w:val="0073771C"/>
    <w:rsid w:val="00740E4D"/>
    <w:rsid w:val="00743B1E"/>
    <w:rsid w:val="0074405C"/>
    <w:rsid w:val="00751A0D"/>
    <w:rsid w:val="007551AB"/>
    <w:rsid w:val="007551ED"/>
    <w:rsid w:val="00756A4C"/>
    <w:rsid w:val="0076126E"/>
    <w:rsid w:val="00764244"/>
    <w:rsid w:val="00765F33"/>
    <w:rsid w:val="007715BA"/>
    <w:rsid w:val="00772413"/>
    <w:rsid w:val="00773077"/>
    <w:rsid w:val="0077407F"/>
    <w:rsid w:val="0077526A"/>
    <w:rsid w:val="00775361"/>
    <w:rsid w:val="00775AC8"/>
    <w:rsid w:val="00776718"/>
    <w:rsid w:val="00777663"/>
    <w:rsid w:val="00780230"/>
    <w:rsid w:val="00783170"/>
    <w:rsid w:val="0079022A"/>
    <w:rsid w:val="00793BC3"/>
    <w:rsid w:val="00793DD3"/>
    <w:rsid w:val="007951B9"/>
    <w:rsid w:val="007A1C81"/>
    <w:rsid w:val="007A1D8E"/>
    <w:rsid w:val="007A1E13"/>
    <w:rsid w:val="007A2921"/>
    <w:rsid w:val="007A4332"/>
    <w:rsid w:val="007A484C"/>
    <w:rsid w:val="007A71D8"/>
    <w:rsid w:val="007A7342"/>
    <w:rsid w:val="007A74C3"/>
    <w:rsid w:val="007B129E"/>
    <w:rsid w:val="007B1C98"/>
    <w:rsid w:val="007B2FF4"/>
    <w:rsid w:val="007B3C26"/>
    <w:rsid w:val="007B42DB"/>
    <w:rsid w:val="007B7155"/>
    <w:rsid w:val="007C0A81"/>
    <w:rsid w:val="007C0BB8"/>
    <w:rsid w:val="007C1281"/>
    <w:rsid w:val="007C576C"/>
    <w:rsid w:val="007C61B2"/>
    <w:rsid w:val="007C63CA"/>
    <w:rsid w:val="007C69EE"/>
    <w:rsid w:val="007C7CA0"/>
    <w:rsid w:val="007D02EA"/>
    <w:rsid w:val="007D358F"/>
    <w:rsid w:val="007D37F4"/>
    <w:rsid w:val="007D5093"/>
    <w:rsid w:val="007D61F9"/>
    <w:rsid w:val="007D64E4"/>
    <w:rsid w:val="007D7797"/>
    <w:rsid w:val="007E5130"/>
    <w:rsid w:val="007E63C2"/>
    <w:rsid w:val="007F2231"/>
    <w:rsid w:val="007F2782"/>
    <w:rsid w:val="007F51F2"/>
    <w:rsid w:val="007F55ED"/>
    <w:rsid w:val="007F55FE"/>
    <w:rsid w:val="007F6A50"/>
    <w:rsid w:val="007F6BCE"/>
    <w:rsid w:val="00800514"/>
    <w:rsid w:val="008010B5"/>
    <w:rsid w:val="008037E1"/>
    <w:rsid w:val="00803829"/>
    <w:rsid w:val="0080513A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27BD3"/>
    <w:rsid w:val="00830ED4"/>
    <w:rsid w:val="008311F3"/>
    <w:rsid w:val="008334F0"/>
    <w:rsid w:val="00833F8B"/>
    <w:rsid w:val="00834093"/>
    <w:rsid w:val="00834B34"/>
    <w:rsid w:val="00836935"/>
    <w:rsid w:val="00836E14"/>
    <w:rsid w:val="00837ECD"/>
    <w:rsid w:val="0084017A"/>
    <w:rsid w:val="008425C4"/>
    <w:rsid w:val="00844232"/>
    <w:rsid w:val="00844759"/>
    <w:rsid w:val="00844A58"/>
    <w:rsid w:val="00844EE2"/>
    <w:rsid w:val="008457F9"/>
    <w:rsid w:val="008464F8"/>
    <w:rsid w:val="00847B20"/>
    <w:rsid w:val="00854467"/>
    <w:rsid w:val="00856200"/>
    <w:rsid w:val="008637A9"/>
    <w:rsid w:val="00864CB5"/>
    <w:rsid w:val="008656BA"/>
    <w:rsid w:val="0086606D"/>
    <w:rsid w:val="00866482"/>
    <w:rsid w:val="00866D60"/>
    <w:rsid w:val="008703FA"/>
    <w:rsid w:val="0087309F"/>
    <w:rsid w:val="0087572E"/>
    <w:rsid w:val="00875C62"/>
    <w:rsid w:val="00875D0F"/>
    <w:rsid w:val="00875DE3"/>
    <w:rsid w:val="008762C9"/>
    <w:rsid w:val="00876725"/>
    <w:rsid w:val="00877C6B"/>
    <w:rsid w:val="0088040A"/>
    <w:rsid w:val="0088074E"/>
    <w:rsid w:val="00883294"/>
    <w:rsid w:val="00883E2E"/>
    <w:rsid w:val="0088474E"/>
    <w:rsid w:val="008852ED"/>
    <w:rsid w:val="00887FC8"/>
    <w:rsid w:val="0089209A"/>
    <w:rsid w:val="0089227C"/>
    <w:rsid w:val="00893425"/>
    <w:rsid w:val="00893E46"/>
    <w:rsid w:val="0089681E"/>
    <w:rsid w:val="0089765A"/>
    <w:rsid w:val="0089768A"/>
    <w:rsid w:val="008A483D"/>
    <w:rsid w:val="008B0300"/>
    <w:rsid w:val="008B0A3B"/>
    <w:rsid w:val="008B1345"/>
    <w:rsid w:val="008B25D6"/>
    <w:rsid w:val="008B44F3"/>
    <w:rsid w:val="008B4E43"/>
    <w:rsid w:val="008B50C5"/>
    <w:rsid w:val="008B76E9"/>
    <w:rsid w:val="008C38E4"/>
    <w:rsid w:val="008C3ADB"/>
    <w:rsid w:val="008C665C"/>
    <w:rsid w:val="008C6B01"/>
    <w:rsid w:val="008C76BB"/>
    <w:rsid w:val="008D1FDC"/>
    <w:rsid w:val="008D53F7"/>
    <w:rsid w:val="008D7450"/>
    <w:rsid w:val="008E0FAE"/>
    <w:rsid w:val="008E22EE"/>
    <w:rsid w:val="008E2991"/>
    <w:rsid w:val="008E5112"/>
    <w:rsid w:val="008E55E0"/>
    <w:rsid w:val="008E7074"/>
    <w:rsid w:val="008F1D59"/>
    <w:rsid w:val="008F480A"/>
    <w:rsid w:val="008F7392"/>
    <w:rsid w:val="0090038B"/>
    <w:rsid w:val="00900C6B"/>
    <w:rsid w:val="00903F7C"/>
    <w:rsid w:val="00904146"/>
    <w:rsid w:val="009074D5"/>
    <w:rsid w:val="0091207F"/>
    <w:rsid w:val="00913AC0"/>
    <w:rsid w:val="009147B0"/>
    <w:rsid w:val="00917BB6"/>
    <w:rsid w:val="0092079E"/>
    <w:rsid w:val="00920D1B"/>
    <w:rsid w:val="00921FD0"/>
    <w:rsid w:val="00926B0D"/>
    <w:rsid w:val="00930300"/>
    <w:rsid w:val="00931DB8"/>
    <w:rsid w:val="00932BC3"/>
    <w:rsid w:val="00933437"/>
    <w:rsid w:val="00935479"/>
    <w:rsid w:val="009373DA"/>
    <w:rsid w:val="00942087"/>
    <w:rsid w:val="00943A25"/>
    <w:rsid w:val="00945891"/>
    <w:rsid w:val="0094633E"/>
    <w:rsid w:val="00947BC0"/>
    <w:rsid w:val="0095018F"/>
    <w:rsid w:val="009505CC"/>
    <w:rsid w:val="0095177E"/>
    <w:rsid w:val="0095249E"/>
    <w:rsid w:val="009529C8"/>
    <w:rsid w:val="009567E0"/>
    <w:rsid w:val="00960A7C"/>
    <w:rsid w:val="00960DA8"/>
    <w:rsid w:val="009631EF"/>
    <w:rsid w:val="00966494"/>
    <w:rsid w:val="00966EF8"/>
    <w:rsid w:val="0097168E"/>
    <w:rsid w:val="00971739"/>
    <w:rsid w:val="00972E5A"/>
    <w:rsid w:val="009732FF"/>
    <w:rsid w:val="009737D3"/>
    <w:rsid w:val="0097616B"/>
    <w:rsid w:val="009764BB"/>
    <w:rsid w:val="009774F4"/>
    <w:rsid w:val="009827A2"/>
    <w:rsid w:val="00982F2A"/>
    <w:rsid w:val="009846A6"/>
    <w:rsid w:val="009847E5"/>
    <w:rsid w:val="00984D4B"/>
    <w:rsid w:val="009853B6"/>
    <w:rsid w:val="00986EC4"/>
    <w:rsid w:val="00990519"/>
    <w:rsid w:val="00990F62"/>
    <w:rsid w:val="00993831"/>
    <w:rsid w:val="00993BE9"/>
    <w:rsid w:val="00994704"/>
    <w:rsid w:val="0099665A"/>
    <w:rsid w:val="00997CFB"/>
    <w:rsid w:val="00997E83"/>
    <w:rsid w:val="009A216B"/>
    <w:rsid w:val="009A6FB0"/>
    <w:rsid w:val="009B010B"/>
    <w:rsid w:val="009B35D9"/>
    <w:rsid w:val="009B55E9"/>
    <w:rsid w:val="009B786A"/>
    <w:rsid w:val="009B7A67"/>
    <w:rsid w:val="009C0CB8"/>
    <w:rsid w:val="009C1B8B"/>
    <w:rsid w:val="009D0194"/>
    <w:rsid w:val="009D0E58"/>
    <w:rsid w:val="009D3B00"/>
    <w:rsid w:val="009D6C3C"/>
    <w:rsid w:val="009E422F"/>
    <w:rsid w:val="009E4A57"/>
    <w:rsid w:val="009E5290"/>
    <w:rsid w:val="009E77B4"/>
    <w:rsid w:val="009F003E"/>
    <w:rsid w:val="009F1A0C"/>
    <w:rsid w:val="009F5370"/>
    <w:rsid w:val="009F5460"/>
    <w:rsid w:val="009F58C7"/>
    <w:rsid w:val="009F66CD"/>
    <w:rsid w:val="009F6A04"/>
    <w:rsid w:val="009F6E7F"/>
    <w:rsid w:val="00A00E42"/>
    <w:rsid w:val="00A03C94"/>
    <w:rsid w:val="00A06D0F"/>
    <w:rsid w:val="00A129C8"/>
    <w:rsid w:val="00A13AF1"/>
    <w:rsid w:val="00A147B5"/>
    <w:rsid w:val="00A171EE"/>
    <w:rsid w:val="00A21FD8"/>
    <w:rsid w:val="00A256A7"/>
    <w:rsid w:val="00A26880"/>
    <w:rsid w:val="00A27398"/>
    <w:rsid w:val="00A30267"/>
    <w:rsid w:val="00A303B6"/>
    <w:rsid w:val="00A3159E"/>
    <w:rsid w:val="00A32A87"/>
    <w:rsid w:val="00A34A30"/>
    <w:rsid w:val="00A37EF4"/>
    <w:rsid w:val="00A37FDA"/>
    <w:rsid w:val="00A37FDF"/>
    <w:rsid w:val="00A42BDC"/>
    <w:rsid w:val="00A451D8"/>
    <w:rsid w:val="00A46837"/>
    <w:rsid w:val="00A4754F"/>
    <w:rsid w:val="00A47AEC"/>
    <w:rsid w:val="00A47ED1"/>
    <w:rsid w:val="00A50A85"/>
    <w:rsid w:val="00A51139"/>
    <w:rsid w:val="00A52B49"/>
    <w:rsid w:val="00A55790"/>
    <w:rsid w:val="00A55B48"/>
    <w:rsid w:val="00A55F21"/>
    <w:rsid w:val="00A57DC1"/>
    <w:rsid w:val="00A61452"/>
    <w:rsid w:val="00A62583"/>
    <w:rsid w:val="00A6384B"/>
    <w:rsid w:val="00A64FAA"/>
    <w:rsid w:val="00A663E2"/>
    <w:rsid w:val="00A7211A"/>
    <w:rsid w:val="00A72EBD"/>
    <w:rsid w:val="00A730CC"/>
    <w:rsid w:val="00A7621B"/>
    <w:rsid w:val="00A77A30"/>
    <w:rsid w:val="00A77AA1"/>
    <w:rsid w:val="00A82F99"/>
    <w:rsid w:val="00A83E31"/>
    <w:rsid w:val="00A84FE3"/>
    <w:rsid w:val="00A85319"/>
    <w:rsid w:val="00A86253"/>
    <w:rsid w:val="00A86788"/>
    <w:rsid w:val="00A867AA"/>
    <w:rsid w:val="00A87121"/>
    <w:rsid w:val="00A87334"/>
    <w:rsid w:val="00A9089D"/>
    <w:rsid w:val="00A9149D"/>
    <w:rsid w:val="00A937ED"/>
    <w:rsid w:val="00AA2F71"/>
    <w:rsid w:val="00AA41B5"/>
    <w:rsid w:val="00AA5C7F"/>
    <w:rsid w:val="00AB11D0"/>
    <w:rsid w:val="00AB129E"/>
    <w:rsid w:val="00AB22F0"/>
    <w:rsid w:val="00AB395B"/>
    <w:rsid w:val="00AB5B4E"/>
    <w:rsid w:val="00AB7607"/>
    <w:rsid w:val="00AC4381"/>
    <w:rsid w:val="00AC5775"/>
    <w:rsid w:val="00AD0F31"/>
    <w:rsid w:val="00AD1AC8"/>
    <w:rsid w:val="00AD5B1B"/>
    <w:rsid w:val="00AD6C46"/>
    <w:rsid w:val="00AD7B9E"/>
    <w:rsid w:val="00AE1DE9"/>
    <w:rsid w:val="00AE3EE4"/>
    <w:rsid w:val="00AE5879"/>
    <w:rsid w:val="00AF6CA0"/>
    <w:rsid w:val="00B016B7"/>
    <w:rsid w:val="00B02125"/>
    <w:rsid w:val="00B034F9"/>
    <w:rsid w:val="00B04915"/>
    <w:rsid w:val="00B04D63"/>
    <w:rsid w:val="00B04DA8"/>
    <w:rsid w:val="00B05265"/>
    <w:rsid w:val="00B079A4"/>
    <w:rsid w:val="00B113B4"/>
    <w:rsid w:val="00B12951"/>
    <w:rsid w:val="00B12EE5"/>
    <w:rsid w:val="00B141A4"/>
    <w:rsid w:val="00B153CD"/>
    <w:rsid w:val="00B16682"/>
    <w:rsid w:val="00B17B07"/>
    <w:rsid w:val="00B17B2F"/>
    <w:rsid w:val="00B21847"/>
    <w:rsid w:val="00B219A6"/>
    <w:rsid w:val="00B22F8B"/>
    <w:rsid w:val="00B23DCE"/>
    <w:rsid w:val="00B2529B"/>
    <w:rsid w:val="00B25C42"/>
    <w:rsid w:val="00B25EAE"/>
    <w:rsid w:val="00B26B5B"/>
    <w:rsid w:val="00B272DF"/>
    <w:rsid w:val="00B31996"/>
    <w:rsid w:val="00B40AED"/>
    <w:rsid w:val="00B4146D"/>
    <w:rsid w:val="00B424BA"/>
    <w:rsid w:val="00B461B8"/>
    <w:rsid w:val="00B509D7"/>
    <w:rsid w:val="00B50C8C"/>
    <w:rsid w:val="00B51C8E"/>
    <w:rsid w:val="00B51F48"/>
    <w:rsid w:val="00B52301"/>
    <w:rsid w:val="00B52448"/>
    <w:rsid w:val="00B53FF8"/>
    <w:rsid w:val="00B55308"/>
    <w:rsid w:val="00B55B27"/>
    <w:rsid w:val="00B55BD5"/>
    <w:rsid w:val="00B56907"/>
    <w:rsid w:val="00B5701A"/>
    <w:rsid w:val="00B65B35"/>
    <w:rsid w:val="00B76174"/>
    <w:rsid w:val="00B767B3"/>
    <w:rsid w:val="00B7686E"/>
    <w:rsid w:val="00B80514"/>
    <w:rsid w:val="00B805EA"/>
    <w:rsid w:val="00B8485D"/>
    <w:rsid w:val="00B85414"/>
    <w:rsid w:val="00B8545E"/>
    <w:rsid w:val="00B8725F"/>
    <w:rsid w:val="00B90FDA"/>
    <w:rsid w:val="00B926BF"/>
    <w:rsid w:val="00B92761"/>
    <w:rsid w:val="00B93BAD"/>
    <w:rsid w:val="00BA11BE"/>
    <w:rsid w:val="00BA1DBB"/>
    <w:rsid w:val="00BA282C"/>
    <w:rsid w:val="00BA2C16"/>
    <w:rsid w:val="00BA4D80"/>
    <w:rsid w:val="00BB1019"/>
    <w:rsid w:val="00BB1522"/>
    <w:rsid w:val="00BB34CC"/>
    <w:rsid w:val="00BB447E"/>
    <w:rsid w:val="00BC2ADF"/>
    <w:rsid w:val="00BC3D69"/>
    <w:rsid w:val="00BC3E25"/>
    <w:rsid w:val="00BC3F46"/>
    <w:rsid w:val="00BC5E1B"/>
    <w:rsid w:val="00BD0471"/>
    <w:rsid w:val="00BD0551"/>
    <w:rsid w:val="00BD1333"/>
    <w:rsid w:val="00BD25FA"/>
    <w:rsid w:val="00BD6597"/>
    <w:rsid w:val="00BD6F44"/>
    <w:rsid w:val="00BD7F30"/>
    <w:rsid w:val="00BE1107"/>
    <w:rsid w:val="00BE2291"/>
    <w:rsid w:val="00BE35C1"/>
    <w:rsid w:val="00BF183F"/>
    <w:rsid w:val="00BF69A3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1D6A"/>
    <w:rsid w:val="00C3238F"/>
    <w:rsid w:val="00C33746"/>
    <w:rsid w:val="00C33C66"/>
    <w:rsid w:val="00C35148"/>
    <w:rsid w:val="00C35FAA"/>
    <w:rsid w:val="00C40CD0"/>
    <w:rsid w:val="00C416D7"/>
    <w:rsid w:val="00C418F6"/>
    <w:rsid w:val="00C42615"/>
    <w:rsid w:val="00C4371E"/>
    <w:rsid w:val="00C442E5"/>
    <w:rsid w:val="00C452ED"/>
    <w:rsid w:val="00C454EE"/>
    <w:rsid w:val="00C46FD7"/>
    <w:rsid w:val="00C47828"/>
    <w:rsid w:val="00C5224A"/>
    <w:rsid w:val="00C52F73"/>
    <w:rsid w:val="00C52FCF"/>
    <w:rsid w:val="00C53071"/>
    <w:rsid w:val="00C53AC7"/>
    <w:rsid w:val="00C559E8"/>
    <w:rsid w:val="00C55A58"/>
    <w:rsid w:val="00C57559"/>
    <w:rsid w:val="00C57722"/>
    <w:rsid w:val="00C57D5C"/>
    <w:rsid w:val="00C62C64"/>
    <w:rsid w:val="00C62CF5"/>
    <w:rsid w:val="00C64FCA"/>
    <w:rsid w:val="00C67D99"/>
    <w:rsid w:val="00C702C5"/>
    <w:rsid w:val="00C75A91"/>
    <w:rsid w:val="00C763CB"/>
    <w:rsid w:val="00C77B15"/>
    <w:rsid w:val="00C77E8D"/>
    <w:rsid w:val="00C811DC"/>
    <w:rsid w:val="00C81835"/>
    <w:rsid w:val="00C83CE7"/>
    <w:rsid w:val="00C850D8"/>
    <w:rsid w:val="00C8603B"/>
    <w:rsid w:val="00C863A8"/>
    <w:rsid w:val="00C87A66"/>
    <w:rsid w:val="00C90687"/>
    <w:rsid w:val="00C9186F"/>
    <w:rsid w:val="00C930F0"/>
    <w:rsid w:val="00C95814"/>
    <w:rsid w:val="00C95F71"/>
    <w:rsid w:val="00CA07E9"/>
    <w:rsid w:val="00CA1255"/>
    <w:rsid w:val="00CA142E"/>
    <w:rsid w:val="00CA1608"/>
    <w:rsid w:val="00CA1C10"/>
    <w:rsid w:val="00CA4BE7"/>
    <w:rsid w:val="00CA6881"/>
    <w:rsid w:val="00CB05DD"/>
    <w:rsid w:val="00CB11E6"/>
    <w:rsid w:val="00CB3EBD"/>
    <w:rsid w:val="00CB43CE"/>
    <w:rsid w:val="00CC0B03"/>
    <w:rsid w:val="00CC3253"/>
    <w:rsid w:val="00CD0689"/>
    <w:rsid w:val="00CD2E44"/>
    <w:rsid w:val="00CD2FF7"/>
    <w:rsid w:val="00CD4A70"/>
    <w:rsid w:val="00CD59D2"/>
    <w:rsid w:val="00CD602C"/>
    <w:rsid w:val="00CE051F"/>
    <w:rsid w:val="00CE3229"/>
    <w:rsid w:val="00CE5CE9"/>
    <w:rsid w:val="00CF1CF8"/>
    <w:rsid w:val="00CF269F"/>
    <w:rsid w:val="00CF308D"/>
    <w:rsid w:val="00CF395F"/>
    <w:rsid w:val="00D003A7"/>
    <w:rsid w:val="00D037BC"/>
    <w:rsid w:val="00D054AE"/>
    <w:rsid w:val="00D06613"/>
    <w:rsid w:val="00D07D19"/>
    <w:rsid w:val="00D1190C"/>
    <w:rsid w:val="00D12827"/>
    <w:rsid w:val="00D12B50"/>
    <w:rsid w:val="00D1331C"/>
    <w:rsid w:val="00D139E5"/>
    <w:rsid w:val="00D16D66"/>
    <w:rsid w:val="00D16E1C"/>
    <w:rsid w:val="00D20D78"/>
    <w:rsid w:val="00D2178F"/>
    <w:rsid w:val="00D22A36"/>
    <w:rsid w:val="00D25D05"/>
    <w:rsid w:val="00D26057"/>
    <w:rsid w:val="00D303EB"/>
    <w:rsid w:val="00D31864"/>
    <w:rsid w:val="00D323CB"/>
    <w:rsid w:val="00D33130"/>
    <w:rsid w:val="00D33D21"/>
    <w:rsid w:val="00D355C2"/>
    <w:rsid w:val="00D35DEB"/>
    <w:rsid w:val="00D370C7"/>
    <w:rsid w:val="00D4094F"/>
    <w:rsid w:val="00D41156"/>
    <w:rsid w:val="00D435D1"/>
    <w:rsid w:val="00D4416A"/>
    <w:rsid w:val="00D5447A"/>
    <w:rsid w:val="00D54A60"/>
    <w:rsid w:val="00D552E9"/>
    <w:rsid w:val="00D55C25"/>
    <w:rsid w:val="00D66011"/>
    <w:rsid w:val="00D6721D"/>
    <w:rsid w:val="00D677AC"/>
    <w:rsid w:val="00D77AD1"/>
    <w:rsid w:val="00D83C87"/>
    <w:rsid w:val="00D84FA6"/>
    <w:rsid w:val="00D85796"/>
    <w:rsid w:val="00D85C3B"/>
    <w:rsid w:val="00D86C40"/>
    <w:rsid w:val="00D8708B"/>
    <w:rsid w:val="00D91298"/>
    <w:rsid w:val="00D921B7"/>
    <w:rsid w:val="00D93207"/>
    <w:rsid w:val="00D95220"/>
    <w:rsid w:val="00D95706"/>
    <w:rsid w:val="00DA1B6A"/>
    <w:rsid w:val="00DA42B5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530D"/>
    <w:rsid w:val="00DB773B"/>
    <w:rsid w:val="00DC10C7"/>
    <w:rsid w:val="00DC1436"/>
    <w:rsid w:val="00DC4269"/>
    <w:rsid w:val="00DC603D"/>
    <w:rsid w:val="00DD2D64"/>
    <w:rsid w:val="00DD4CC5"/>
    <w:rsid w:val="00DD5CBE"/>
    <w:rsid w:val="00DF54B8"/>
    <w:rsid w:val="00E0199F"/>
    <w:rsid w:val="00E057D8"/>
    <w:rsid w:val="00E06ED5"/>
    <w:rsid w:val="00E107DA"/>
    <w:rsid w:val="00E112F7"/>
    <w:rsid w:val="00E200BF"/>
    <w:rsid w:val="00E21647"/>
    <w:rsid w:val="00E239B1"/>
    <w:rsid w:val="00E250CA"/>
    <w:rsid w:val="00E26124"/>
    <w:rsid w:val="00E261C1"/>
    <w:rsid w:val="00E26467"/>
    <w:rsid w:val="00E328F6"/>
    <w:rsid w:val="00E34D89"/>
    <w:rsid w:val="00E376E9"/>
    <w:rsid w:val="00E37B7C"/>
    <w:rsid w:val="00E42FB5"/>
    <w:rsid w:val="00E44FF3"/>
    <w:rsid w:val="00E45BC5"/>
    <w:rsid w:val="00E45E42"/>
    <w:rsid w:val="00E47AF0"/>
    <w:rsid w:val="00E501FA"/>
    <w:rsid w:val="00E51884"/>
    <w:rsid w:val="00E54E33"/>
    <w:rsid w:val="00E56772"/>
    <w:rsid w:val="00E57313"/>
    <w:rsid w:val="00E628E5"/>
    <w:rsid w:val="00E62C14"/>
    <w:rsid w:val="00E65D6E"/>
    <w:rsid w:val="00E66ECE"/>
    <w:rsid w:val="00E67684"/>
    <w:rsid w:val="00E67C12"/>
    <w:rsid w:val="00E67D35"/>
    <w:rsid w:val="00E70214"/>
    <w:rsid w:val="00E70813"/>
    <w:rsid w:val="00E70C85"/>
    <w:rsid w:val="00E70CBB"/>
    <w:rsid w:val="00E7183D"/>
    <w:rsid w:val="00E73B0A"/>
    <w:rsid w:val="00E7541A"/>
    <w:rsid w:val="00E775C7"/>
    <w:rsid w:val="00E77A6B"/>
    <w:rsid w:val="00E8113A"/>
    <w:rsid w:val="00E81187"/>
    <w:rsid w:val="00E82CC7"/>
    <w:rsid w:val="00E83236"/>
    <w:rsid w:val="00E83CF8"/>
    <w:rsid w:val="00E84119"/>
    <w:rsid w:val="00E84344"/>
    <w:rsid w:val="00E84C65"/>
    <w:rsid w:val="00E85718"/>
    <w:rsid w:val="00E86763"/>
    <w:rsid w:val="00E87B0B"/>
    <w:rsid w:val="00E9172F"/>
    <w:rsid w:val="00E91D50"/>
    <w:rsid w:val="00E94A2A"/>
    <w:rsid w:val="00E958F3"/>
    <w:rsid w:val="00E95EFD"/>
    <w:rsid w:val="00E97C86"/>
    <w:rsid w:val="00EA257D"/>
    <w:rsid w:val="00EA2923"/>
    <w:rsid w:val="00EA4ABD"/>
    <w:rsid w:val="00EA544C"/>
    <w:rsid w:val="00EA616A"/>
    <w:rsid w:val="00EA6C34"/>
    <w:rsid w:val="00EB07B8"/>
    <w:rsid w:val="00EB19AC"/>
    <w:rsid w:val="00EB56EF"/>
    <w:rsid w:val="00EC10C6"/>
    <w:rsid w:val="00EC148D"/>
    <w:rsid w:val="00EC213D"/>
    <w:rsid w:val="00EC6DB3"/>
    <w:rsid w:val="00EC7CA9"/>
    <w:rsid w:val="00ED1230"/>
    <w:rsid w:val="00ED1B87"/>
    <w:rsid w:val="00ED6DF1"/>
    <w:rsid w:val="00ED76A8"/>
    <w:rsid w:val="00EE0322"/>
    <w:rsid w:val="00EE0E85"/>
    <w:rsid w:val="00EE0F1D"/>
    <w:rsid w:val="00EE284D"/>
    <w:rsid w:val="00EE67A2"/>
    <w:rsid w:val="00EE734E"/>
    <w:rsid w:val="00EF1FA4"/>
    <w:rsid w:val="00EF28C8"/>
    <w:rsid w:val="00EF7373"/>
    <w:rsid w:val="00F00C19"/>
    <w:rsid w:val="00F012E9"/>
    <w:rsid w:val="00F024B4"/>
    <w:rsid w:val="00F02D00"/>
    <w:rsid w:val="00F03FFA"/>
    <w:rsid w:val="00F04EF4"/>
    <w:rsid w:val="00F06046"/>
    <w:rsid w:val="00F12EA1"/>
    <w:rsid w:val="00F1482A"/>
    <w:rsid w:val="00F160F2"/>
    <w:rsid w:val="00F16E42"/>
    <w:rsid w:val="00F20AA2"/>
    <w:rsid w:val="00F2514E"/>
    <w:rsid w:val="00F25560"/>
    <w:rsid w:val="00F25799"/>
    <w:rsid w:val="00F302D5"/>
    <w:rsid w:val="00F306D6"/>
    <w:rsid w:val="00F36763"/>
    <w:rsid w:val="00F37195"/>
    <w:rsid w:val="00F41AAE"/>
    <w:rsid w:val="00F42A07"/>
    <w:rsid w:val="00F42EF2"/>
    <w:rsid w:val="00F450DF"/>
    <w:rsid w:val="00F46521"/>
    <w:rsid w:val="00F46C22"/>
    <w:rsid w:val="00F470AD"/>
    <w:rsid w:val="00F47B67"/>
    <w:rsid w:val="00F47BB7"/>
    <w:rsid w:val="00F51385"/>
    <w:rsid w:val="00F52AC2"/>
    <w:rsid w:val="00F548D2"/>
    <w:rsid w:val="00F56971"/>
    <w:rsid w:val="00F60B40"/>
    <w:rsid w:val="00F60EEF"/>
    <w:rsid w:val="00F618CC"/>
    <w:rsid w:val="00F6574C"/>
    <w:rsid w:val="00F710CD"/>
    <w:rsid w:val="00F710DD"/>
    <w:rsid w:val="00F7553D"/>
    <w:rsid w:val="00F80B79"/>
    <w:rsid w:val="00F80F23"/>
    <w:rsid w:val="00F81EC4"/>
    <w:rsid w:val="00F81EE0"/>
    <w:rsid w:val="00F83651"/>
    <w:rsid w:val="00F848F6"/>
    <w:rsid w:val="00F87253"/>
    <w:rsid w:val="00F905E5"/>
    <w:rsid w:val="00F91E6E"/>
    <w:rsid w:val="00F92CEC"/>
    <w:rsid w:val="00F94E7F"/>
    <w:rsid w:val="00F953D9"/>
    <w:rsid w:val="00F97362"/>
    <w:rsid w:val="00F97623"/>
    <w:rsid w:val="00FA02FB"/>
    <w:rsid w:val="00FA0869"/>
    <w:rsid w:val="00FA1095"/>
    <w:rsid w:val="00FA1507"/>
    <w:rsid w:val="00FA72F1"/>
    <w:rsid w:val="00FA7327"/>
    <w:rsid w:val="00FB0269"/>
    <w:rsid w:val="00FB11D1"/>
    <w:rsid w:val="00FB2C72"/>
    <w:rsid w:val="00FB2DA9"/>
    <w:rsid w:val="00FB3A7A"/>
    <w:rsid w:val="00FB4AA0"/>
    <w:rsid w:val="00FB4B71"/>
    <w:rsid w:val="00FB513C"/>
    <w:rsid w:val="00FB5157"/>
    <w:rsid w:val="00FB58BC"/>
    <w:rsid w:val="00FB5A4C"/>
    <w:rsid w:val="00FB604E"/>
    <w:rsid w:val="00FC09EB"/>
    <w:rsid w:val="00FC24C5"/>
    <w:rsid w:val="00FC257A"/>
    <w:rsid w:val="00FC2D79"/>
    <w:rsid w:val="00FC332C"/>
    <w:rsid w:val="00FC3FC8"/>
    <w:rsid w:val="00FC4181"/>
    <w:rsid w:val="00FC6E64"/>
    <w:rsid w:val="00FD1BEA"/>
    <w:rsid w:val="00FD630F"/>
    <w:rsid w:val="00FD69F8"/>
    <w:rsid w:val="00FD7074"/>
    <w:rsid w:val="00FD7ADD"/>
    <w:rsid w:val="00FE1D51"/>
    <w:rsid w:val="00FE2ED8"/>
    <w:rsid w:val="00FE46B7"/>
    <w:rsid w:val="00FE515F"/>
    <w:rsid w:val="00FF0196"/>
    <w:rsid w:val="00FF0ABB"/>
    <w:rsid w:val="00FF2859"/>
    <w:rsid w:val="00FF321B"/>
    <w:rsid w:val="00FF35A4"/>
    <w:rsid w:val="00FF5DCE"/>
    <w:rsid w:val="00FF60CA"/>
    <w:rsid w:val="00FF6FC4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3497C6F"/>
  <w15:docId w15:val="{EAC4F7A9-909C-46A7-B975-C1ED52DA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3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3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1"/>
      </w:numPr>
    </w:pPr>
  </w:style>
  <w:style w:type="numbering" w:customStyle="1" w:styleId="Style2">
    <w:name w:val="Style2"/>
    <w:uiPriority w:val="99"/>
    <w:rsid w:val="00CB43CE"/>
    <w:pPr>
      <w:numPr>
        <w:numId w:val="2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3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titre">
    <w:name w:val="tstitre"/>
    <w:basedOn w:val="Policepardfaut"/>
    <w:rsid w:val="00251E14"/>
  </w:style>
  <w:style w:type="character" w:customStyle="1" w:styleId="marge">
    <w:name w:val="marge"/>
    <w:basedOn w:val="Policepardfaut"/>
    <w:rsid w:val="00251E14"/>
  </w:style>
  <w:style w:type="character" w:styleId="Mentionnonrsolue">
    <w:name w:val="Unresolved Mention"/>
    <w:basedOn w:val="Policepardfaut"/>
    <w:uiPriority w:val="99"/>
    <w:semiHidden/>
    <w:unhideWhenUsed/>
    <w:rsid w:val="00CA1C10"/>
    <w:rPr>
      <w:color w:val="605E5C"/>
      <w:shd w:val="clear" w:color="auto" w:fill="E1DFDD"/>
    </w:rPr>
  </w:style>
  <w:style w:type="table" w:customStyle="1" w:styleId="TableGrid">
    <w:name w:val="TableGrid"/>
    <w:rsid w:val="0097616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97616B"/>
    <w:pPr>
      <w:spacing w:line="240" w:lineRule="auto"/>
      <w:ind w:left="2310" w:right="5" w:hanging="10"/>
      <w:jc w:val="both"/>
    </w:pPr>
    <w:rPr>
      <w:rFonts w:ascii="Arial" w:eastAsia="Arial" w:hAnsi="Arial" w:cs="Arial"/>
      <w:i/>
      <w:iCs/>
      <w:color w:val="1F497D" w:themeColor="text2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70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image" Target="media/image16.gif"/><Relationship Id="rId39" Type="http://schemas.openxmlformats.org/officeDocument/2006/relationships/image" Target="media/image29.gif"/><Relationship Id="rId21" Type="http://schemas.openxmlformats.org/officeDocument/2006/relationships/image" Target="media/image11.gif"/><Relationship Id="rId34" Type="http://schemas.openxmlformats.org/officeDocument/2006/relationships/image" Target="media/image24.gif"/><Relationship Id="rId42" Type="http://schemas.openxmlformats.org/officeDocument/2006/relationships/image" Target="media/image32.gif"/><Relationship Id="rId47" Type="http://schemas.openxmlformats.org/officeDocument/2006/relationships/image" Target="media/image37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9" Type="http://schemas.openxmlformats.org/officeDocument/2006/relationships/image" Target="media/image19.gif"/><Relationship Id="rId11" Type="http://schemas.openxmlformats.org/officeDocument/2006/relationships/image" Target="media/image1.png"/><Relationship Id="rId24" Type="http://schemas.openxmlformats.org/officeDocument/2006/relationships/image" Target="media/image14.gif"/><Relationship Id="rId32" Type="http://schemas.openxmlformats.org/officeDocument/2006/relationships/image" Target="media/image22.gif"/><Relationship Id="rId37" Type="http://schemas.openxmlformats.org/officeDocument/2006/relationships/image" Target="media/image27.gif"/><Relationship Id="rId40" Type="http://schemas.openxmlformats.org/officeDocument/2006/relationships/image" Target="media/image30.gif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36" Type="http://schemas.openxmlformats.org/officeDocument/2006/relationships/image" Target="media/image26.gif"/><Relationship Id="rId49" Type="http://schemas.openxmlformats.org/officeDocument/2006/relationships/hyperlink" Target="http://www.astrovirtuel.fr/nsi/premiere/premiere2021-2022/maquette_de_compte_rendu.pdf" TargetMode="External"/><Relationship Id="rId10" Type="http://schemas.openxmlformats.org/officeDocument/2006/relationships/hyperlink" Target="http://www.astrovirtuel.fr/nsi/premiere/premiere2022-2023/REUSSITE_FAMILLES_DE_COULEURS/reussite_familles_de_couleurs_eleve.zip" TargetMode="External"/><Relationship Id="rId19" Type="http://schemas.openxmlformats.org/officeDocument/2006/relationships/image" Target="media/image9.gif"/><Relationship Id="rId31" Type="http://schemas.openxmlformats.org/officeDocument/2006/relationships/image" Target="media/image21.gif"/><Relationship Id="rId44" Type="http://schemas.openxmlformats.org/officeDocument/2006/relationships/image" Target="media/image34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rovirtuel.fr/nsi/premiere/premiere2022-2023/premiere2022-2023.htm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image" Target="media/image20.gif"/><Relationship Id="rId35" Type="http://schemas.openxmlformats.org/officeDocument/2006/relationships/image" Target="media/image25.gif"/><Relationship Id="rId43" Type="http://schemas.openxmlformats.org/officeDocument/2006/relationships/image" Target="media/image33.gif"/><Relationship Id="rId48" Type="http://schemas.openxmlformats.org/officeDocument/2006/relationships/hyperlink" Target="http://www.astrovirtuel.fr/nsi/premiere/premiere2022-2023/REUSSITE_FAMILLES_DE_COULEURS/reussite_familles_de_couleurs_eleve.zip" TargetMode="External"/><Relationship Id="rId8" Type="http://schemas.openxmlformats.org/officeDocument/2006/relationships/hyperlink" Target="https://www.youtube.com/watch?v=kJOT6ffL8hs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image" Target="media/image23.gif"/><Relationship Id="rId38" Type="http://schemas.openxmlformats.org/officeDocument/2006/relationships/image" Target="media/image28.gif"/><Relationship Id="rId46" Type="http://schemas.openxmlformats.org/officeDocument/2006/relationships/image" Target="media/image36.png"/><Relationship Id="rId20" Type="http://schemas.openxmlformats.org/officeDocument/2006/relationships/image" Target="media/image10.gif"/><Relationship Id="rId41" Type="http://schemas.openxmlformats.org/officeDocument/2006/relationships/image" Target="media/image3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250</TotalTime>
  <Pages>8</Pages>
  <Words>1256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subject/>
  <dc:creator>Laurent Beaussart</dc:creator>
  <cp:keywords/>
  <dc:description/>
  <cp:lastModifiedBy>Laurent Beaussart</cp:lastModifiedBy>
  <cp:revision>34</cp:revision>
  <cp:lastPrinted>2022-08-29T17:03:00Z</cp:lastPrinted>
  <dcterms:created xsi:type="dcterms:W3CDTF">2022-08-16T07:46:00Z</dcterms:created>
  <dcterms:modified xsi:type="dcterms:W3CDTF">2022-08-29T17:03:00Z</dcterms:modified>
</cp:coreProperties>
</file>