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278" w14:textId="12A05E1A" w:rsidR="00A0578F" w:rsidRDefault="001202D0" w:rsidP="00C94970">
      <w:pPr>
        <w:pStyle w:val="Titre"/>
      </w:pPr>
      <w:bookmarkStart w:id="0" w:name="_Toc79336054"/>
      <w:r>
        <w:t>Mini projet 1</w:t>
      </w:r>
      <w:bookmarkEnd w:id="0"/>
      <w:r>
        <w:t xml:space="preserve"> p125</w:t>
      </w:r>
    </w:p>
    <w:p w14:paraId="5FCE31F7" w14:textId="5335444E" w:rsidR="00CE0B49" w:rsidRPr="00C4387B" w:rsidRDefault="00691164" w:rsidP="00C4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C4387B">
        <w:rPr>
          <w:sz w:val="36"/>
          <w:szCs w:val="36"/>
        </w:rPr>
        <w:t>Cahier des charges</w:t>
      </w:r>
    </w:p>
    <w:p w14:paraId="5B752056" w14:textId="680D15E3" w:rsidR="00691164" w:rsidRDefault="00475CE3" w:rsidP="00A0578F">
      <w:r>
        <w:t xml:space="preserve">Voir l'aperçu dans cette vidéo </w:t>
      </w:r>
      <w:hyperlink r:id="rId8" w:history="1">
        <w:r w:rsidRPr="00475CE3">
          <w:rPr>
            <w:rStyle w:val="Lienhypertexte"/>
          </w:rPr>
          <w:t>astrovirtuel.fr/nsi/p1</w:t>
        </w:r>
        <w:r w:rsidR="001202D0">
          <w:rPr>
            <w:rStyle w:val="Lienhypertexte"/>
          </w:rPr>
          <w:t>25-1</w:t>
        </w:r>
        <w:r w:rsidRPr="00475CE3">
          <w:rPr>
            <w:rStyle w:val="Lienhypertexte"/>
          </w:rPr>
          <w:t>.mp4</w:t>
        </w:r>
      </w:hyperlink>
    </w:p>
    <w:p w14:paraId="1230CB66" w14:textId="540235DD" w:rsidR="00F94EDC" w:rsidRDefault="00C4387B" w:rsidP="0098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 xml:space="preserve">Description </w:t>
      </w:r>
      <w:r w:rsidR="001202D0">
        <w:t>du panneau de jeu</w:t>
      </w:r>
    </w:p>
    <w:p w14:paraId="4C36D002" w14:textId="12C66316" w:rsidR="005E7942" w:rsidRDefault="001202D0" w:rsidP="00F94EDC">
      <w:pPr>
        <w:jc w:val="both"/>
      </w:pPr>
      <w:r>
        <w:t xml:space="preserve">Le panneau est carré, de dimension 100 x 100 pixels. Le pixel de coordonnées </w:t>
      </w:r>
      <m:oMath>
        <m:r>
          <w:rPr>
            <w:rFonts w:ascii="Cambria Math" w:hAnsi="Cambria Math"/>
          </w:rPr>
          <m:t>(0, 0)</m:t>
        </m:r>
      </m:oMath>
      <w:r>
        <w:t xml:space="preserve"> est en haut à gauche. Le pixel de coordonnées</w:t>
      </w:r>
      <w:r w:rsidR="00836BBB">
        <w:t xml:space="preserve"> </w:t>
      </w:r>
      <m:oMath>
        <m:r>
          <w:rPr>
            <w:rFonts w:ascii="Cambria Math" w:hAnsi="Cambria Math"/>
          </w:rPr>
          <m:t xml:space="preserve">(99, 99) </m:t>
        </m:r>
      </m:oMath>
      <w:r>
        <w:t>est en bas à droite.</w:t>
      </w:r>
    </w:p>
    <w:p w14:paraId="4DB9FE58" w14:textId="26717A41" w:rsidR="001202D0" w:rsidRDefault="001202D0" w:rsidP="00F94EDC">
      <w:pPr>
        <w:jc w:val="both"/>
      </w:pPr>
      <w:r>
        <w:t>Il y a une raquette vers le b</w:t>
      </w:r>
      <w:r w:rsidR="00D3286F">
        <w:t>a</w:t>
      </w:r>
      <w:r>
        <w:t>s de largeur 20 pixels qui est déplaçable lorsque l'utilisateur appuie sur les flèches de direction gauche et droite.</w:t>
      </w:r>
    </w:p>
    <w:p w14:paraId="61D2EE3A" w14:textId="04BBEC4C" w:rsidR="005E7942" w:rsidRDefault="001202D0" w:rsidP="00F94EDC">
      <w:pPr>
        <w:jc w:val="both"/>
      </w:pPr>
      <w:r>
        <w:t>Il y a 5 rangées de briques colorées</w:t>
      </w:r>
      <w:r w:rsidR="00D3286F">
        <w:t xml:space="preserve"> qui sont détruites lorsque la balle rentre en collision avec elles.</w:t>
      </w:r>
    </w:p>
    <w:p w14:paraId="3864D209" w14:textId="77777777" w:rsidR="00836BBB" w:rsidRDefault="00836BBB" w:rsidP="00F94EDC">
      <w:pPr>
        <w:jc w:val="both"/>
      </w:pPr>
    </w:p>
    <w:p w14:paraId="5B00A5F7" w14:textId="610F6821" w:rsidR="00985610" w:rsidRDefault="00836BBB" w:rsidP="00EC072B">
      <w:pPr>
        <w:jc w:val="center"/>
      </w:pPr>
      <w:r>
        <w:rPr>
          <w:noProof/>
        </w:rPr>
        <w:drawing>
          <wp:inline distT="0" distB="0" distL="0" distR="0" wp14:anchorId="271A9DA5" wp14:editId="27FF35B3">
            <wp:extent cx="5751217" cy="5734050"/>
            <wp:effectExtent l="19050" t="19050" r="20955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970" cy="573878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CAE70B" w14:textId="10CCCCED" w:rsidR="00D3286F" w:rsidRDefault="00AD19FD" w:rsidP="00AD19FD">
      <w:pPr>
        <w:pStyle w:val="Paragraphedeliste"/>
        <w:numPr>
          <w:ilvl w:val="0"/>
          <w:numId w:val="15"/>
        </w:numPr>
        <w:jc w:val="both"/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1505443" wp14:editId="02A246F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39670" cy="264795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86F">
        <w:t>Départ du jeu :</w:t>
      </w:r>
    </w:p>
    <w:p w14:paraId="6407DA10" w14:textId="166B7902" w:rsidR="00D3286F" w:rsidRDefault="00D3286F" w:rsidP="004E587F">
      <w:pPr>
        <w:jc w:val="both"/>
      </w:pPr>
      <w:r>
        <w:t xml:space="preserve">L'utilisateur doit </w:t>
      </w:r>
    </w:p>
    <w:p w14:paraId="2FB924A2" w14:textId="6E8D6AD6" w:rsidR="00D3286F" w:rsidRDefault="00D3286F" w:rsidP="00D3286F">
      <w:pPr>
        <w:pStyle w:val="Paragraphedeliste"/>
        <w:numPr>
          <w:ilvl w:val="0"/>
          <w:numId w:val="14"/>
        </w:numPr>
        <w:jc w:val="both"/>
      </w:pPr>
      <w:r>
        <w:t>Cliquer sur le bouton vert en haut, au-dessus du panneau de jeu. La balle commence aussitôt un trajet vers le haut.</w:t>
      </w:r>
    </w:p>
    <w:p w14:paraId="31A0BE9D" w14:textId="627DC3C7" w:rsidR="00D3286F" w:rsidRDefault="00D3286F" w:rsidP="00D3286F">
      <w:pPr>
        <w:pStyle w:val="Paragraphedeliste"/>
        <w:numPr>
          <w:ilvl w:val="0"/>
          <w:numId w:val="14"/>
        </w:numPr>
        <w:jc w:val="both"/>
      </w:pPr>
      <w:r>
        <w:t xml:space="preserve">Valider le </w:t>
      </w:r>
      <w:r w:rsidR="00AD19FD">
        <w:t>déplacement</w:t>
      </w:r>
      <w:r>
        <w:t xml:space="preserve"> de la raquette en cliquant dans le panneau de jeu.</w:t>
      </w:r>
    </w:p>
    <w:p w14:paraId="20362BB1" w14:textId="11104AFA" w:rsidR="00D3286F" w:rsidRDefault="00AD19FD" w:rsidP="00D3286F">
      <w:pPr>
        <w:pStyle w:val="Paragraphedeliste"/>
        <w:numPr>
          <w:ilvl w:val="0"/>
          <w:numId w:val="14"/>
        </w:numPr>
        <w:jc w:val="both"/>
      </w:pPr>
      <w:r>
        <w:t>La raquette peut être alors déplacée avec les flèches gauche et droite du clavier.</w:t>
      </w:r>
      <w:r w:rsidRPr="00AD19FD">
        <w:rPr>
          <w:noProof/>
        </w:rPr>
        <w:t xml:space="preserve"> </w:t>
      </w:r>
    </w:p>
    <w:p w14:paraId="70748E6E" w14:textId="15CF304F" w:rsidR="00AD19FD" w:rsidRDefault="00AD19FD" w:rsidP="00EC072B">
      <w:pPr>
        <w:pStyle w:val="Paragraphedeliste"/>
        <w:numPr>
          <w:ilvl w:val="0"/>
          <w:numId w:val="15"/>
        </w:numPr>
        <w:spacing w:before="480"/>
        <w:ind w:left="714" w:hanging="357"/>
        <w:contextualSpacing w:val="0"/>
        <w:jc w:val="both"/>
      </w:pPr>
      <w:r>
        <w:t>Déroulement du jeu</w:t>
      </w:r>
    </w:p>
    <w:p w14:paraId="32B3E597" w14:textId="410E79BF" w:rsidR="00D3286F" w:rsidRDefault="00D3286F" w:rsidP="004E587F">
      <w:pPr>
        <w:jc w:val="both"/>
      </w:pPr>
      <w:r>
        <w:t>Lors d'une collision de la balle avec un brique, la balle rebondit en détruisant la brique.</w:t>
      </w:r>
    </w:p>
    <w:p w14:paraId="26094193" w14:textId="550316FE" w:rsidR="00D3286F" w:rsidRDefault="00D3286F" w:rsidP="004E587F">
      <w:pPr>
        <w:jc w:val="both"/>
      </w:pPr>
      <w:r>
        <w:t>Lors d'une collision de la balle avec la raquette, la balle rebondit.</w:t>
      </w:r>
    </w:p>
    <w:p w14:paraId="076774BC" w14:textId="1D225411" w:rsidR="00AD19FD" w:rsidRDefault="00AD19FD" w:rsidP="00EC072B">
      <w:pPr>
        <w:pStyle w:val="Paragraphedeliste"/>
        <w:numPr>
          <w:ilvl w:val="0"/>
          <w:numId w:val="15"/>
        </w:numPr>
        <w:spacing w:before="480"/>
        <w:ind w:left="714" w:hanging="357"/>
        <w:contextualSpacing w:val="0"/>
        <w:jc w:val="both"/>
      </w:pPr>
      <w:r>
        <w:t>Fin du jeu</w:t>
      </w:r>
    </w:p>
    <w:p w14:paraId="19DD02E7" w14:textId="3CD70581" w:rsidR="00D3286F" w:rsidRDefault="00D3286F" w:rsidP="004E587F">
      <w:pPr>
        <w:jc w:val="both"/>
      </w:pPr>
      <w:r>
        <w:t xml:space="preserve">Si la </w:t>
      </w:r>
      <w:r w:rsidR="00F40050">
        <w:t>balle</w:t>
      </w:r>
      <w:r>
        <w:t xml:space="preserve"> sort vers le bas lors de son prochain déplacement alors la partie est perdue et le jeu s'arrête. La raquette est désactivée.</w:t>
      </w:r>
    </w:p>
    <w:p w14:paraId="75A90391" w14:textId="6B8402BA" w:rsidR="00985610" w:rsidRPr="00985610" w:rsidRDefault="00985610" w:rsidP="0098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985610">
        <w:rPr>
          <w:sz w:val="36"/>
          <w:szCs w:val="36"/>
        </w:rPr>
        <w:t>Mise au point de l'Interface Homme-Machine</w:t>
      </w:r>
    </w:p>
    <w:p w14:paraId="43BCE98D" w14:textId="7FA90E02" w:rsidR="000C4670" w:rsidRDefault="000C4670" w:rsidP="001129CA">
      <w:pPr>
        <w:spacing w:after="0"/>
        <w:jc w:val="both"/>
      </w:pPr>
      <w:r>
        <w:t xml:space="preserve">Votre travail consiste à </w:t>
      </w:r>
      <w:r w:rsidRPr="00FF68B6">
        <w:rPr>
          <w:b/>
          <w:bCs/>
        </w:rPr>
        <w:t xml:space="preserve">compléter successivement </w:t>
      </w:r>
      <w:r w:rsidR="00C94970">
        <w:rPr>
          <w:b/>
          <w:bCs/>
        </w:rPr>
        <w:t>huit des neuf</w:t>
      </w:r>
      <w:r w:rsidRPr="00FF68B6">
        <w:rPr>
          <w:b/>
          <w:bCs/>
        </w:rPr>
        <w:t xml:space="preserve"> fonctions IHM</w:t>
      </w:r>
      <w:r>
        <w:t xml:space="preserve"> </w:t>
      </w:r>
      <w:r w:rsidR="00C94970">
        <w:t>dans l'ordre indiqué dans le commentaire en haut du programme.</w:t>
      </w:r>
    </w:p>
    <w:p w14:paraId="7A32A0B8" w14:textId="6E068ED1" w:rsidR="001129CA" w:rsidRDefault="001129CA" w:rsidP="00C94970">
      <w:pPr>
        <w:pStyle w:val="Paragraphedeliste"/>
        <w:shd w:val="clear" w:color="auto" w:fill="FFFFFF"/>
        <w:spacing w:after="0" w:line="285" w:lineRule="atLeast"/>
        <w:rPr>
          <w:rFonts w:eastAsia="Times New Roman" w:cstheme="minorHAnsi"/>
          <w:color w:val="000000"/>
          <w:sz w:val="20"/>
          <w:szCs w:val="20"/>
        </w:rPr>
      </w:pPr>
    </w:p>
    <w:p w14:paraId="0CA1E7AF" w14:textId="540F882D" w:rsidR="00840265" w:rsidRDefault="00840265" w:rsidP="00C94970">
      <w:pPr>
        <w:pStyle w:val="Paragraphedeliste"/>
        <w:shd w:val="clear" w:color="auto" w:fill="FFFFFF"/>
        <w:spacing w:after="0" w:line="285" w:lineRule="atLeas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Créez un dossier CASSE-BRIQUE dans votre dossier premiere</w:t>
      </w:r>
    </w:p>
    <w:p w14:paraId="2FBB440D" w14:textId="5CB20BD9" w:rsidR="00840265" w:rsidRDefault="00840265" w:rsidP="00C94970">
      <w:pPr>
        <w:pStyle w:val="Paragraphedeliste"/>
        <w:shd w:val="clear" w:color="auto" w:fill="FFFFFF"/>
        <w:spacing w:after="0" w:line="285" w:lineRule="atLeast"/>
        <w:rPr>
          <w:rFonts w:eastAsia="Times New Roman" w:cstheme="minorHAns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57D72A7" wp14:editId="28A43CF2">
            <wp:extent cx="1409700" cy="94297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0DD3" w14:textId="77777777" w:rsidR="00840265" w:rsidRDefault="00840265" w:rsidP="00C94970">
      <w:pPr>
        <w:pStyle w:val="Paragraphedeliste"/>
        <w:shd w:val="clear" w:color="auto" w:fill="FFFFFF"/>
        <w:spacing w:after="0" w:line="285" w:lineRule="atLeast"/>
        <w:rPr>
          <w:rFonts w:eastAsia="Times New Roman" w:cstheme="minorHAnsi"/>
          <w:color w:val="000000"/>
          <w:sz w:val="20"/>
          <w:szCs w:val="20"/>
        </w:rPr>
      </w:pPr>
    </w:p>
    <w:p w14:paraId="66170DEE" w14:textId="147FC70E" w:rsidR="00C94970" w:rsidRDefault="00C94970" w:rsidP="00EC072B">
      <w:pPr>
        <w:pStyle w:val="Paragraphedeliste"/>
        <w:numPr>
          <w:ilvl w:val="0"/>
          <w:numId w:val="15"/>
        </w:numPr>
        <w:shd w:val="clear" w:color="auto" w:fill="FFFFFF"/>
        <w:tabs>
          <w:tab w:val="left" w:pos="6975"/>
        </w:tabs>
        <w:spacing w:after="0" w:line="285" w:lineRule="atLeas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Récupérez le code en ligne comme indiqué sur la page 125 de votre cahier de première NSI (mini-projet 1)</w:t>
      </w:r>
    </w:p>
    <w:p w14:paraId="0504182B" w14:textId="52B5333F" w:rsidR="00840265" w:rsidRDefault="00840265" w:rsidP="00EC072B">
      <w:pPr>
        <w:pStyle w:val="Paragraphedeliste"/>
        <w:numPr>
          <w:ilvl w:val="0"/>
          <w:numId w:val="15"/>
        </w:numPr>
        <w:shd w:val="clear" w:color="auto" w:fill="FFFFFF"/>
        <w:tabs>
          <w:tab w:val="left" w:pos="6975"/>
        </w:tabs>
        <w:spacing w:after="0" w:line="285" w:lineRule="atLeast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Enregistrez le dans votre dossier CASSE_BRIQUE sous le nom </w:t>
      </w:r>
      <w:r w:rsidRPr="00840265">
        <w:rPr>
          <w:rFonts w:eastAsia="Times New Roman" w:cstheme="minorHAnsi"/>
          <w:b/>
          <w:bCs/>
          <w:color w:val="000000"/>
          <w:sz w:val="20"/>
          <w:szCs w:val="20"/>
        </w:rPr>
        <w:t>casse_brique.py</w:t>
      </w:r>
      <w:r w:rsidR="00F84C6D">
        <w:rPr>
          <w:rFonts w:eastAsia="Times New Roman" w:cstheme="minorHAnsi"/>
          <w:b/>
          <w:bCs/>
          <w:color w:val="000000"/>
          <w:sz w:val="20"/>
          <w:szCs w:val="20"/>
        </w:rPr>
        <w:t xml:space="preserve">. </w:t>
      </w:r>
    </w:p>
    <w:p w14:paraId="2E6A863C" w14:textId="708BF683" w:rsidR="00F84C6D" w:rsidRPr="00EC072B" w:rsidRDefault="00EC072B" w:rsidP="00EC072B">
      <w:pPr>
        <w:pStyle w:val="Paragraphedeliste"/>
        <w:numPr>
          <w:ilvl w:val="0"/>
          <w:numId w:val="15"/>
        </w:numPr>
        <w:shd w:val="clear" w:color="auto" w:fill="FFFFFF"/>
        <w:tabs>
          <w:tab w:val="left" w:pos="6975"/>
        </w:tabs>
        <w:spacing w:after="0" w:line="285" w:lineRule="atLeast"/>
        <w:rPr>
          <w:rFonts w:eastAsia="Times New Roman" w:cstheme="minorHAnsi"/>
          <w:color w:val="000000"/>
          <w:sz w:val="20"/>
          <w:szCs w:val="20"/>
        </w:rPr>
      </w:pPr>
      <w:r w:rsidRPr="00EC072B">
        <w:rPr>
          <w:noProof/>
        </w:rPr>
        <w:drawing>
          <wp:anchor distT="0" distB="0" distL="114300" distR="114300" simplePos="0" relativeHeight="251694080" behindDoc="1" locked="0" layoutInCell="1" allowOverlap="1" wp14:anchorId="56FC7677" wp14:editId="1C0CD3C8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625090" cy="1133475"/>
            <wp:effectExtent l="0" t="0" r="3810" b="9525"/>
            <wp:wrapTight wrapText="bothSides">
              <wp:wrapPolygon edited="0">
                <wp:start x="0" y="0"/>
                <wp:lineTo x="0" y="21418"/>
                <wp:lineTo x="21475" y="21418"/>
                <wp:lineTo x="21475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C6D" w:rsidRPr="00EC072B">
        <w:rPr>
          <w:rFonts w:eastAsia="Times New Roman" w:cstheme="minorHAnsi"/>
          <w:color w:val="000000"/>
          <w:sz w:val="20"/>
          <w:szCs w:val="20"/>
        </w:rPr>
        <w:t xml:space="preserve">Ensuite à chaque modification importante, téléchargez le script avec le bouton </w:t>
      </w:r>
      <w:r w:rsidR="00776574" w:rsidRPr="00EC072B">
        <w:rPr>
          <w:rFonts w:eastAsia="Times New Roman" w:cstheme="minorHAnsi"/>
          <w:color w:val="000000"/>
          <w:sz w:val="20"/>
          <w:szCs w:val="20"/>
        </w:rPr>
        <w:t>"flèche vers le bas"</w:t>
      </w:r>
      <w:r w:rsidRPr="00EC072B">
        <w:rPr>
          <w:rFonts w:eastAsia="Times New Roman" w:cstheme="minorHAnsi"/>
          <w:color w:val="000000"/>
          <w:sz w:val="20"/>
          <w:szCs w:val="20"/>
        </w:rPr>
        <w:t xml:space="preserve"> et enregistrez-le sous :</w:t>
      </w:r>
    </w:p>
    <w:p w14:paraId="447CF71A" w14:textId="30325E29" w:rsidR="00EC072B" w:rsidRPr="00EC072B" w:rsidRDefault="00EC072B" w:rsidP="00C94970">
      <w:pPr>
        <w:pStyle w:val="Paragraphedeliste"/>
        <w:shd w:val="clear" w:color="auto" w:fill="FFFFFF"/>
        <w:spacing w:after="0" w:line="285" w:lineRule="atLeast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EC072B">
        <w:rPr>
          <w:rFonts w:eastAsia="Times New Roman" w:cstheme="minorHAnsi"/>
          <w:b/>
          <w:bCs/>
          <w:color w:val="000000"/>
          <w:sz w:val="20"/>
          <w:szCs w:val="20"/>
        </w:rPr>
        <w:t>casse_brique1.py</w:t>
      </w:r>
    </w:p>
    <w:p w14:paraId="17532410" w14:textId="4F417D93" w:rsidR="00EC072B" w:rsidRPr="00EC072B" w:rsidRDefault="00EC072B" w:rsidP="00EC072B">
      <w:pPr>
        <w:pStyle w:val="Paragraphedeliste"/>
        <w:shd w:val="clear" w:color="auto" w:fill="FFFFFF"/>
        <w:spacing w:after="0" w:line="285" w:lineRule="atLeast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EC072B">
        <w:rPr>
          <w:rFonts w:eastAsia="Times New Roman" w:cstheme="minorHAnsi"/>
          <w:b/>
          <w:bCs/>
          <w:color w:val="000000"/>
          <w:sz w:val="20"/>
          <w:szCs w:val="20"/>
        </w:rPr>
        <w:t>casse_brique2.py</w:t>
      </w:r>
    </w:p>
    <w:p w14:paraId="1E7B43F3" w14:textId="27D71231" w:rsidR="00EC072B" w:rsidRPr="00EC072B" w:rsidRDefault="00EC072B" w:rsidP="00EC072B">
      <w:pPr>
        <w:pStyle w:val="Paragraphedeliste"/>
        <w:shd w:val="clear" w:color="auto" w:fill="FFFFFF"/>
        <w:spacing w:after="0" w:line="285" w:lineRule="atLeast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EC072B">
        <w:rPr>
          <w:rFonts w:eastAsia="Times New Roman" w:cstheme="minorHAnsi"/>
          <w:b/>
          <w:bCs/>
          <w:color w:val="000000"/>
          <w:sz w:val="20"/>
          <w:szCs w:val="20"/>
        </w:rPr>
        <w:t>etc.</w:t>
      </w:r>
    </w:p>
    <w:p w14:paraId="372550A6" w14:textId="6CE2EB87" w:rsidR="00776574" w:rsidRPr="00EC072B" w:rsidRDefault="00776574" w:rsidP="00EC072B">
      <w:pPr>
        <w:pStyle w:val="Paragraphedeliste"/>
        <w:shd w:val="clear" w:color="auto" w:fill="FFFFFF"/>
        <w:tabs>
          <w:tab w:val="left" w:pos="6975"/>
        </w:tabs>
        <w:spacing w:after="0" w:line="285" w:lineRule="atLeast"/>
        <w:rPr>
          <w:rFonts w:eastAsia="Times New Roman" w:cstheme="minorHAnsi"/>
          <w:color w:val="000000"/>
          <w:sz w:val="20"/>
          <w:szCs w:val="20"/>
        </w:rPr>
      </w:pPr>
      <w:r w:rsidRPr="00EC072B">
        <w:rPr>
          <w:rFonts w:eastAsia="Times New Roman" w:cstheme="minorHAnsi"/>
          <w:color w:val="000000"/>
          <w:sz w:val="20"/>
          <w:szCs w:val="20"/>
        </w:rPr>
        <w:t>En cas de besoin vous pourrez ainsi repartir d'une version précédente.</w:t>
      </w:r>
    </w:p>
    <w:p w14:paraId="58728052" w14:textId="72A04194" w:rsidR="00EC072B" w:rsidRPr="00EC072B" w:rsidRDefault="00EC072B" w:rsidP="00EC072B">
      <w:pPr>
        <w:pStyle w:val="Paragraphedeliste"/>
        <w:numPr>
          <w:ilvl w:val="0"/>
          <w:numId w:val="15"/>
        </w:numPr>
        <w:shd w:val="clear" w:color="auto" w:fill="FFFFFF"/>
        <w:tabs>
          <w:tab w:val="left" w:pos="6975"/>
        </w:tabs>
        <w:spacing w:after="0" w:line="285" w:lineRule="atLeast"/>
        <w:rPr>
          <w:rFonts w:eastAsia="Times New Roman" w:cstheme="minorHAnsi"/>
          <w:color w:val="000000"/>
          <w:sz w:val="20"/>
          <w:szCs w:val="20"/>
        </w:rPr>
      </w:pPr>
      <w:r w:rsidRPr="00EC072B">
        <w:rPr>
          <w:rFonts w:eastAsia="Times New Roman" w:cstheme="minorHAnsi"/>
          <w:color w:val="000000"/>
          <w:sz w:val="20"/>
          <w:szCs w:val="20"/>
        </w:rPr>
        <w:t>Commencez par insérer deux lignes de commentaires</w:t>
      </w:r>
      <w:r>
        <w:rPr>
          <w:rFonts w:eastAsia="Times New Roman" w:cstheme="minorHAnsi"/>
          <w:color w:val="000000"/>
          <w:sz w:val="20"/>
          <w:szCs w:val="20"/>
        </w:rPr>
        <w:t xml:space="preserve"> :</w:t>
      </w:r>
    </w:p>
    <w:p w14:paraId="6FE847B4" w14:textId="77777777" w:rsidR="00AD19FD" w:rsidRPr="00AD19FD" w:rsidRDefault="00AD19FD" w:rsidP="00AD19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D19FD">
        <w:rPr>
          <w:rFonts w:ascii="Consolas" w:eastAsia="Times New Roman" w:hAnsi="Consolas" w:cs="Times New Roman"/>
          <w:color w:val="008000"/>
          <w:sz w:val="21"/>
          <w:szCs w:val="21"/>
        </w:rPr>
        <w:t>#  Script CASSE_BRIQUE</w:t>
      </w:r>
    </w:p>
    <w:p w14:paraId="3D13BB61" w14:textId="296159A0" w:rsidR="00AD19FD" w:rsidRPr="00AD19FD" w:rsidRDefault="00AD19FD" w:rsidP="00AD19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D19FD">
        <w:rPr>
          <w:rFonts w:ascii="Consolas" w:eastAsia="Times New Roman" w:hAnsi="Consolas" w:cs="Times New Roman"/>
          <w:color w:val="008000"/>
          <w:sz w:val="21"/>
          <w:szCs w:val="21"/>
        </w:rPr>
        <w:t>#  Auteur: </w:t>
      </w:r>
      <w:r w:rsidR="00EC072B">
        <w:rPr>
          <w:rFonts w:ascii="Consolas" w:eastAsia="Times New Roman" w:hAnsi="Consolas" w:cs="Times New Roman"/>
          <w:color w:val="008000"/>
          <w:sz w:val="21"/>
          <w:szCs w:val="21"/>
        </w:rPr>
        <w:t>&lt;ICI VOTRE Prénom Nom&gt;</w:t>
      </w:r>
    </w:p>
    <w:p w14:paraId="39083CCC" w14:textId="77777777" w:rsidR="00AD19FD" w:rsidRPr="00AD19FD" w:rsidRDefault="00AD19FD" w:rsidP="00EC072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0C113FAB" w14:textId="77777777" w:rsidR="00AD19FD" w:rsidRPr="00AD19FD" w:rsidRDefault="00AD19FD" w:rsidP="00AD19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D19FD">
        <w:rPr>
          <w:rFonts w:ascii="Consolas" w:eastAsia="Times New Roman" w:hAnsi="Consolas" w:cs="Times New Roman"/>
          <w:color w:val="0000FF"/>
          <w:sz w:val="21"/>
          <w:szCs w:val="21"/>
        </w:rPr>
        <w:t>from</w:t>
      </w:r>
      <w:r w:rsidRPr="00AD19FD">
        <w:rPr>
          <w:rFonts w:ascii="Consolas" w:eastAsia="Times New Roman" w:hAnsi="Consolas" w:cs="Times New Roman"/>
          <w:color w:val="000000"/>
          <w:sz w:val="21"/>
          <w:szCs w:val="21"/>
        </w:rPr>
        <w:t> game </w:t>
      </w:r>
      <w:r w:rsidRPr="00AD19FD">
        <w:rPr>
          <w:rFonts w:ascii="Consolas" w:eastAsia="Times New Roman" w:hAnsi="Consolas" w:cs="Times New Roman"/>
          <w:color w:val="0000FF"/>
          <w:sz w:val="21"/>
          <w:szCs w:val="21"/>
        </w:rPr>
        <w:t>import</w:t>
      </w:r>
      <w:r w:rsidRPr="00AD19FD">
        <w:rPr>
          <w:rFonts w:ascii="Consolas" w:eastAsia="Times New Roman" w:hAnsi="Consolas" w:cs="Times New Roman"/>
          <w:color w:val="000000"/>
          <w:sz w:val="21"/>
          <w:szCs w:val="21"/>
        </w:rPr>
        <w:t> set_pixel, get_pixel, color</w:t>
      </w:r>
    </w:p>
    <w:p w14:paraId="0C12F5C2" w14:textId="77777777" w:rsidR="00992918" w:rsidRDefault="00AD19FD" w:rsidP="00AD19F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  <w:sectPr w:rsidR="00992918" w:rsidSect="00CE6E4E">
          <w:footerReference w:type="default" r:id="rId13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AD19FD">
        <w:rPr>
          <w:rFonts w:ascii="Consolas" w:eastAsia="Times New Roman" w:hAnsi="Consolas" w:cs="Times New Roman"/>
          <w:color w:val="0000FF"/>
          <w:sz w:val="21"/>
          <w:szCs w:val="21"/>
        </w:rPr>
        <w:t>from</w:t>
      </w:r>
      <w:r w:rsidRPr="00AD19FD">
        <w:rPr>
          <w:rFonts w:ascii="Consolas" w:eastAsia="Times New Roman" w:hAnsi="Consolas" w:cs="Times New Roman"/>
          <w:color w:val="000000"/>
          <w:sz w:val="21"/>
          <w:szCs w:val="21"/>
        </w:rPr>
        <w:t> random </w:t>
      </w:r>
      <w:r w:rsidRPr="00AD19FD">
        <w:rPr>
          <w:rFonts w:ascii="Consolas" w:eastAsia="Times New Roman" w:hAnsi="Consolas" w:cs="Times New Roman"/>
          <w:color w:val="0000FF"/>
          <w:sz w:val="21"/>
          <w:szCs w:val="21"/>
        </w:rPr>
        <w:t>import</w:t>
      </w:r>
      <w:r w:rsidRPr="00AD19FD">
        <w:rPr>
          <w:rFonts w:ascii="Consolas" w:eastAsia="Times New Roman" w:hAnsi="Consolas" w:cs="Times New Roman"/>
          <w:color w:val="000000"/>
          <w:sz w:val="21"/>
          <w:szCs w:val="21"/>
        </w:rPr>
        <w:t> randint</w:t>
      </w:r>
    </w:p>
    <w:p w14:paraId="714BDB04" w14:textId="77777777" w:rsidR="00992918" w:rsidRDefault="00992918" w:rsidP="00992918">
      <w:pPr>
        <w:spacing w:after="0"/>
        <w:rPr>
          <w:rFonts w:eastAsia="Segoe UI"/>
        </w:rPr>
      </w:pPr>
      <w:r>
        <w:rPr>
          <w:rFonts w:eastAsia="Segoe UI"/>
        </w:rPr>
        <w:lastRenderedPageBreak/>
        <w:t xml:space="preserve">Voici l'énoncé : Compléter les fonctions </w:t>
      </w:r>
    </w:p>
    <w:p w14:paraId="061E273C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0000FF"/>
          <w:sz w:val="16"/>
          <w:szCs w:val="16"/>
        </w:rPr>
        <w:t>from</w:t>
      </w:r>
      <w:r w:rsidRPr="00526A2D">
        <w:rPr>
          <w:rFonts w:ascii="Consolas" w:eastAsia="Times New Roman" w:hAnsi="Consolas" w:cs="Times New Roman"/>
          <w:color w:val="000000"/>
          <w:sz w:val="16"/>
          <w:szCs w:val="16"/>
        </w:rPr>
        <w:t> game </w:t>
      </w:r>
      <w:r w:rsidRPr="00526A2D">
        <w:rPr>
          <w:rFonts w:ascii="Consolas" w:eastAsia="Times New Roman" w:hAnsi="Consolas" w:cs="Times New Roman"/>
          <w:color w:val="0000FF"/>
          <w:sz w:val="16"/>
          <w:szCs w:val="16"/>
        </w:rPr>
        <w:t>import</w:t>
      </w:r>
      <w:r w:rsidRPr="00526A2D">
        <w:rPr>
          <w:rFonts w:ascii="Consolas" w:eastAsia="Times New Roman" w:hAnsi="Consolas" w:cs="Times New Roman"/>
          <w:color w:val="000000"/>
          <w:sz w:val="16"/>
          <w:szCs w:val="16"/>
        </w:rPr>
        <w:t> set_pixel, get_pixel, color</w:t>
      </w:r>
    </w:p>
    <w:p w14:paraId="4DD3E929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0000FF"/>
          <w:sz w:val="16"/>
          <w:szCs w:val="16"/>
        </w:rPr>
        <w:t>from</w:t>
      </w:r>
      <w:r w:rsidRPr="00526A2D">
        <w:rPr>
          <w:rFonts w:ascii="Consolas" w:eastAsia="Times New Roman" w:hAnsi="Consolas" w:cs="Times New Roman"/>
          <w:color w:val="000000"/>
          <w:sz w:val="16"/>
          <w:szCs w:val="16"/>
        </w:rPr>
        <w:t> random </w:t>
      </w:r>
      <w:r w:rsidRPr="00526A2D">
        <w:rPr>
          <w:rFonts w:ascii="Consolas" w:eastAsia="Times New Roman" w:hAnsi="Consolas" w:cs="Times New Roman"/>
          <w:color w:val="0000FF"/>
          <w:sz w:val="16"/>
          <w:szCs w:val="16"/>
        </w:rPr>
        <w:t>import</w:t>
      </w:r>
      <w:r w:rsidRPr="00526A2D">
        <w:rPr>
          <w:rFonts w:ascii="Consolas" w:eastAsia="Times New Roman" w:hAnsi="Consolas" w:cs="Times New Roman"/>
          <w:color w:val="000000"/>
          <w:sz w:val="16"/>
          <w:szCs w:val="16"/>
        </w:rPr>
        <w:t> randint</w:t>
      </w:r>
    </w:p>
    <w:p w14:paraId="55A4A4DB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</w:p>
    <w:p w14:paraId="28555308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"""</w:t>
      </w:r>
    </w:p>
    <w:p w14:paraId="6C5F1BD7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L'origine du repère est en haut à gauche, de coordonnées (0, 0).</w:t>
      </w:r>
    </w:p>
    <w:p w14:paraId="17BC0151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La zone d'affichage fait 100 * 100 pixels. Le pixel en bas à droite a pour coordonnées (99, 99).</w:t>
      </w:r>
    </w:p>
    <w:p w14:paraId="228B3DCB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</w:p>
    <w:p w14:paraId="52CE6585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A31515"/>
          <w:sz w:val="16"/>
          <w:szCs w:val="16"/>
        </w:rPr>
        <w:t>La fonction set_pixel(x, y, couleur) permet de colorier le pixel de coordonnées (x, y). La couleur est définie selon le système rouge, vert, bleu (rgb = red, green, blue) qui nécessite d’indiquer une valeur entière</w:t>
      </w:r>
    </w:p>
    <w:p w14:paraId="531971D0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A31515"/>
          <w:sz w:val="16"/>
          <w:szCs w:val="16"/>
        </w:rPr>
        <w:t>comprise entre 0 et 255 pour chacun des trois paramètres. Si on indique color(255,0,0) on obtient un rouge pur, pour un</w:t>
      </w:r>
    </w:p>
    <w:p w14:paraId="123011E1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A31515"/>
          <w:sz w:val="16"/>
          <w:szCs w:val="16"/>
        </w:rPr>
        <w:t>gris clair, ce sera par exemple color(150,150,150) et un pourpre color(158,14,64). Le noir est color(0,0,0) et le blanc,</w:t>
      </w:r>
    </w:p>
    <w:p w14:paraId="592AABFE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A31515"/>
          <w:sz w:val="16"/>
          <w:szCs w:val="16"/>
        </w:rPr>
        <w:t>à l’opposé, est color(255,255,255).</w:t>
      </w:r>
    </w:p>
    <w:p w14:paraId="55152582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A31515"/>
          <w:sz w:val="16"/>
          <w:szCs w:val="16"/>
        </w:rPr>
        <w:t>Pour effacer un pixel, on lui attribue une couleur vide : ""</w:t>
      </w:r>
    </w:p>
    <w:p w14:paraId="274CDE32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</w:p>
    <w:p w14:paraId="4AF4E234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La fonction get_pixel(x, y) permet de récupérer la couleur du pixel en (x, y). Attention,</w:t>
      </w:r>
    </w:p>
    <w:p w14:paraId="2F96CE04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ce n'est pas ce qui a été attribué avec set_pixel. La valeur retournée est</w:t>
      </w:r>
    </w:p>
    <w:p w14:paraId="476A4339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destinée à être comparée à "" pour déterminer si le pixel n'est pas colorié, ou à une autre</w:t>
      </w:r>
    </w:p>
    <w:p w14:paraId="52A1BE64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valeur retournée par get_pixel pour déterminer si deux pixels sont de la même couleur.</w:t>
      </w:r>
    </w:p>
    <w:p w14:paraId="2211F69E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</w:p>
    <w:p w14:paraId="262EE1A5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A31515"/>
          <w:sz w:val="16"/>
          <w:szCs w:val="16"/>
        </w:rPr>
        <w:t>Pour démarrer écrire en premier les fonctions "touche_appuyee" et "trace_raquette", ou bien la fonction</w:t>
      </w:r>
    </w:p>
    <w:p w14:paraId="6F932D09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A31515"/>
          <w:sz w:val="16"/>
          <w:szCs w:val="16"/>
        </w:rPr>
        <w:t>"deplace_balle". Une fois ces trois fonctions écrites, vous pouvez continuer avec "teste_collision_raquette" et "perdu".</w:t>
      </w:r>
    </w:p>
    <w:p w14:paraId="7C33B803" w14:textId="1ADB7BA1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A31515"/>
          <w:sz w:val="16"/>
          <w:szCs w:val="16"/>
        </w:rPr>
        <w:t>Ensuite, il ne reste plus qu'à rajouter la création des briques dans la fonction "initialise", et leur destruction</w:t>
      </w:r>
    </w:p>
    <w:p w14:paraId="67275422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526A2D">
        <w:rPr>
          <w:rFonts w:ascii="Consolas" w:eastAsia="Times New Roman" w:hAnsi="Consolas" w:cs="Times New Roman"/>
          <w:color w:val="A31515"/>
          <w:sz w:val="16"/>
          <w:szCs w:val="16"/>
        </w:rPr>
        <w:t>dans "teste_collision_briques" et "efface_brique".</w:t>
      </w:r>
    </w:p>
    <w:p w14:paraId="6AD37EBB" w14:textId="77777777" w:rsidR="00992918" w:rsidRPr="00526A2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6"/>
          <w:szCs w:val="16"/>
        </w:rPr>
      </w:pPr>
    </w:p>
    <w:p w14:paraId="4EB1B8BB" w14:textId="19C0E769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 xml:space="preserve">Les variables globales ci-dessous permettent de stocker l'état du jeu. </w:t>
      </w:r>
    </w:p>
    <w:p w14:paraId="1308ADE3" w14:textId="562936D4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Il ne faut pas modifier leur</w:t>
      </w:r>
      <w:r w:rsidR="00A50892" w:rsidRPr="004D6BB7">
        <w:rPr>
          <w:rFonts w:ascii="Consolas" w:eastAsia="Times New Roman" w:hAnsi="Consolas" w:cs="Times New Roman"/>
          <w:color w:val="A31515"/>
          <w:sz w:val="20"/>
          <w:szCs w:val="20"/>
        </w:rPr>
        <w:t>s</w:t>
      </w: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 noms.</w:t>
      </w:r>
    </w:p>
    <w:p w14:paraId="4F0389AC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Pour modifier leur valeur à l'intérieur d'une fonction, il faut utiliser le mot clé "global".</w:t>
      </w:r>
    </w:p>
    <w:p w14:paraId="55C56BC4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Les valeurs définies ici correspondent au début du jeu.</w:t>
      </w:r>
    </w:p>
    <w:p w14:paraId="11C427B5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A31515"/>
          <w:sz w:val="20"/>
          <w:szCs w:val="20"/>
        </w:rPr>
        <w:t>"""</w:t>
      </w:r>
    </w:p>
    <w:p w14:paraId="2D33F4A4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14:paraId="3D3CFFA9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x_balle = </w:t>
      </w:r>
      <w:r w:rsidRPr="004D6BB7">
        <w:rPr>
          <w:rFonts w:ascii="Consolas" w:eastAsia="Times New Roman" w:hAnsi="Consolas" w:cs="Times New Roman"/>
          <w:color w:val="098658"/>
          <w:sz w:val="20"/>
          <w:szCs w:val="20"/>
        </w:rPr>
        <w:t>50</w:t>
      </w: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 </w:t>
      </w:r>
      <w:r w:rsidRPr="004D6BB7">
        <w:rPr>
          <w:rFonts w:ascii="Consolas" w:eastAsia="Times New Roman" w:hAnsi="Consolas" w:cs="Times New Roman"/>
          <w:color w:val="008000"/>
          <w:sz w:val="20"/>
          <w:szCs w:val="20"/>
        </w:rPr>
        <w:t># Coordonnée X de la balle</w:t>
      </w:r>
    </w:p>
    <w:p w14:paraId="6828C631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y_balle = </w:t>
      </w:r>
      <w:r w:rsidRPr="004D6BB7">
        <w:rPr>
          <w:rFonts w:ascii="Consolas" w:eastAsia="Times New Roman" w:hAnsi="Consolas" w:cs="Times New Roman"/>
          <w:color w:val="098658"/>
          <w:sz w:val="20"/>
          <w:szCs w:val="20"/>
        </w:rPr>
        <w:t>94</w:t>
      </w: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 </w:t>
      </w:r>
      <w:r w:rsidRPr="004D6BB7">
        <w:rPr>
          <w:rFonts w:ascii="Consolas" w:eastAsia="Times New Roman" w:hAnsi="Consolas" w:cs="Times New Roman"/>
          <w:color w:val="008000"/>
          <w:sz w:val="20"/>
          <w:szCs w:val="20"/>
        </w:rPr>
        <w:t># Coordonnée Y de la balle</w:t>
      </w:r>
    </w:p>
    <w:p w14:paraId="7F4830CB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d_x_balle = </w:t>
      </w:r>
      <w:r w:rsidRPr="004D6BB7">
        <w:rPr>
          <w:rFonts w:ascii="Consolas" w:eastAsia="Times New Roman" w:hAnsi="Consolas" w:cs="Times New Roman"/>
          <w:color w:val="098658"/>
          <w:sz w:val="20"/>
          <w:szCs w:val="20"/>
        </w:rPr>
        <w:t>1</w:t>
      </w: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 </w:t>
      </w:r>
      <w:r w:rsidRPr="004D6BB7">
        <w:rPr>
          <w:rFonts w:ascii="Consolas" w:eastAsia="Times New Roman" w:hAnsi="Consolas" w:cs="Times New Roman"/>
          <w:color w:val="008000"/>
          <w:sz w:val="20"/>
          <w:szCs w:val="20"/>
        </w:rPr>
        <w:t># Déplacement en X de la balle (-1 ou 1)</w:t>
      </w:r>
    </w:p>
    <w:p w14:paraId="0F84EAA3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d_y_balle = -</w:t>
      </w:r>
      <w:r w:rsidRPr="004D6BB7">
        <w:rPr>
          <w:rFonts w:ascii="Consolas" w:eastAsia="Times New Roman" w:hAnsi="Consolas" w:cs="Times New Roman"/>
          <w:color w:val="098658"/>
          <w:sz w:val="20"/>
          <w:szCs w:val="20"/>
        </w:rPr>
        <w:t>1</w:t>
      </w: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 </w:t>
      </w:r>
      <w:r w:rsidRPr="004D6BB7">
        <w:rPr>
          <w:rFonts w:ascii="Consolas" w:eastAsia="Times New Roman" w:hAnsi="Consolas" w:cs="Times New Roman"/>
          <w:color w:val="008000"/>
          <w:sz w:val="20"/>
          <w:szCs w:val="20"/>
        </w:rPr>
        <w:t># Déplacement en Y de la balle (-1 ou 1)</w:t>
      </w:r>
    </w:p>
    <w:p w14:paraId="792A31AC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14:paraId="62C0981B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x_raquette = </w:t>
      </w:r>
      <w:r w:rsidRPr="004D6BB7">
        <w:rPr>
          <w:rFonts w:ascii="Consolas" w:eastAsia="Times New Roman" w:hAnsi="Consolas" w:cs="Times New Roman"/>
          <w:color w:val="098658"/>
          <w:sz w:val="20"/>
          <w:szCs w:val="20"/>
        </w:rPr>
        <w:t>40</w:t>
      </w: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 </w:t>
      </w:r>
      <w:r w:rsidRPr="004D6BB7">
        <w:rPr>
          <w:rFonts w:ascii="Consolas" w:eastAsia="Times New Roman" w:hAnsi="Consolas" w:cs="Times New Roman"/>
          <w:color w:val="008000"/>
          <w:sz w:val="20"/>
          <w:szCs w:val="20"/>
        </w:rPr>
        <w:t># Coordonnée X du côté gauche de la raquette</w:t>
      </w:r>
    </w:p>
    <w:p w14:paraId="11983122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y_raquette = </w:t>
      </w:r>
      <w:r w:rsidRPr="004D6BB7">
        <w:rPr>
          <w:rFonts w:ascii="Consolas" w:eastAsia="Times New Roman" w:hAnsi="Consolas" w:cs="Times New Roman"/>
          <w:color w:val="098658"/>
          <w:sz w:val="20"/>
          <w:szCs w:val="20"/>
        </w:rPr>
        <w:t>95</w:t>
      </w: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 </w:t>
      </w:r>
      <w:r w:rsidRPr="004D6BB7">
        <w:rPr>
          <w:rFonts w:ascii="Consolas" w:eastAsia="Times New Roman" w:hAnsi="Consolas" w:cs="Times New Roman"/>
          <w:color w:val="008000"/>
          <w:sz w:val="20"/>
          <w:szCs w:val="20"/>
        </w:rPr>
        <w:t># Position en Y de la raquette</w:t>
      </w:r>
    </w:p>
    <w:p w14:paraId="16A1995B" w14:textId="77777777" w:rsidR="00992918" w:rsidRPr="004D6BB7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l_raquette = </w:t>
      </w:r>
      <w:r w:rsidRPr="004D6BB7">
        <w:rPr>
          <w:rFonts w:ascii="Consolas" w:eastAsia="Times New Roman" w:hAnsi="Consolas" w:cs="Times New Roman"/>
          <w:color w:val="098658"/>
          <w:sz w:val="20"/>
          <w:szCs w:val="20"/>
        </w:rPr>
        <w:t>20</w:t>
      </w:r>
      <w:r w:rsidRPr="004D6BB7">
        <w:rPr>
          <w:rFonts w:ascii="Consolas" w:eastAsia="Times New Roman" w:hAnsi="Consolas" w:cs="Times New Roman"/>
          <w:color w:val="000000"/>
          <w:sz w:val="20"/>
          <w:szCs w:val="20"/>
        </w:rPr>
        <w:t> </w:t>
      </w:r>
      <w:r w:rsidRPr="004D6BB7">
        <w:rPr>
          <w:rFonts w:ascii="Consolas" w:eastAsia="Times New Roman" w:hAnsi="Consolas" w:cs="Times New Roman"/>
          <w:color w:val="008000"/>
          <w:sz w:val="20"/>
          <w:szCs w:val="20"/>
        </w:rPr>
        <w:t># Largeur de la raquette</w:t>
      </w:r>
    </w:p>
    <w:p w14:paraId="31DAF440" w14:textId="7E70DAEB" w:rsidR="00E2249F" w:rsidRPr="00B14D15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7D91A1C" w14:textId="4A8B769C" w:rsidR="00E2249F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  <w:r>
        <w:rPr>
          <w:rFonts w:ascii="Consolas" w:eastAsia="Times New Roman" w:hAnsi="Consolas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DB5374" wp14:editId="19D75578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480000" cy="2667600"/>
                <wp:effectExtent l="0" t="0" r="1651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26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49959" w14:textId="287DA18C" w:rsidR="00992918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1. </w:t>
                            </w:r>
                            <w:r w:rsidR="00562C0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Écrire la fonction</w:t>
                            </w:r>
                            <w:r w:rsidR="0099291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touche_appuyee(code_touche)</w:t>
                            </w:r>
                          </w:p>
                          <w:p w14:paraId="6B91E562" w14:textId="77777777" w:rsidR="00E2249F" w:rsidRPr="004D6BB7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6BB7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def</w:t>
                            </w:r>
                            <w:r w:rsidRPr="004D6BB7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touche_appuyee(code_touche):</w:t>
                            </w:r>
                          </w:p>
                          <w:p w14:paraId="5719C827" w14:textId="77777777" w:rsidR="00E2249F" w:rsidRPr="004D6BB7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6BB7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4D6BB7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global</w:t>
                            </w:r>
                            <w:r w:rsidRPr="004D6BB7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x_raquette</w:t>
                            </w:r>
                          </w:p>
                          <w:p w14:paraId="13205B35" w14:textId="77777777" w:rsidR="00E2249F" w:rsidRPr="004D6BB7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6BB7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4D6BB7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"""</w:t>
                            </w:r>
                          </w:p>
                          <w:p w14:paraId="5B57CE54" w14:textId="77777777" w:rsidR="00E2249F" w:rsidRPr="004D6BB7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6BB7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Cette fonction est appelée lorsqu'une touche du clavier est pressée.</w:t>
                            </w:r>
                          </w:p>
                          <w:p w14:paraId="3EB0DA89" w14:textId="77777777" w:rsidR="004D6BB7" w:rsidRPr="004D6BB7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</w:pPr>
                            <w:r w:rsidRPr="004D6BB7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"code_touche" est un entier qui vaut 39 pour la touche "flèche droite"</w:t>
                            </w:r>
                          </w:p>
                          <w:p w14:paraId="529350B2" w14:textId="7EA6592A" w:rsidR="00E2249F" w:rsidRPr="004D6BB7" w:rsidRDefault="004D6BB7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6BB7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</w:t>
                            </w:r>
                            <w:r w:rsidR="00E2249F" w:rsidRPr="004D6BB7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et 37 pour la touche "flèche gauche"</w:t>
                            </w:r>
                          </w:p>
                          <w:p w14:paraId="788B90E1" w14:textId="77777777" w:rsidR="00E2249F" w:rsidRPr="004D6BB7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06C706" w14:textId="77777777" w:rsidR="004D6BB7" w:rsidRPr="004D6BB7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</w:pPr>
                            <w:r w:rsidRPr="004D6BB7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À faire : déplacer la raquette d'un pixel à gauche ou à droite en fonction</w:t>
                            </w:r>
                          </w:p>
                          <w:p w14:paraId="1D420E3D" w14:textId="200E22A0" w:rsidR="00E2249F" w:rsidRPr="004D6BB7" w:rsidRDefault="004D6BB7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6BB7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</w:t>
                            </w:r>
                            <w:r w:rsidR="00E2249F" w:rsidRPr="004D6BB7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des actions du joueur.</w:t>
                            </w:r>
                          </w:p>
                          <w:p w14:paraId="0A28EF70" w14:textId="77777777" w:rsidR="00E2249F" w:rsidRPr="004D6BB7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6BB7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"""</w:t>
                            </w:r>
                          </w:p>
                          <w:p w14:paraId="6F8D2F90" w14:textId="1666AA71" w:rsidR="00E2249F" w:rsidRDefault="00E2249F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</w:p>
                          <w:p w14:paraId="7BA55FBA" w14:textId="77777777" w:rsidR="00E2249F" w:rsidRPr="00526A2D" w:rsidRDefault="00E2249F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B5374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0;margin-top:1.95pt;width:510.25pt;height:210.0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" fillcolor="white [3201]" strokeweight=".5pt">
                <v:textbox>
                  <w:txbxContent>
                    <w:p w14:paraId="60849959" w14:textId="287DA18C" w:rsidR="00992918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1. </w:t>
                      </w:r>
                      <w:r w:rsidR="00562C0A">
                        <w:rPr>
                          <w:rFonts w:eastAsia="Times New Roman" w:cstheme="minorHAnsi"/>
                          <w:b/>
                          <w:bCs/>
                        </w:rPr>
                        <w:t>Écrire la fonction</w:t>
                      </w:r>
                      <w:r w:rsidR="00992918">
                        <w:rPr>
                          <w:rFonts w:eastAsia="Times New Roman" w:cstheme="minorHAnsi"/>
                          <w:b/>
                          <w:bCs/>
                        </w:rPr>
                        <w:t xml:space="preserve"> touche_appuyee(code_touche)</w:t>
                      </w:r>
                    </w:p>
                    <w:p w14:paraId="6B91E562" w14:textId="77777777" w:rsidR="00E2249F" w:rsidRPr="004D6BB7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4D6BB7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def</w:t>
                      </w:r>
                      <w:r w:rsidRPr="004D6BB7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touche_appuyee(code_touche):</w:t>
                      </w:r>
                    </w:p>
                    <w:p w14:paraId="5719C827" w14:textId="77777777" w:rsidR="00E2249F" w:rsidRPr="004D6BB7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4D6BB7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4D6BB7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global</w:t>
                      </w:r>
                      <w:r w:rsidRPr="004D6BB7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x_raquette</w:t>
                      </w:r>
                    </w:p>
                    <w:p w14:paraId="13205B35" w14:textId="77777777" w:rsidR="00E2249F" w:rsidRPr="004D6BB7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4D6BB7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4D6BB7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"""</w:t>
                      </w:r>
                    </w:p>
                    <w:p w14:paraId="5B57CE54" w14:textId="77777777" w:rsidR="00E2249F" w:rsidRPr="004D6BB7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4D6BB7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Cette fonction est appelée lorsqu'une touche du clavier est pressée.</w:t>
                      </w:r>
                    </w:p>
                    <w:p w14:paraId="3EB0DA89" w14:textId="77777777" w:rsidR="004D6BB7" w:rsidRPr="004D6BB7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</w:pPr>
                      <w:r w:rsidRPr="004D6BB7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"code_touche" est un entier qui vaut 39 pour la touche "flèche droite"</w:t>
                      </w:r>
                    </w:p>
                    <w:p w14:paraId="529350B2" w14:textId="7EA6592A" w:rsidR="00E2249F" w:rsidRPr="004D6BB7" w:rsidRDefault="004D6BB7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4D6BB7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</w:t>
                      </w:r>
                      <w:r w:rsidR="00E2249F" w:rsidRPr="004D6BB7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et 37 pour la touche "flèche gauche"</w:t>
                      </w:r>
                    </w:p>
                    <w:p w14:paraId="788B90E1" w14:textId="77777777" w:rsidR="00E2249F" w:rsidRPr="004D6BB7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7506C706" w14:textId="77777777" w:rsidR="004D6BB7" w:rsidRPr="004D6BB7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</w:pPr>
                      <w:r w:rsidRPr="004D6BB7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À faire : déplacer la raquette d'un pixel à gauche ou à droite en fonction</w:t>
                      </w:r>
                    </w:p>
                    <w:p w14:paraId="1D420E3D" w14:textId="200E22A0" w:rsidR="00E2249F" w:rsidRPr="004D6BB7" w:rsidRDefault="004D6BB7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4D6BB7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</w:t>
                      </w:r>
                      <w:r w:rsidR="00E2249F" w:rsidRPr="004D6BB7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des actions du joueur.</w:t>
                      </w:r>
                    </w:p>
                    <w:p w14:paraId="0A28EF70" w14:textId="77777777" w:rsidR="00E2249F" w:rsidRPr="004D6BB7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4D6BB7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"""</w:t>
                      </w:r>
                    </w:p>
                    <w:p w14:paraId="6F8D2F90" w14:textId="1666AA71" w:rsidR="00E2249F" w:rsidRDefault="00E2249F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</w:p>
                    <w:p w14:paraId="7BA55FBA" w14:textId="77777777" w:rsidR="00E2249F" w:rsidRPr="00526A2D" w:rsidRDefault="00E2249F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B7C5D" w14:textId="228D8F7E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7F6ECD9A" w14:textId="2404A14B" w:rsidR="00E2249F" w:rsidRPr="00B14D15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58D29AA2" w14:textId="68FD99CD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22832546" w14:textId="77777777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73309907" w14:textId="78067967" w:rsidR="00E2249F" w:rsidRPr="00B14D15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2A6BA678" w14:textId="4D741FF2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7EDE060F" w14:textId="368B80B1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269B5DB2" w14:textId="6F788F37" w:rsidR="00E2249F" w:rsidRPr="00B14D15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1662D0A" w14:textId="5762359E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7DA9507" w14:textId="77777777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2AF36535" w14:textId="77777777" w:rsidR="00E2249F" w:rsidRPr="00B14D15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567E5E46" w14:textId="4AF980A5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48F380DD" w14:textId="2EFDCA27" w:rsidR="00E2249F" w:rsidRDefault="000C7E92" w:rsidP="00E2249F">
      <w:pPr>
        <w:shd w:val="clear" w:color="auto" w:fill="FFFFFF"/>
        <w:spacing w:after="0" w:line="285" w:lineRule="atLeast"/>
        <w:rPr>
          <w:rFonts w:eastAsia="Segoe UI"/>
        </w:rPr>
      </w:pPr>
      <w:r>
        <w:rPr>
          <w:rFonts w:ascii="Consolas" w:eastAsia="Times New Roman" w:hAnsi="Consolas" w:cs="Times New Roman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F4D724" wp14:editId="7064A85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480000" cy="3790950"/>
                <wp:effectExtent l="0" t="0" r="1651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5C5C9" w14:textId="610D7F2A" w:rsidR="00992918" w:rsidRPr="00526A2D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6. </w:t>
                            </w:r>
                            <w:r w:rsidR="00562C0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Écrire la fonction </w:t>
                            </w:r>
                            <w:r w:rsidR="0099291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initialise()</w:t>
                            </w:r>
                          </w:p>
                          <w:p w14:paraId="3007042C" w14:textId="77777777" w:rsidR="00E2249F" w:rsidRPr="0012281D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def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initialise():</w:t>
                            </w:r>
                          </w:p>
                          <w:p w14:paraId="1837DAF6" w14:textId="77777777" w:rsidR="00E2249F" w:rsidRPr="0012281D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"""</w:t>
                            </w:r>
                          </w:p>
                          <w:p w14:paraId="31D7D414" w14:textId="77777777" w:rsidR="00E2249F" w:rsidRPr="0012281D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Cette fonction est appelée une fois au démarrage de la partie</w:t>
                            </w:r>
                          </w:p>
                          <w:p w14:paraId="3FEFCC65" w14:textId="77777777" w:rsidR="00E2249F" w:rsidRPr="0012281D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D812351" w14:textId="77777777" w:rsidR="00E2249F" w:rsidRPr="0012281D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À faire : Créer des briques en coloriant des pixels entre les lignes 20 et 60.</w:t>
                            </w:r>
                          </w:p>
                          <w:p w14:paraId="0E34D875" w14:textId="77777777" w:rsidR="00E2249F" w:rsidRPr="0012281D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On considère qu'une brique fait toujours un pixel de haut, et s'étend horizontalement</w:t>
                            </w:r>
                          </w:p>
                          <w:p w14:paraId="1C60C810" w14:textId="77777777" w:rsidR="00E2249F" w:rsidRPr="0012281D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sur tous les pixels de même couleur. Les briques doivent faire 10 pixels de large.</w:t>
                            </w:r>
                          </w:p>
                          <w:p w14:paraId="47E7D332" w14:textId="77777777" w:rsidR="00E2249F" w:rsidRPr="0012281D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Il n'est pas nécessaire de remplir toutes les lignes.</w:t>
                            </w:r>
                          </w:p>
                          <w:p w14:paraId="239E06A6" w14:textId="77777777" w:rsidR="00E2249F" w:rsidRPr="0012281D" w:rsidRDefault="00E2249F" w:rsidP="00E2249F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"""</w:t>
                            </w:r>
                          </w:p>
                          <w:p w14:paraId="4B7ED89A" w14:textId="5C48670F" w:rsidR="00E2249F" w:rsidRDefault="00E2249F" w:rsidP="00E2249F">
                            <w:pPr>
                              <w:spacing w:after="0"/>
                            </w:pPr>
                          </w:p>
                          <w:p w14:paraId="60A67F7E" w14:textId="6E75E4D4" w:rsidR="00E2249F" w:rsidRDefault="00E2249F" w:rsidP="00E2249F">
                            <w:pPr>
                              <w:spacing w:after="0"/>
                            </w:pPr>
                          </w:p>
                          <w:p w14:paraId="3BD893F9" w14:textId="77777777" w:rsidR="00E2249F" w:rsidRDefault="00E2249F" w:rsidP="00E224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4D724" id="Zone de texte 24" o:spid="_x0000_s1027" type="#_x0000_t202" style="position:absolute;margin-left:0;margin-top:.75pt;width:510.25pt;height:298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" fillcolor="white [3201]" strokeweight=".5pt">
                <v:textbox>
                  <w:txbxContent>
                    <w:p w14:paraId="0715C5C9" w14:textId="610D7F2A" w:rsidR="00992918" w:rsidRPr="00526A2D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6. </w:t>
                      </w:r>
                      <w:r w:rsidR="00562C0A">
                        <w:rPr>
                          <w:rFonts w:eastAsia="Times New Roman" w:cstheme="minorHAnsi"/>
                          <w:b/>
                          <w:bCs/>
                        </w:rPr>
                        <w:t xml:space="preserve">Écrire la fonction </w:t>
                      </w:r>
                      <w:r w:rsidR="00992918">
                        <w:rPr>
                          <w:rFonts w:eastAsia="Times New Roman" w:cstheme="minorHAnsi"/>
                          <w:b/>
                          <w:bCs/>
                        </w:rPr>
                        <w:t>initialise()</w:t>
                      </w:r>
                    </w:p>
                    <w:p w14:paraId="3007042C" w14:textId="77777777" w:rsidR="00E2249F" w:rsidRPr="0012281D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def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initialise():</w:t>
                      </w:r>
                    </w:p>
                    <w:p w14:paraId="1837DAF6" w14:textId="77777777" w:rsidR="00E2249F" w:rsidRPr="0012281D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"""</w:t>
                      </w:r>
                    </w:p>
                    <w:p w14:paraId="31D7D414" w14:textId="77777777" w:rsidR="00E2249F" w:rsidRPr="0012281D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Cette fonction est appelée une fois au démarrage de la partie</w:t>
                      </w:r>
                    </w:p>
                    <w:p w14:paraId="3FEFCC65" w14:textId="77777777" w:rsidR="00E2249F" w:rsidRPr="0012281D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D812351" w14:textId="77777777" w:rsidR="00E2249F" w:rsidRPr="0012281D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À faire : Créer des briques en coloriant des pixels entre les lignes 20 et 60.</w:t>
                      </w:r>
                    </w:p>
                    <w:p w14:paraId="0E34D875" w14:textId="77777777" w:rsidR="00E2249F" w:rsidRPr="0012281D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On considère qu'une brique fait toujours un pixel de haut, et s'étend horizontalement</w:t>
                      </w:r>
                    </w:p>
                    <w:p w14:paraId="1C60C810" w14:textId="77777777" w:rsidR="00E2249F" w:rsidRPr="0012281D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sur tous les pixels de même couleur. Les briques doivent faire 10 pixels de large.</w:t>
                      </w:r>
                    </w:p>
                    <w:p w14:paraId="47E7D332" w14:textId="77777777" w:rsidR="00E2249F" w:rsidRPr="0012281D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Il n'est pas nécessaire de remplir toutes les lignes.</w:t>
                      </w:r>
                    </w:p>
                    <w:p w14:paraId="239E06A6" w14:textId="77777777" w:rsidR="00E2249F" w:rsidRPr="0012281D" w:rsidRDefault="00E2249F" w:rsidP="00E2249F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"""</w:t>
                      </w:r>
                    </w:p>
                    <w:p w14:paraId="4B7ED89A" w14:textId="5C48670F" w:rsidR="00E2249F" w:rsidRDefault="00E2249F" w:rsidP="00E2249F">
                      <w:pPr>
                        <w:spacing w:after="0"/>
                      </w:pPr>
                    </w:p>
                    <w:p w14:paraId="60A67F7E" w14:textId="6E75E4D4" w:rsidR="00E2249F" w:rsidRDefault="00E2249F" w:rsidP="00E2249F">
                      <w:pPr>
                        <w:spacing w:after="0"/>
                      </w:pPr>
                    </w:p>
                    <w:p w14:paraId="3BD893F9" w14:textId="77777777" w:rsidR="00E2249F" w:rsidRDefault="00E2249F" w:rsidP="00E2249F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38B88" w14:textId="3436A251" w:rsidR="00E2249F" w:rsidRPr="00B14D15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5D2CB3CD" w14:textId="77777777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16FA9FAF" w14:textId="25EF1BE5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27CCB8BE" w14:textId="61D096FD" w:rsidR="00E2249F" w:rsidRPr="00B14D15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73D82564" w14:textId="77777777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461F5B66" w14:textId="021F7941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0F8CF1F4" w14:textId="2D2ACF9F" w:rsidR="0013038C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5E6BC028" w14:textId="66B79D9D" w:rsidR="0013038C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2D267D22" w14:textId="293406C4" w:rsidR="0013038C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7F85BA6" w14:textId="4DE0D116" w:rsidR="0013038C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44C21468" w14:textId="77777777" w:rsidR="0013038C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C022B73" w14:textId="4AE426AE" w:rsidR="00E2249F" w:rsidRPr="00B14D15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A49BAFC" w14:textId="77777777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9973814" w14:textId="74F69C94" w:rsidR="00E2249F" w:rsidRDefault="00E2249F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3E1DE9D" w14:textId="73AA8352" w:rsidR="0013038C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6F7CCB09" w14:textId="68BCA85F" w:rsidR="0013038C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28944312" w14:textId="77777777" w:rsidR="00584539" w:rsidRDefault="00584539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2DED4828" w14:textId="02F5F8CE" w:rsidR="0013038C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156BB3F" w14:textId="3DA7CE13" w:rsidR="0013038C" w:rsidRDefault="0013038C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69997927" w14:textId="3FC9CD98" w:rsidR="00584539" w:rsidRDefault="00584539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3BE126CC" w14:textId="5767BD99" w:rsidR="00584539" w:rsidRDefault="00584539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41E18E05" w14:textId="77777777" w:rsidR="00584539" w:rsidRDefault="00584539" w:rsidP="00E2249F">
      <w:pPr>
        <w:shd w:val="clear" w:color="auto" w:fill="FFFFFF"/>
        <w:spacing w:after="0" w:line="285" w:lineRule="atLeast"/>
        <w:rPr>
          <w:rFonts w:eastAsia="Segoe UI"/>
        </w:rPr>
      </w:pPr>
    </w:p>
    <w:p w14:paraId="03598AF4" w14:textId="77777777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0000FF"/>
          <w:sz w:val="20"/>
          <w:szCs w:val="20"/>
        </w:rPr>
        <w:t>def</w:t>
      </w:r>
      <w:r w:rsidRPr="0012281D">
        <w:rPr>
          <w:rFonts w:ascii="Consolas" w:eastAsia="Times New Roman" w:hAnsi="Consolas" w:cs="Times New Roman"/>
          <w:color w:val="000000"/>
          <w:sz w:val="20"/>
          <w:szCs w:val="20"/>
        </w:rPr>
        <w:t> boucle():</w:t>
      </w:r>
    </w:p>
    <w:p w14:paraId="1D34569C" w14:textId="77777777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000000"/>
          <w:sz w:val="20"/>
          <w:szCs w:val="20"/>
        </w:rPr>
        <w:t>    </w:t>
      </w:r>
      <w:r w:rsidRPr="0012281D">
        <w:rPr>
          <w:rFonts w:ascii="Consolas" w:eastAsia="Times New Roman" w:hAnsi="Consolas" w:cs="Times New Roman"/>
          <w:color w:val="A31515"/>
          <w:sz w:val="20"/>
          <w:szCs w:val="20"/>
        </w:rPr>
        <w:t>"""</w:t>
      </w:r>
    </w:p>
    <w:p w14:paraId="7BEB5956" w14:textId="07451300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A31515"/>
          <w:sz w:val="20"/>
          <w:szCs w:val="20"/>
        </w:rPr>
        <w:t>    Cette fonction est appelée toutes les 0,1 seconde une fois la partie initialisée.</w:t>
      </w:r>
    </w:p>
    <w:p w14:paraId="0ECF4111" w14:textId="77777777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A31515"/>
          <w:sz w:val="20"/>
          <w:szCs w:val="20"/>
        </w:rPr>
        <w:t>    Elle met à jour l'état du jeu en fonction de l'état précédent et des commandes du joueur.</w:t>
      </w:r>
    </w:p>
    <w:p w14:paraId="3FFFD05D" w14:textId="24064CB1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A31515"/>
          <w:sz w:val="20"/>
          <w:szCs w:val="20"/>
        </w:rPr>
        <w:t>    Il n'est pas </w:t>
      </w:r>
      <w:r w:rsidR="00A50892" w:rsidRPr="0012281D">
        <w:rPr>
          <w:rFonts w:ascii="Consolas" w:eastAsia="Times New Roman" w:hAnsi="Consolas" w:cs="Times New Roman"/>
          <w:color w:val="A31515"/>
          <w:sz w:val="20"/>
          <w:szCs w:val="20"/>
        </w:rPr>
        <w:t>nécessaire</w:t>
      </w:r>
      <w:r w:rsidRPr="0012281D">
        <w:rPr>
          <w:rFonts w:ascii="Consolas" w:eastAsia="Times New Roman" w:hAnsi="Consolas" w:cs="Times New Roman"/>
          <w:color w:val="A31515"/>
          <w:sz w:val="20"/>
          <w:szCs w:val="20"/>
        </w:rPr>
        <w:t> de la modifier.</w:t>
      </w:r>
    </w:p>
    <w:p w14:paraId="53E9598C" w14:textId="77777777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A31515"/>
          <w:sz w:val="20"/>
          <w:szCs w:val="20"/>
        </w:rPr>
        <w:t>    """</w:t>
      </w:r>
    </w:p>
    <w:p w14:paraId="3A1D40ED" w14:textId="3764BBD6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000000"/>
          <w:sz w:val="20"/>
          <w:szCs w:val="20"/>
        </w:rPr>
        <w:t>    </w:t>
      </w:r>
      <w:r w:rsidRPr="0012281D">
        <w:rPr>
          <w:rFonts w:ascii="Consolas" w:eastAsia="Times New Roman" w:hAnsi="Consolas" w:cs="Times New Roman"/>
          <w:color w:val="0000FF"/>
          <w:sz w:val="20"/>
          <w:szCs w:val="20"/>
        </w:rPr>
        <w:t>if</w:t>
      </w:r>
      <w:r w:rsidRPr="0012281D">
        <w:rPr>
          <w:rFonts w:ascii="Consolas" w:eastAsia="Times New Roman" w:hAnsi="Consolas" w:cs="Times New Roman"/>
          <w:color w:val="000000"/>
          <w:sz w:val="20"/>
          <w:szCs w:val="20"/>
        </w:rPr>
        <w:t> </w:t>
      </w:r>
      <w:r w:rsidRPr="0012281D">
        <w:rPr>
          <w:rFonts w:ascii="Consolas" w:eastAsia="Times New Roman" w:hAnsi="Consolas" w:cs="Times New Roman"/>
          <w:color w:val="0000FF"/>
          <w:sz w:val="20"/>
          <w:szCs w:val="20"/>
        </w:rPr>
        <w:t>not</w:t>
      </w:r>
      <w:r w:rsidRPr="0012281D">
        <w:rPr>
          <w:rFonts w:ascii="Consolas" w:eastAsia="Times New Roman" w:hAnsi="Consolas" w:cs="Times New Roman"/>
          <w:color w:val="000000"/>
          <w:sz w:val="20"/>
          <w:szCs w:val="20"/>
        </w:rPr>
        <w:t> perdu():</w:t>
      </w:r>
    </w:p>
    <w:p w14:paraId="0F50A19D" w14:textId="71944FCA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000000"/>
          <w:sz w:val="20"/>
          <w:szCs w:val="20"/>
        </w:rPr>
        <w:t>        trace_raquette()</w:t>
      </w:r>
    </w:p>
    <w:p w14:paraId="2354AB86" w14:textId="77777777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000000"/>
          <w:sz w:val="20"/>
          <w:szCs w:val="20"/>
        </w:rPr>
        <w:t>        teste_collision_raquette()</w:t>
      </w:r>
    </w:p>
    <w:p w14:paraId="024502F5" w14:textId="220F0E90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000000"/>
          <w:sz w:val="20"/>
          <w:szCs w:val="20"/>
        </w:rPr>
        <w:t>        teste_collision_briques()</w:t>
      </w:r>
    </w:p>
    <w:p w14:paraId="2C8F2B3A" w14:textId="1D0160B5" w:rsidR="00992918" w:rsidRPr="0012281D" w:rsidRDefault="00992918" w:rsidP="0099291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12281D">
        <w:rPr>
          <w:rFonts w:ascii="Consolas" w:eastAsia="Times New Roman" w:hAnsi="Consolas" w:cs="Times New Roman"/>
          <w:color w:val="000000"/>
          <w:sz w:val="20"/>
          <w:szCs w:val="20"/>
        </w:rPr>
        <w:t>        deplace_balle()</w:t>
      </w:r>
    </w:p>
    <w:p w14:paraId="639F0D8D" w14:textId="5ADDCC00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9E7FA43" w14:textId="77777777" w:rsidR="00584539" w:rsidRPr="00B14D15" w:rsidRDefault="00584539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7D7B5EF" w14:textId="04926EA4" w:rsidR="00992918" w:rsidRPr="00B14D15" w:rsidRDefault="0013038C" w:rsidP="00992918">
      <w:pPr>
        <w:shd w:val="clear" w:color="auto" w:fill="FFFFFF"/>
        <w:spacing w:after="0" w:line="285" w:lineRule="atLeast"/>
        <w:rPr>
          <w:rFonts w:eastAsia="Segoe UI"/>
        </w:rPr>
      </w:pPr>
      <w:r>
        <w:rPr>
          <w:rFonts w:ascii="Consolas" w:eastAsia="Times New Roman" w:hAnsi="Consolas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CC2E48" wp14:editId="1763B84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479540" cy="3095625"/>
                <wp:effectExtent l="0" t="0" r="1651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1C200" w14:textId="0E160C62" w:rsidR="00992918" w:rsidRPr="00526A2D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5. </w:t>
                            </w:r>
                            <w:r w:rsidR="00562C0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Écrire la fonction </w:t>
                            </w:r>
                            <w:r w:rsidR="0099291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perdu()</w:t>
                            </w:r>
                          </w:p>
                          <w:p w14:paraId="1355AB9B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def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perdu():</w:t>
                            </w:r>
                          </w:p>
                          <w:p w14:paraId="58A5127A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"""</w:t>
                            </w:r>
                          </w:p>
                          <w:p w14:paraId="4FC2C2DD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Cette fonction détermine si la partie est perdue. La partie est perdue si la</w:t>
                            </w:r>
                          </w:p>
                          <w:p w14:paraId="7DBA6B61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balle sort en bas de l'écran lors de son prochain déplacement.</w:t>
                            </w:r>
                          </w:p>
                          <w:p w14:paraId="73B652EF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4988DD7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À faire : retourner "True" si la partie est perdue, "False" sinon.</w:t>
                            </w:r>
                          </w:p>
                          <w:p w14:paraId="5B86440D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"""</w:t>
                            </w:r>
                          </w:p>
                          <w:p w14:paraId="48ED837C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return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False</w:t>
                            </w:r>
                          </w:p>
                          <w:p w14:paraId="03FC27B1" w14:textId="16977C7C" w:rsidR="00B14D15" w:rsidRDefault="00B14D15" w:rsidP="00B14D15">
                            <w:pPr>
                              <w:spacing w:after="0"/>
                            </w:pPr>
                          </w:p>
                          <w:p w14:paraId="4C8F6502" w14:textId="77777777" w:rsidR="00B14D15" w:rsidRDefault="00B14D15" w:rsidP="00B14D1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2E48" id="Zone de texte 25" o:spid="_x0000_s1028" type="#_x0000_t202" style="position:absolute;margin-left:0;margin-top:3.75pt;width:510.2pt;height:243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" fillcolor="white [3201]" strokeweight=".5pt">
                <v:textbox>
                  <w:txbxContent>
                    <w:p w14:paraId="6FB1C200" w14:textId="0E160C62" w:rsidR="00992918" w:rsidRPr="00526A2D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5. </w:t>
                      </w:r>
                      <w:r w:rsidR="00562C0A">
                        <w:rPr>
                          <w:rFonts w:eastAsia="Times New Roman" w:cstheme="minorHAnsi"/>
                          <w:b/>
                          <w:bCs/>
                        </w:rPr>
                        <w:t xml:space="preserve">Écrire la fonction </w:t>
                      </w:r>
                      <w:r w:rsidR="00992918">
                        <w:rPr>
                          <w:rFonts w:eastAsia="Times New Roman" w:cstheme="minorHAnsi"/>
                          <w:b/>
                          <w:bCs/>
                        </w:rPr>
                        <w:t>perdu()</w:t>
                      </w:r>
                    </w:p>
                    <w:p w14:paraId="1355AB9B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def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perdu():</w:t>
                      </w:r>
                    </w:p>
                    <w:p w14:paraId="58A5127A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"""</w:t>
                      </w:r>
                    </w:p>
                    <w:p w14:paraId="4FC2C2DD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Cette fonction détermine si la partie est perdue. La partie est perdue si la</w:t>
                      </w:r>
                    </w:p>
                    <w:p w14:paraId="7DBA6B61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balle sort en bas de l'écran lors de son prochain déplacement.</w:t>
                      </w:r>
                    </w:p>
                    <w:p w14:paraId="73B652EF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34988DD7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À faire : retourner "True" si la partie est perdue, "False" sinon.</w:t>
                      </w:r>
                    </w:p>
                    <w:p w14:paraId="5B86440D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"""</w:t>
                      </w:r>
                    </w:p>
                    <w:p w14:paraId="48ED837C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return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False</w:t>
                      </w:r>
                    </w:p>
                    <w:p w14:paraId="03FC27B1" w14:textId="16977C7C" w:rsidR="00B14D15" w:rsidRDefault="00B14D15" w:rsidP="00B14D15">
                      <w:pPr>
                        <w:spacing w:after="0"/>
                      </w:pPr>
                    </w:p>
                    <w:p w14:paraId="4C8F6502" w14:textId="77777777" w:rsidR="00B14D15" w:rsidRDefault="00B14D15" w:rsidP="00B14D15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8B32D" w14:textId="7D1E0AD4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B0E8C28" w14:textId="64CACAC2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823A6F5" w14:textId="77777777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AC8E955" w14:textId="7F2252EE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8AC4409" w14:textId="514B3FC0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3BAE52A" w14:textId="7C9093B0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3F63236" w14:textId="769DB6DD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6F0ECB4" w14:textId="3E2F39DE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3B579E0" w14:textId="5C54DB91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41160F6" w14:textId="2411E78F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DED2EBE" w14:textId="74BFE2CB" w:rsidR="00A54368" w:rsidRPr="00B14D15" w:rsidRDefault="00A5436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76C3961" w14:textId="77777777" w:rsidR="00A54368" w:rsidRPr="00B14D15" w:rsidRDefault="00A5436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9C1AE5C" w14:textId="27944337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94A775D" w14:textId="3D62D4F3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390304B" w14:textId="1D9961B3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045C933" w14:textId="0B6A5D36" w:rsidR="00B14D15" w:rsidRP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8D2043F" w14:textId="63F210BB" w:rsidR="00992918" w:rsidRPr="00B14D15" w:rsidRDefault="00584539" w:rsidP="00992918">
      <w:pPr>
        <w:shd w:val="clear" w:color="auto" w:fill="FFFFFF"/>
        <w:spacing w:after="0" w:line="285" w:lineRule="atLeast"/>
        <w:rPr>
          <w:rFonts w:eastAsia="Segoe UI"/>
        </w:rPr>
      </w:pPr>
      <w:r>
        <w:rPr>
          <w:rFonts w:ascii="Consolas" w:eastAsia="Times New Roman" w:hAnsi="Consolas" w:cs="Times New Roman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94B98F" wp14:editId="7E828A9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480000" cy="2895600"/>
                <wp:effectExtent l="0" t="0" r="1651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5E4ED" w14:textId="71CB82C6" w:rsidR="00992918" w:rsidRPr="00526A2D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2. </w:t>
                            </w:r>
                            <w:r w:rsidR="00562C0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Écrire la fonction </w:t>
                            </w:r>
                            <w:r w:rsidR="0099291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trace_raquette()</w:t>
                            </w:r>
                          </w:p>
                          <w:p w14:paraId="4BC222AE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def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trace_raquette():</w:t>
                            </w:r>
                          </w:p>
                          <w:p w14:paraId="71B9410E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"""</w:t>
                            </w:r>
                          </w:p>
                          <w:p w14:paraId="6B0199BD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Cette fonction affiche la raquette à sa position courante. Attention de ne pas</w:t>
                            </w:r>
                          </w:p>
                          <w:p w14:paraId="3773D7FB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oublier de l'effacer de sa position précédente !</w:t>
                            </w:r>
                          </w:p>
                          <w:p w14:paraId="72317672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E99F171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À faire : réaliser le comportement décrit ci-dessus</w:t>
                            </w:r>
                          </w:p>
                          <w:p w14:paraId="22D069F9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"""</w:t>
                            </w:r>
                          </w:p>
                          <w:p w14:paraId="583417CB" w14:textId="618198A4" w:rsidR="00B14D15" w:rsidRDefault="00B14D15" w:rsidP="00B14D15">
                            <w:pPr>
                              <w:spacing w:after="0"/>
                            </w:pPr>
                          </w:p>
                          <w:p w14:paraId="43C9B9DF" w14:textId="77777777" w:rsidR="00B14D15" w:rsidRDefault="00B14D15" w:rsidP="00B14D1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4B98F" id="Zone de texte 26" o:spid="_x0000_s1029" type="#_x0000_t202" style="position:absolute;margin-left:0;margin-top:1.5pt;width:510.25pt;height:22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" fillcolor="white [3201]" strokeweight=".5pt">
                <v:textbox>
                  <w:txbxContent>
                    <w:p w14:paraId="32B5E4ED" w14:textId="71CB82C6" w:rsidR="00992918" w:rsidRPr="00526A2D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2. </w:t>
                      </w:r>
                      <w:r w:rsidR="00562C0A">
                        <w:rPr>
                          <w:rFonts w:eastAsia="Times New Roman" w:cstheme="minorHAnsi"/>
                          <w:b/>
                          <w:bCs/>
                        </w:rPr>
                        <w:t xml:space="preserve">Écrire la fonction </w:t>
                      </w:r>
                      <w:r w:rsidR="00992918">
                        <w:rPr>
                          <w:rFonts w:eastAsia="Times New Roman" w:cstheme="minorHAnsi"/>
                          <w:b/>
                          <w:bCs/>
                        </w:rPr>
                        <w:t>trace_raquette()</w:t>
                      </w:r>
                    </w:p>
                    <w:p w14:paraId="4BC222AE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def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trace_raquette():</w:t>
                      </w:r>
                    </w:p>
                    <w:p w14:paraId="71B9410E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"""</w:t>
                      </w:r>
                    </w:p>
                    <w:p w14:paraId="6B0199BD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Cette fonction affiche la raquette à sa position courante. Attention de ne pas</w:t>
                      </w:r>
                    </w:p>
                    <w:p w14:paraId="3773D7FB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oublier de l'effacer de sa position précédente !</w:t>
                      </w:r>
                    </w:p>
                    <w:p w14:paraId="72317672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E99F171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À faire : réaliser le comportement décrit ci-dessus</w:t>
                      </w:r>
                    </w:p>
                    <w:p w14:paraId="22D069F9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"""</w:t>
                      </w:r>
                    </w:p>
                    <w:p w14:paraId="583417CB" w14:textId="618198A4" w:rsidR="00B14D15" w:rsidRDefault="00B14D15" w:rsidP="00B14D15">
                      <w:pPr>
                        <w:spacing w:after="0"/>
                      </w:pPr>
                    </w:p>
                    <w:p w14:paraId="43C9B9DF" w14:textId="77777777" w:rsidR="00B14D15" w:rsidRDefault="00B14D15" w:rsidP="00B14D15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9E072" w14:textId="0FB27CFE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C243D1F" w14:textId="0DDD6F8F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549A196" w14:textId="7F225A60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4C8AA5E" w14:textId="77777777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13CBECD" w14:textId="2A940248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270929F" w14:textId="4A750339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A891911" w14:textId="07DE3EDF" w:rsidR="00A54368" w:rsidRPr="00B14D15" w:rsidRDefault="00A5436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446851A" w14:textId="49A3309C" w:rsidR="00A54368" w:rsidRPr="00B14D15" w:rsidRDefault="00A5436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1705A79" w14:textId="000C0C16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E4BA0FC" w14:textId="7C814770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66BB2E5" w14:textId="46CC283D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CBAE2BF" w14:textId="24668B79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8996E10" w14:textId="2977483E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12029E3" w14:textId="21F80AE9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9F3CDA6" w14:textId="51FE8D0B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3C5271E" w14:textId="64C7599D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A28C4C5" w14:textId="4F690D38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0D27FA8" w14:textId="11C68AA8" w:rsidR="00091B3F" w:rsidRPr="00B14D15" w:rsidRDefault="000C7E92" w:rsidP="00992918">
      <w:pPr>
        <w:shd w:val="clear" w:color="auto" w:fill="FFFFFF"/>
        <w:spacing w:after="0" w:line="285" w:lineRule="atLeast"/>
        <w:rPr>
          <w:rFonts w:eastAsia="Segoe UI"/>
        </w:rPr>
      </w:pPr>
      <w:r>
        <w:rPr>
          <w:rFonts w:ascii="Consolas" w:eastAsia="Times New Roman" w:hAnsi="Consolas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CB2B55" wp14:editId="512D4B03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480000" cy="6248400"/>
                <wp:effectExtent l="0" t="0" r="16510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96F53" w14:textId="6426F2FD" w:rsidR="00992918" w:rsidRPr="00526A2D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4. </w:t>
                            </w:r>
                            <w:r w:rsidR="00562C0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Écrire la fonction </w:t>
                            </w:r>
                            <w:r w:rsidR="0099291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teste_collision_raquette()</w:t>
                            </w:r>
                          </w:p>
                          <w:p w14:paraId="60E24A39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def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teste_collision_raquette():</w:t>
                            </w:r>
                          </w:p>
                          <w:p w14:paraId="64466604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global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d_y_balle</w:t>
                            </w:r>
                          </w:p>
                          <w:p w14:paraId="7BC48436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"""</w:t>
                            </w:r>
                          </w:p>
                          <w:p w14:paraId="3D1106E0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Cette fonction détermine si la balle va toucher la raquette lors de son prochain déplacement.</w:t>
                            </w:r>
                          </w:p>
                          <w:p w14:paraId="51419192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Si c'est le cas, elle inverse le sens de déplacement de la balle (rebond)</w:t>
                            </w:r>
                          </w:p>
                          <w:p w14:paraId="5B7A71D8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36E4337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À faire : réaliser le comportement décrit ci-dessus</w:t>
                            </w:r>
                          </w:p>
                          <w:p w14:paraId="38153CFE" w14:textId="77777777" w:rsidR="00B14D15" w:rsidRPr="0012281D" w:rsidRDefault="00B14D15" w:rsidP="00B14D1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"""</w:t>
                            </w:r>
                          </w:p>
                          <w:p w14:paraId="0F2B2A5C" w14:textId="0604CA11" w:rsidR="003C4920" w:rsidRDefault="003C4920" w:rsidP="003C4920">
                            <w:pPr>
                              <w:spacing w:after="0"/>
                            </w:pPr>
                          </w:p>
                          <w:p w14:paraId="443D9D49" w14:textId="77777777" w:rsidR="000C7E92" w:rsidRPr="00F426A4" w:rsidRDefault="000C7E92" w:rsidP="000C7E9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F426A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Indication</w:t>
                            </w:r>
                          </w:p>
                          <w:p w14:paraId="01D03610" w14:textId="2143BEF3" w:rsidR="000C7E92" w:rsidRPr="00420385" w:rsidRDefault="000C7E92" w:rsidP="000C7E9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Pour tester si le pixel qui est sous la raquette est vide, on se sert de la fonction </w:t>
                            </w:r>
                            <w:r w:rsidRPr="000C7E92">
                              <w:rPr>
                                <w:rFonts w:ascii="Consolas" w:eastAsia="Times New Roman" w:hAnsi="Consolas" w:cstheme="minorHAnsi"/>
                                <w:color w:val="000000"/>
                                <w:sz w:val="20"/>
                                <w:szCs w:val="20"/>
                              </w:rPr>
                              <w:t>get_pixel()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ainsi :</w:t>
                            </w:r>
                          </w:p>
                          <w:p w14:paraId="70DE890E" w14:textId="77777777" w:rsidR="006A144D" w:rsidRPr="006A144D" w:rsidRDefault="006A144D" w:rsidP="006A14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A14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  <w:t>    pixel_sous_balle = get_pixel(x_balle, y_balle+</w:t>
                            </w:r>
                            <w:r w:rsidRPr="006A144D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</w:rPr>
                              <w:t>1</w:t>
                            </w:r>
                            <w:r w:rsidRPr="006A14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243CE3E9" w14:textId="096D4832" w:rsidR="006A144D" w:rsidRPr="006A144D" w:rsidRDefault="006A144D" w:rsidP="006A14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A14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  <w:t>    pixel_vide</w:t>
                            </w:r>
                            <w:r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A14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  <w:t>= get_pixel(</w:t>
                            </w:r>
                            <w:r w:rsidRPr="006A144D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</w:rPr>
                              <w:t>0</w:t>
                            </w:r>
                            <w:r w:rsidRPr="006A14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A144D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</w:rPr>
                              <w:t>0</w:t>
                            </w:r>
                            <w:r w:rsidRPr="006A14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4F002501" w14:textId="77777777" w:rsidR="006A144D" w:rsidRPr="006A144D" w:rsidRDefault="006A144D" w:rsidP="006A14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A14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</w:rPr>
                              <w:t>    test_si_pixel_sous_balle_vide = pixel_sous_balle == pixel_vide</w:t>
                            </w:r>
                          </w:p>
                          <w:p w14:paraId="00C89BF6" w14:textId="1531EF0D" w:rsidR="003C4920" w:rsidRDefault="003C4920" w:rsidP="003C4920">
                            <w:pPr>
                              <w:spacing w:after="0"/>
                            </w:pPr>
                          </w:p>
                          <w:p w14:paraId="37AC6FD5" w14:textId="77777777" w:rsidR="000C7E92" w:rsidRDefault="000C7E92" w:rsidP="003C492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2B55" id="Zone de texte 27" o:spid="_x0000_s1030" type="#_x0000_t202" style="position:absolute;margin-left:0;margin-top:11.25pt;width:510.25pt;height:492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" fillcolor="white [3201]" strokeweight=".5pt">
                <v:textbox>
                  <w:txbxContent>
                    <w:p w14:paraId="68A96F53" w14:textId="6426F2FD" w:rsidR="00992918" w:rsidRPr="00526A2D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4. </w:t>
                      </w:r>
                      <w:r w:rsidR="00562C0A">
                        <w:rPr>
                          <w:rFonts w:eastAsia="Times New Roman" w:cstheme="minorHAnsi"/>
                          <w:b/>
                          <w:bCs/>
                        </w:rPr>
                        <w:t xml:space="preserve">Écrire la fonction </w:t>
                      </w:r>
                      <w:r w:rsidR="00992918">
                        <w:rPr>
                          <w:rFonts w:eastAsia="Times New Roman" w:cstheme="minorHAnsi"/>
                          <w:b/>
                          <w:bCs/>
                        </w:rPr>
                        <w:t>teste_collision_raquette()</w:t>
                      </w:r>
                    </w:p>
                    <w:p w14:paraId="60E24A39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def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teste_collision_raquette():</w:t>
                      </w:r>
                    </w:p>
                    <w:p w14:paraId="64466604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global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d_y_balle</w:t>
                      </w:r>
                    </w:p>
                    <w:p w14:paraId="7BC48436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"""</w:t>
                      </w:r>
                    </w:p>
                    <w:p w14:paraId="3D1106E0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Cette fonction détermine si la balle va toucher la raquette lors de son prochain déplacement.</w:t>
                      </w:r>
                    </w:p>
                    <w:p w14:paraId="51419192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Si c'est le cas, elle inverse le sens de déplacement de la balle (rebond)</w:t>
                      </w:r>
                    </w:p>
                    <w:p w14:paraId="5B7A71D8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036E4337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À faire : réaliser le comportement décrit ci-dessus</w:t>
                      </w:r>
                    </w:p>
                    <w:p w14:paraId="38153CFE" w14:textId="77777777" w:rsidR="00B14D15" w:rsidRPr="0012281D" w:rsidRDefault="00B14D15" w:rsidP="00B14D1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"""</w:t>
                      </w:r>
                    </w:p>
                    <w:p w14:paraId="0F2B2A5C" w14:textId="0604CA11" w:rsidR="003C4920" w:rsidRDefault="003C4920" w:rsidP="003C4920">
                      <w:pPr>
                        <w:spacing w:after="0"/>
                      </w:pPr>
                    </w:p>
                    <w:p w14:paraId="443D9D49" w14:textId="77777777" w:rsidR="000C7E92" w:rsidRPr="00F426A4" w:rsidRDefault="000C7E92" w:rsidP="000C7E92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F426A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/>
                        </w:rPr>
                        <w:t>Indication</w:t>
                      </w:r>
                    </w:p>
                    <w:p w14:paraId="01D03610" w14:textId="2143BEF3" w:rsidR="000C7E92" w:rsidRPr="00420385" w:rsidRDefault="000C7E92" w:rsidP="000C7E9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Pour tester si le pixel qui est sous la raquette est vide, on se sert de la fonction </w:t>
                      </w:r>
                      <w:r w:rsidRPr="000C7E92">
                        <w:rPr>
                          <w:rFonts w:ascii="Consolas" w:eastAsia="Times New Roman" w:hAnsi="Consolas" w:cstheme="minorHAnsi"/>
                          <w:color w:val="000000"/>
                          <w:sz w:val="20"/>
                          <w:szCs w:val="20"/>
                        </w:rPr>
                        <w:t>get_pixel()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 ainsi :</w:t>
                      </w:r>
                    </w:p>
                    <w:p w14:paraId="70DE890E" w14:textId="77777777" w:rsidR="006A144D" w:rsidRPr="006A144D" w:rsidRDefault="006A144D" w:rsidP="006A14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</w:pPr>
                      <w:r w:rsidRPr="006A14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  <w:t>    pixel_sous_balle = get_pixel(x_balle, y_balle+</w:t>
                      </w:r>
                      <w:r w:rsidRPr="006A144D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</w:rPr>
                        <w:t>1</w:t>
                      </w:r>
                      <w:r w:rsidRPr="006A14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243CE3E9" w14:textId="096D4832" w:rsidR="006A144D" w:rsidRPr="006A144D" w:rsidRDefault="006A144D" w:rsidP="006A14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</w:pPr>
                      <w:r w:rsidRPr="006A14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  <w:t>    pixel_vide</w:t>
                      </w:r>
                      <w:r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6A14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  <w:t>= get_pixel(</w:t>
                      </w:r>
                      <w:r w:rsidRPr="006A144D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</w:rPr>
                        <w:t>0</w:t>
                      </w:r>
                      <w:r w:rsidRPr="006A14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6A144D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</w:rPr>
                        <w:t>0</w:t>
                      </w:r>
                      <w:r w:rsidRPr="006A14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4F002501" w14:textId="77777777" w:rsidR="006A144D" w:rsidRPr="006A144D" w:rsidRDefault="006A144D" w:rsidP="006A14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</w:pPr>
                      <w:r w:rsidRPr="006A14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</w:rPr>
                        <w:t>    test_si_pixel_sous_balle_vide = pixel_sous_balle == pixel_vide</w:t>
                      </w:r>
                    </w:p>
                    <w:p w14:paraId="00C89BF6" w14:textId="1531EF0D" w:rsidR="003C4920" w:rsidRDefault="003C4920" w:rsidP="003C4920">
                      <w:pPr>
                        <w:spacing w:after="0"/>
                      </w:pPr>
                    </w:p>
                    <w:p w14:paraId="37AC6FD5" w14:textId="77777777" w:rsidR="000C7E92" w:rsidRDefault="000C7E92" w:rsidP="003C4920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0B1AB" w14:textId="6E03C155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67109BB" w14:textId="2738FF01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1B9862B" w14:textId="562738AB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582B31A" w14:textId="5717F97C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9B1A2AF" w14:textId="72E0EF12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6355608" w14:textId="311AC4AA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E08C2F8" w14:textId="7886D290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E506064" w14:textId="1D5DE163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97F4656" w14:textId="3C569F0C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C192A88" w14:textId="15B31202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FE7FD77" w14:textId="71CB5B38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4FBEBCF" w14:textId="2D8C5F1F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FDFF956" w14:textId="068E0C43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AC8C818" w14:textId="4A7A529E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350A141" w14:textId="135E2E4F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EF0C067" w14:textId="117EBD64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31BF692" w14:textId="328DA759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8546276" w14:textId="3411F906" w:rsidR="00091B3F" w:rsidRPr="00B14D15" w:rsidRDefault="00091B3F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8F2B74D" w14:textId="47FA7686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26EC1AB" w14:textId="3810EE62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E08758A" w14:textId="21C17462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59226B8" w14:textId="6A3556C2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2E44DDD" w14:textId="1512407D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B8BFC23" w14:textId="5A87EF3C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454B748" w14:textId="21742981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1084D00" w14:textId="73B6ACB4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67EDEFA" w14:textId="3E4F3CF5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C3CFEE7" w14:textId="69788308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B0BB4D7" w14:textId="5DF0ACC0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B257C8A" w14:textId="6E622308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8278B34" w14:textId="10489747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0143843" w14:textId="303275C5" w:rsidR="00992918" w:rsidRPr="00B14D15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5A70B74" w14:textId="6BCF26E1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126F101" w14:textId="0CF6CFAA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31893B8" w14:textId="51C058CE" w:rsidR="00B14D15" w:rsidRDefault="00584539" w:rsidP="00992918">
      <w:pPr>
        <w:shd w:val="clear" w:color="auto" w:fill="FFFFFF"/>
        <w:spacing w:after="0" w:line="285" w:lineRule="atLeast"/>
        <w:rPr>
          <w:rFonts w:eastAsia="Segoe UI"/>
        </w:rPr>
      </w:pPr>
      <w:r>
        <w:rPr>
          <w:rFonts w:ascii="Consolas" w:eastAsia="Times New Roman" w:hAnsi="Consolas" w:cs="Times New Roman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326E92" wp14:editId="38905D0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80000" cy="9648825"/>
                <wp:effectExtent l="0" t="0" r="16510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964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D94AF" w14:textId="09A0D671" w:rsidR="00992918" w:rsidRPr="00526A2D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7. </w:t>
                            </w:r>
                            <w:r w:rsidR="00562C0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Écrire la fonction </w:t>
                            </w:r>
                            <w:r w:rsidR="0099291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teste_collision_briques()</w:t>
                            </w:r>
                          </w:p>
                          <w:p w14:paraId="503BB7B1" w14:textId="1111FF0C" w:rsidR="00992918" w:rsidRDefault="00992918" w:rsidP="003C4920">
                            <w:pPr>
                              <w:spacing w:after="0"/>
                            </w:pPr>
                          </w:p>
                          <w:p w14:paraId="405E2276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def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teste_collision_briques():</w:t>
                            </w:r>
                          </w:p>
                          <w:p w14:paraId="765CE746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global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d_x_balle, d_y_balle</w:t>
                            </w:r>
                          </w:p>
                          <w:p w14:paraId="65216389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"""</w:t>
                            </w:r>
                          </w:p>
                          <w:p w14:paraId="472449BF" w14:textId="77777777" w:rsid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Cette fonction doit déterminer si la balle touche une brique lors de son prochain </w:t>
                            </w:r>
                          </w:p>
                          <w:p w14:paraId="4CF46964" w14:textId="26297A63" w:rsidR="003C4920" w:rsidRPr="0012281D" w:rsidRDefault="0012281D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</w:t>
                            </w:r>
                            <w:r w:rsidR="003C4920"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déplacement.</w:t>
                            </w:r>
                          </w:p>
                          <w:p w14:paraId="577C0D60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 xml:space="preserve">    Si c'est le cas, il faut effacer la brique concernée (en faisant appel à la fonction </w:t>
                            </w:r>
                          </w:p>
                          <w:p w14:paraId="4D19F2DE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efface_brique(x, y)), et inverser le sens de déplacement de la balle (rebond).</w:t>
                            </w:r>
                          </w:p>
                          <w:p w14:paraId="2A86BCA4" w14:textId="77777777" w:rsid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Pour rappel, voir la définition d'une brique dans la documentation de la</w:t>
                            </w:r>
                          </w:p>
                          <w:p w14:paraId="77870410" w14:textId="23EC8CE7" w:rsidR="003C4920" w:rsidRPr="0012281D" w:rsidRDefault="0012281D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</w:t>
                            </w:r>
                            <w:r w:rsidR="003C4920"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fonction "initialise".</w:t>
                            </w:r>
                          </w:p>
                          <w:p w14:paraId="11B3DCB7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C27188B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À faire : réaliser le comportement décrit ci-dessus</w:t>
                            </w:r>
                          </w:p>
                          <w:p w14:paraId="42E571F3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"""</w:t>
                            </w:r>
                          </w:p>
                          <w:p w14:paraId="77514EDE" w14:textId="77777777" w:rsidR="003C4920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62E730" w14:textId="44E63BB4" w:rsidR="003C4920" w:rsidRDefault="003C4920" w:rsidP="003C4920">
                            <w:pPr>
                              <w:spacing w:after="0"/>
                            </w:pPr>
                          </w:p>
                          <w:p w14:paraId="4F8D54A9" w14:textId="7BF5C34A" w:rsidR="0012281D" w:rsidRDefault="0012281D" w:rsidP="003C4920">
                            <w:pPr>
                              <w:spacing w:after="0"/>
                            </w:pPr>
                          </w:p>
                          <w:p w14:paraId="1E51DD4E" w14:textId="601FB4E5" w:rsidR="0012281D" w:rsidRDefault="0012281D" w:rsidP="003C4920">
                            <w:pPr>
                              <w:spacing w:after="0"/>
                            </w:pPr>
                          </w:p>
                          <w:p w14:paraId="3B6BA2AA" w14:textId="2B4C15B2" w:rsidR="0012281D" w:rsidRDefault="0012281D" w:rsidP="003C4920">
                            <w:pPr>
                              <w:spacing w:after="0"/>
                            </w:pPr>
                          </w:p>
                          <w:p w14:paraId="20E92183" w14:textId="2AB75BE2" w:rsidR="0012281D" w:rsidRDefault="0012281D" w:rsidP="003C4920">
                            <w:pPr>
                              <w:spacing w:after="0"/>
                            </w:pPr>
                          </w:p>
                          <w:p w14:paraId="574CB6E8" w14:textId="3511B8E6" w:rsidR="0012281D" w:rsidRDefault="0012281D" w:rsidP="003C4920">
                            <w:pPr>
                              <w:spacing w:after="0"/>
                            </w:pPr>
                          </w:p>
                          <w:p w14:paraId="03EF2880" w14:textId="08F15AEB" w:rsidR="0012281D" w:rsidRDefault="0012281D" w:rsidP="003C4920">
                            <w:pPr>
                              <w:spacing w:after="0"/>
                            </w:pPr>
                          </w:p>
                          <w:p w14:paraId="2E39A77D" w14:textId="74DB3023" w:rsidR="0012281D" w:rsidRDefault="0012281D" w:rsidP="003C4920">
                            <w:pPr>
                              <w:spacing w:after="0"/>
                            </w:pPr>
                          </w:p>
                          <w:p w14:paraId="17D2A4BB" w14:textId="070650B6" w:rsidR="0012281D" w:rsidRDefault="0012281D" w:rsidP="003C4920">
                            <w:pPr>
                              <w:spacing w:after="0"/>
                            </w:pPr>
                          </w:p>
                          <w:p w14:paraId="18530121" w14:textId="435F0C81" w:rsidR="0012281D" w:rsidRDefault="0012281D" w:rsidP="003C4920">
                            <w:pPr>
                              <w:spacing w:after="0"/>
                            </w:pPr>
                          </w:p>
                          <w:p w14:paraId="306F8F93" w14:textId="42E3C4A8" w:rsidR="0012281D" w:rsidRDefault="0012281D" w:rsidP="003C4920">
                            <w:pPr>
                              <w:spacing w:after="0"/>
                            </w:pPr>
                          </w:p>
                          <w:p w14:paraId="36FC3B19" w14:textId="0573EE4D" w:rsidR="0012281D" w:rsidRDefault="0012281D" w:rsidP="003C4920">
                            <w:pPr>
                              <w:spacing w:after="0"/>
                            </w:pPr>
                          </w:p>
                          <w:p w14:paraId="4B89A6A3" w14:textId="77777777" w:rsidR="0012281D" w:rsidRDefault="0012281D" w:rsidP="003C4920">
                            <w:pPr>
                              <w:spacing w:after="0"/>
                            </w:pPr>
                          </w:p>
                          <w:p w14:paraId="33BEF283" w14:textId="3F6A4E80" w:rsidR="0012281D" w:rsidRDefault="0012281D" w:rsidP="003C4920">
                            <w:pPr>
                              <w:spacing w:after="0"/>
                            </w:pPr>
                          </w:p>
                          <w:p w14:paraId="6C526634" w14:textId="3027D3B3" w:rsidR="0012281D" w:rsidRDefault="0012281D" w:rsidP="003C4920">
                            <w:pPr>
                              <w:spacing w:after="0"/>
                            </w:pPr>
                          </w:p>
                          <w:p w14:paraId="02F148C8" w14:textId="7ACA8A90" w:rsidR="0012281D" w:rsidRDefault="0012281D" w:rsidP="003C4920">
                            <w:pPr>
                              <w:spacing w:after="0"/>
                            </w:pPr>
                          </w:p>
                          <w:p w14:paraId="47329DDD" w14:textId="7BDF0252" w:rsidR="0012281D" w:rsidRDefault="0012281D" w:rsidP="003C4920">
                            <w:pPr>
                              <w:spacing w:after="0"/>
                            </w:pPr>
                          </w:p>
                          <w:p w14:paraId="3568F83B" w14:textId="1707AD67" w:rsidR="0012281D" w:rsidRDefault="0012281D" w:rsidP="003C4920">
                            <w:pPr>
                              <w:spacing w:after="0"/>
                            </w:pPr>
                          </w:p>
                          <w:p w14:paraId="1C940437" w14:textId="75726381" w:rsidR="0012281D" w:rsidRDefault="0012281D" w:rsidP="003C4920">
                            <w:pPr>
                              <w:spacing w:after="0"/>
                            </w:pPr>
                          </w:p>
                          <w:p w14:paraId="40604E8A" w14:textId="49B1D594" w:rsidR="0012281D" w:rsidRDefault="0012281D" w:rsidP="003C4920">
                            <w:pPr>
                              <w:spacing w:after="0"/>
                            </w:pPr>
                          </w:p>
                          <w:p w14:paraId="465B799D" w14:textId="3E5556A0" w:rsidR="0012281D" w:rsidRDefault="0012281D" w:rsidP="003C4920">
                            <w:pPr>
                              <w:spacing w:after="0"/>
                            </w:pPr>
                          </w:p>
                          <w:p w14:paraId="6AE902C0" w14:textId="081B7CA9" w:rsidR="0012281D" w:rsidRDefault="0012281D" w:rsidP="003C4920">
                            <w:pPr>
                              <w:spacing w:after="0"/>
                            </w:pPr>
                          </w:p>
                          <w:p w14:paraId="218A0B14" w14:textId="77777777" w:rsidR="0012281D" w:rsidRDefault="0012281D" w:rsidP="003C4920">
                            <w:pPr>
                              <w:spacing w:after="0"/>
                            </w:pPr>
                          </w:p>
                          <w:p w14:paraId="7827145C" w14:textId="0E4507EF" w:rsidR="0012281D" w:rsidRDefault="0012281D" w:rsidP="003C492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6E92" id="Zone de texte 28" o:spid="_x0000_s1031" type="#_x0000_t202" style="position:absolute;margin-left:0;margin-top:0;width:510.25pt;height:759.7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" fillcolor="white [3201]" strokeweight=".5pt">
                <v:textbox>
                  <w:txbxContent>
                    <w:p w14:paraId="24ED94AF" w14:textId="09A0D671" w:rsidR="00992918" w:rsidRPr="00526A2D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7. </w:t>
                      </w:r>
                      <w:r w:rsidR="00562C0A">
                        <w:rPr>
                          <w:rFonts w:eastAsia="Times New Roman" w:cstheme="minorHAnsi"/>
                          <w:b/>
                          <w:bCs/>
                        </w:rPr>
                        <w:t xml:space="preserve">Écrire la fonction </w:t>
                      </w:r>
                      <w:r w:rsidR="00992918">
                        <w:rPr>
                          <w:rFonts w:eastAsia="Times New Roman" w:cstheme="minorHAnsi"/>
                          <w:b/>
                          <w:bCs/>
                        </w:rPr>
                        <w:t>teste_collision_briques()</w:t>
                      </w:r>
                    </w:p>
                    <w:p w14:paraId="503BB7B1" w14:textId="1111FF0C" w:rsidR="00992918" w:rsidRDefault="00992918" w:rsidP="003C4920">
                      <w:pPr>
                        <w:spacing w:after="0"/>
                      </w:pPr>
                    </w:p>
                    <w:p w14:paraId="405E2276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def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teste_collision_briques():</w:t>
                      </w:r>
                    </w:p>
                    <w:p w14:paraId="765CE746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global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d_x_balle, d_y_balle</w:t>
                      </w:r>
                    </w:p>
                    <w:p w14:paraId="65216389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"""</w:t>
                      </w:r>
                    </w:p>
                    <w:p w14:paraId="472449BF" w14:textId="77777777" w:rsid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Cette fonction doit déterminer si la balle touche une brique lors de son prochain </w:t>
                      </w:r>
                    </w:p>
                    <w:p w14:paraId="4CF46964" w14:textId="26297A63" w:rsidR="003C4920" w:rsidRPr="0012281D" w:rsidRDefault="0012281D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</w:t>
                      </w:r>
                      <w:r w:rsidR="003C4920"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déplacement.</w:t>
                      </w:r>
                    </w:p>
                    <w:p w14:paraId="577C0D60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 xml:space="preserve">    Si c'est le cas, il faut effacer la brique concernée (en faisant appel à la fonction </w:t>
                      </w:r>
                    </w:p>
                    <w:p w14:paraId="4D19F2DE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efface_brique(x, y)), et inverser le sens de déplacement de la balle (rebond).</w:t>
                      </w:r>
                    </w:p>
                    <w:p w14:paraId="2A86BCA4" w14:textId="77777777" w:rsid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Pour rappel, voir la définition d'une brique dans la documentation de la</w:t>
                      </w:r>
                    </w:p>
                    <w:p w14:paraId="77870410" w14:textId="23EC8CE7" w:rsidR="003C4920" w:rsidRPr="0012281D" w:rsidRDefault="0012281D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</w:t>
                      </w:r>
                      <w:r w:rsidR="003C4920"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fonction "initialise".</w:t>
                      </w:r>
                    </w:p>
                    <w:p w14:paraId="11B3DCB7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3C27188B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À faire : réaliser le comportement décrit ci-dessus</w:t>
                      </w:r>
                    </w:p>
                    <w:p w14:paraId="42E571F3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"""</w:t>
                      </w:r>
                    </w:p>
                    <w:p w14:paraId="77514EDE" w14:textId="77777777" w:rsidR="003C4920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3162E730" w14:textId="44E63BB4" w:rsidR="003C4920" w:rsidRDefault="003C4920" w:rsidP="003C4920">
                      <w:pPr>
                        <w:spacing w:after="0"/>
                      </w:pPr>
                    </w:p>
                    <w:p w14:paraId="4F8D54A9" w14:textId="7BF5C34A" w:rsidR="0012281D" w:rsidRDefault="0012281D" w:rsidP="003C4920">
                      <w:pPr>
                        <w:spacing w:after="0"/>
                      </w:pPr>
                    </w:p>
                    <w:p w14:paraId="1E51DD4E" w14:textId="601FB4E5" w:rsidR="0012281D" w:rsidRDefault="0012281D" w:rsidP="003C4920">
                      <w:pPr>
                        <w:spacing w:after="0"/>
                      </w:pPr>
                    </w:p>
                    <w:p w14:paraId="3B6BA2AA" w14:textId="2B4C15B2" w:rsidR="0012281D" w:rsidRDefault="0012281D" w:rsidP="003C4920">
                      <w:pPr>
                        <w:spacing w:after="0"/>
                      </w:pPr>
                    </w:p>
                    <w:p w14:paraId="20E92183" w14:textId="2AB75BE2" w:rsidR="0012281D" w:rsidRDefault="0012281D" w:rsidP="003C4920">
                      <w:pPr>
                        <w:spacing w:after="0"/>
                      </w:pPr>
                    </w:p>
                    <w:p w14:paraId="574CB6E8" w14:textId="3511B8E6" w:rsidR="0012281D" w:rsidRDefault="0012281D" w:rsidP="003C4920">
                      <w:pPr>
                        <w:spacing w:after="0"/>
                      </w:pPr>
                    </w:p>
                    <w:p w14:paraId="03EF2880" w14:textId="08F15AEB" w:rsidR="0012281D" w:rsidRDefault="0012281D" w:rsidP="003C4920">
                      <w:pPr>
                        <w:spacing w:after="0"/>
                      </w:pPr>
                    </w:p>
                    <w:p w14:paraId="2E39A77D" w14:textId="74DB3023" w:rsidR="0012281D" w:rsidRDefault="0012281D" w:rsidP="003C4920">
                      <w:pPr>
                        <w:spacing w:after="0"/>
                      </w:pPr>
                    </w:p>
                    <w:p w14:paraId="17D2A4BB" w14:textId="070650B6" w:rsidR="0012281D" w:rsidRDefault="0012281D" w:rsidP="003C4920">
                      <w:pPr>
                        <w:spacing w:after="0"/>
                      </w:pPr>
                    </w:p>
                    <w:p w14:paraId="18530121" w14:textId="435F0C81" w:rsidR="0012281D" w:rsidRDefault="0012281D" w:rsidP="003C4920">
                      <w:pPr>
                        <w:spacing w:after="0"/>
                      </w:pPr>
                    </w:p>
                    <w:p w14:paraId="306F8F93" w14:textId="42E3C4A8" w:rsidR="0012281D" w:rsidRDefault="0012281D" w:rsidP="003C4920">
                      <w:pPr>
                        <w:spacing w:after="0"/>
                      </w:pPr>
                    </w:p>
                    <w:p w14:paraId="36FC3B19" w14:textId="0573EE4D" w:rsidR="0012281D" w:rsidRDefault="0012281D" w:rsidP="003C4920">
                      <w:pPr>
                        <w:spacing w:after="0"/>
                      </w:pPr>
                    </w:p>
                    <w:p w14:paraId="4B89A6A3" w14:textId="77777777" w:rsidR="0012281D" w:rsidRDefault="0012281D" w:rsidP="003C4920">
                      <w:pPr>
                        <w:spacing w:after="0"/>
                      </w:pPr>
                    </w:p>
                    <w:p w14:paraId="33BEF283" w14:textId="3F6A4E80" w:rsidR="0012281D" w:rsidRDefault="0012281D" w:rsidP="003C4920">
                      <w:pPr>
                        <w:spacing w:after="0"/>
                      </w:pPr>
                    </w:p>
                    <w:p w14:paraId="6C526634" w14:textId="3027D3B3" w:rsidR="0012281D" w:rsidRDefault="0012281D" w:rsidP="003C4920">
                      <w:pPr>
                        <w:spacing w:after="0"/>
                      </w:pPr>
                    </w:p>
                    <w:p w14:paraId="02F148C8" w14:textId="7ACA8A90" w:rsidR="0012281D" w:rsidRDefault="0012281D" w:rsidP="003C4920">
                      <w:pPr>
                        <w:spacing w:after="0"/>
                      </w:pPr>
                    </w:p>
                    <w:p w14:paraId="47329DDD" w14:textId="7BDF0252" w:rsidR="0012281D" w:rsidRDefault="0012281D" w:rsidP="003C4920">
                      <w:pPr>
                        <w:spacing w:after="0"/>
                      </w:pPr>
                    </w:p>
                    <w:p w14:paraId="3568F83B" w14:textId="1707AD67" w:rsidR="0012281D" w:rsidRDefault="0012281D" w:rsidP="003C4920">
                      <w:pPr>
                        <w:spacing w:after="0"/>
                      </w:pPr>
                    </w:p>
                    <w:p w14:paraId="1C940437" w14:textId="75726381" w:rsidR="0012281D" w:rsidRDefault="0012281D" w:rsidP="003C4920">
                      <w:pPr>
                        <w:spacing w:after="0"/>
                      </w:pPr>
                    </w:p>
                    <w:p w14:paraId="40604E8A" w14:textId="49B1D594" w:rsidR="0012281D" w:rsidRDefault="0012281D" w:rsidP="003C4920">
                      <w:pPr>
                        <w:spacing w:after="0"/>
                      </w:pPr>
                    </w:p>
                    <w:p w14:paraId="465B799D" w14:textId="3E5556A0" w:rsidR="0012281D" w:rsidRDefault="0012281D" w:rsidP="003C4920">
                      <w:pPr>
                        <w:spacing w:after="0"/>
                      </w:pPr>
                    </w:p>
                    <w:p w14:paraId="6AE902C0" w14:textId="081B7CA9" w:rsidR="0012281D" w:rsidRDefault="0012281D" w:rsidP="003C4920">
                      <w:pPr>
                        <w:spacing w:after="0"/>
                      </w:pPr>
                    </w:p>
                    <w:p w14:paraId="218A0B14" w14:textId="77777777" w:rsidR="0012281D" w:rsidRDefault="0012281D" w:rsidP="003C4920">
                      <w:pPr>
                        <w:spacing w:after="0"/>
                      </w:pPr>
                    </w:p>
                    <w:p w14:paraId="7827145C" w14:textId="0E4507EF" w:rsidR="0012281D" w:rsidRDefault="0012281D" w:rsidP="003C4920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4DBBD" w14:textId="732AEBE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3309961" w14:textId="5C000E2C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72955A2" w14:textId="57C6E66A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482640D" w14:textId="1944FDA6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6C38241" w14:textId="1568ACE4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BBD5FEC" w14:textId="5B15CA4F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DFF0FFD" w14:textId="2A54CFF6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2BACF3C" w14:textId="23ACF37C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D05A8D9" w14:textId="6D49287E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AA36C4D" w14:textId="5A7E89A2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372E684" w14:textId="2A02278D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FB41EA5" w14:textId="2C08724A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B154C42" w14:textId="5B1B75D6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784883B" w14:textId="426B1214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0A17085" w14:textId="6C665D54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E175681" w14:textId="505E576C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E4CABCA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619FA21" w14:textId="4D9D9DC0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2B9BFD1" w14:textId="1B009270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FFEA089" w14:textId="66619D68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9E07F83" w14:textId="4488B189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B0FB2A8" w14:textId="3445A15C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E4C2774" w14:textId="7A926F98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ED00E22" w14:textId="6EBB0830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836117A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565ECF1" w14:textId="123FC17B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2EE3CB0" w14:textId="789AFDD5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D08C2AC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7CE81B4" w14:textId="6EAED74C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6BE3EEC" w14:textId="2F06096B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9AFABA2" w14:textId="42068C62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474ACD6" w14:textId="6993E5E3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9E7178B" w14:textId="1BB9EE6E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6FCB9F8" w14:textId="687727EC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E4377DA" w14:textId="3D59CE59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94DF23E" w14:textId="7E52FA0E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04FDA81" w14:textId="227E649A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5E62456" w14:textId="490CE084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E0E09AA" w14:textId="4B956CD7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E7D42C8" w14:textId="6677C1DA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B54C82D" w14:textId="1E90231E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A9FF54A" w14:textId="0591E4FD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90A6DDD" w14:textId="30259AB7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DAD39BF" w14:textId="698D1100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3D22B2D" w14:textId="10CF590F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D9843A7" w14:textId="55684824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CA46B44" w14:textId="6AB3CF8A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F2DD80C" w14:textId="6CC601F3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345ACF6" w14:textId="2308F937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A4D6E07" w14:textId="77777777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BD971B4" w14:textId="6503B52C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B47783D" w14:textId="703A754D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01F4588" w14:textId="0DB2F85F" w:rsidR="00B14D15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  <w:r>
        <w:rPr>
          <w:rFonts w:ascii="Consolas" w:eastAsia="Times New Roman" w:hAnsi="Consolas" w:cs="Times New Roman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621A00" wp14:editId="559D1BD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79540" cy="3219450"/>
                <wp:effectExtent l="0" t="0" r="1651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E780A" w14:textId="593DA995" w:rsidR="00992918" w:rsidRPr="00526A2D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8. </w:t>
                            </w:r>
                            <w:r w:rsidR="00562C0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Écrire la fonction </w:t>
                            </w:r>
                            <w:r w:rsidR="0099291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efface_brique()</w:t>
                            </w:r>
                          </w:p>
                          <w:p w14:paraId="1BFB9679" w14:textId="147CC9A5" w:rsidR="00992918" w:rsidRDefault="00992918" w:rsidP="003C4920">
                            <w:pPr>
                              <w:spacing w:after="0"/>
                            </w:pPr>
                          </w:p>
                          <w:p w14:paraId="1555388A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def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efface_brique(j, i):</w:t>
                            </w:r>
                          </w:p>
                          <w:p w14:paraId="0166CCCB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"""</w:t>
                            </w:r>
                          </w:p>
                          <w:p w14:paraId="5FCB463C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Cette fonction efface la brique correspondant à liste_briques[i][j]. Pour rappel,</w:t>
                            </w:r>
                          </w:p>
                          <w:p w14:paraId="1452585F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voir la définition d'une brique dans la documentation de la fonction "initialise".</w:t>
                            </w:r>
                          </w:p>
                          <w:p w14:paraId="3614FB05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DEEC5BB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À faire : réaliser le comportement décrit ci-dessus</w:t>
                            </w:r>
                          </w:p>
                          <w:p w14:paraId="2C248BC0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"""</w:t>
                            </w:r>
                          </w:p>
                          <w:p w14:paraId="12507CAF" w14:textId="34CC12D4" w:rsidR="003C4920" w:rsidRDefault="003C4920" w:rsidP="003C4920">
                            <w:pPr>
                              <w:spacing w:after="0"/>
                            </w:pPr>
                          </w:p>
                          <w:p w14:paraId="13FB0CE9" w14:textId="77777777" w:rsidR="003C4920" w:rsidRDefault="003C4920" w:rsidP="003C492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1A00" id="Zone de texte 2" o:spid="_x0000_s1032" type="#_x0000_t202" style="position:absolute;margin-left:0;margin-top:0;width:510.2pt;height:253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" fillcolor="white [3201]" strokeweight=".5pt">
                <v:textbox>
                  <w:txbxContent>
                    <w:p w14:paraId="6FCE780A" w14:textId="593DA995" w:rsidR="00992918" w:rsidRPr="00526A2D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8. </w:t>
                      </w:r>
                      <w:r w:rsidR="00562C0A">
                        <w:rPr>
                          <w:rFonts w:eastAsia="Times New Roman" w:cstheme="minorHAnsi"/>
                          <w:b/>
                          <w:bCs/>
                        </w:rPr>
                        <w:t xml:space="preserve">Écrire la fonction </w:t>
                      </w:r>
                      <w:r w:rsidR="00992918">
                        <w:rPr>
                          <w:rFonts w:eastAsia="Times New Roman" w:cstheme="minorHAnsi"/>
                          <w:b/>
                          <w:bCs/>
                        </w:rPr>
                        <w:t>efface_brique()</w:t>
                      </w:r>
                    </w:p>
                    <w:p w14:paraId="1BFB9679" w14:textId="147CC9A5" w:rsidR="00992918" w:rsidRDefault="00992918" w:rsidP="003C4920">
                      <w:pPr>
                        <w:spacing w:after="0"/>
                      </w:pPr>
                    </w:p>
                    <w:p w14:paraId="1555388A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def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efface_brique(j, i):</w:t>
                      </w:r>
                    </w:p>
                    <w:p w14:paraId="0166CCCB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"""</w:t>
                      </w:r>
                    </w:p>
                    <w:p w14:paraId="5FCB463C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Cette fonction efface la brique correspondant à liste_briques[i][j]. Pour rappel,</w:t>
                      </w:r>
                    </w:p>
                    <w:p w14:paraId="1452585F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voir la définition d'une brique dans la documentation de la fonction "initialise".</w:t>
                      </w:r>
                    </w:p>
                    <w:p w14:paraId="3614FB05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5DEEC5BB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À faire : réaliser le comportement décrit ci-dessus</w:t>
                      </w:r>
                    </w:p>
                    <w:p w14:paraId="2C248BC0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"""</w:t>
                      </w:r>
                    </w:p>
                    <w:p w14:paraId="12507CAF" w14:textId="34CC12D4" w:rsidR="003C4920" w:rsidRDefault="003C4920" w:rsidP="003C4920">
                      <w:pPr>
                        <w:spacing w:after="0"/>
                      </w:pPr>
                    </w:p>
                    <w:p w14:paraId="13FB0CE9" w14:textId="77777777" w:rsidR="003C4920" w:rsidRDefault="003C4920" w:rsidP="003C4920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36FAF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69BF827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081DD92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65F8DBA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989DDA6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A23901A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78EC97A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8D774A2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CB877DA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6081CC7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450DC29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19FB552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B5045B3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C3C1DA4" w14:textId="77777777" w:rsidR="00B14D15" w:rsidRDefault="00B14D15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68E326D" w14:textId="66B229BA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19C77D0" w14:textId="5D2AAC60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7F34E79" w14:textId="5B23513D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9E62EFD" w14:textId="1BF34EEC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B45830E" w14:textId="62CA227B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C1BA4D7" w14:textId="36E9B063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  <w:r>
        <w:rPr>
          <w:rFonts w:ascii="Consolas" w:eastAsia="Times New Roman" w:hAnsi="Consolas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A244A3" wp14:editId="3E2086B4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479540" cy="5972175"/>
                <wp:effectExtent l="0" t="0" r="1651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97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7C26D" w14:textId="0D028545" w:rsidR="00992918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3. </w:t>
                            </w:r>
                            <w:r w:rsidR="00562C0A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Écrire la fonction </w:t>
                            </w:r>
                            <w:r w:rsidR="00992918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deplace_balle()</w:t>
                            </w:r>
                          </w:p>
                          <w:p w14:paraId="34BF72B2" w14:textId="2F9FED35" w:rsidR="003C4920" w:rsidRPr="003C4920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20A68AC8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def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deplace_balle():</w:t>
                            </w:r>
                          </w:p>
                          <w:p w14:paraId="3026D8A0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0"/>
                                <w:szCs w:val="20"/>
                              </w:rPr>
                              <w:t>global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x_balle, y_balle, d_x_balle, d_y_balle</w:t>
                            </w:r>
                          </w:p>
                          <w:p w14:paraId="5D512DEB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  <w:t>    </w:t>
                            </w: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"""</w:t>
                            </w:r>
                          </w:p>
                          <w:p w14:paraId="0E5B6844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Cette fonction doit gérer le déplacement de la balle :</w:t>
                            </w:r>
                          </w:p>
                          <w:p w14:paraId="63BBAEA6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 - effacer l'ancienne position</w:t>
                            </w:r>
                          </w:p>
                          <w:p w14:paraId="32280E1E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 - déterminer s'il y a rebond sur un des cotés</w:t>
                            </w:r>
                          </w:p>
                          <w:p w14:paraId="45B25962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 - déplacer la balle</w:t>
                            </w:r>
                          </w:p>
                          <w:p w14:paraId="661BDF30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 - l'afficher à sa nouvelle position</w:t>
                            </w:r>
                          </w:p>
                          <w:p w14:paraId="564E256E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EFEC382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 À faire : réaliser le comportement décrit ci-dessus</w:t>
                            </w:r>
                          </w:p>
                          <w:p w14:paraId="5E9EFDD5" w14:textId="77777777" w:rsidR="003C4920" w:rsidRPr="0012281D" w:rsidRDefault="003C4920" w:rsidP="003C4920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281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0"/>
                                <w:szCs w:val="20"/>
                              </w:rPr>
                              <w:t>    """</w:t>
                            </w:r>
                          </w:p>
                          <w:p w14:paraId="255BDC3A" w14:textId="501C6BF8" w:rsidR="003C4920" w:rsidRPr="003C4920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6D66ED32" w14:textId="28466673" w:rsidR="003C4920" w:rsidRDefault="003C4920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2FD51CA6" w14:textId="77777777" w:rsidR="00A147F5" w:rsidRPr="003C4920" w:rsidRDefault="00A147F5" w:rsidP="00992918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eastAsia="Times New Roman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44A3" id="Zone de texte 30" o:spid="_x0000_s1033" type="#_x0000_t202" style="position:absolute;margin-left:0;margin-top:4.5pt;width:510.2pt;height:470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" fillcolor="white [3201]" strokeweight=".5pt">
                <v:textbox>
                  <w:txbxContent>
                    <w:p w14:paraId="2B57C26D" w14:textId="0D028545" w:rsidR="00992918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3. </w:t>
                      </w:r>
                      <w:r w:rsidR="00562C0A">
                        <w:rPr>
                          <w:rFonts w:eastAsia="Times New Roman" w:cstheme="minorHAnsi"/>
                          <w:b/>
                          <w:bCs/>
                        </w:rPr>
                        <w:t xml:space="preserve">Écrire la fonction </w:t>
                      </w:r>
                      <w:r w:rsidR="00992918">
                        <w:rPr>
                          <w:rFonts w:eastAsia="Times New Roman" w:cstheme="minorHAnsi"/>
                          <w:b/>
                          <w:bCs/>
                        </w:rPr>
                        <w:t>deplace_balle()</w:t>
                      </w:r>
                    </w:p>
                    <w:p w14:paraId="34BF72B2" w14:textId="2F9FED35" w:rsidR="003C4920" w:rsidRPr="003C4920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</w:rPr>
                      </w:pPr>
                    </w:p>
                    <w:p w14:paraId="20A68AC8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def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deplace_balle():</w:t>
                      </w:r>
                    </w:p>
                    <w:p w14:paraId="3026D8A0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FF"/>
                          <w:sz w:val="20"/>
                          <w:szCs w:val="20"/>
                        </w:rPr>
                        <w:t>global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x_balle, y_balle, d_x_balle, d_y_balle</w:t>
                      </w:r>
                    </w:p>
                    <w:p w14:paraId="5D512DEB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  <w:t>    </w:t>
                      </w: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"""</w:t>
                      </w:r>
                    </w:p>
                    <w:p w14:paraId="0E5B6844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Cette fonction doit gérer le déplacement de la balle :</w:t>
                      </w:r>
                    </w:p>
                    <w:p w14:paraId="63BBAEA6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 - effacer l'ancienne position</w:t>
                      </w:r>
                    </w:p>
                    <w:p w14:paraId="32280E1E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 - déterminer s'il y a rebond sur un des cotés</w:t>
                      </w:r>
                    </w:p>
                    <w:p w14:paraId="45B25962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 - déplacer la balle</w:t>
                      </w:r>
                    </w:p>
                    <w:p w14:paraId="661BDF30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 - l'afficher à sa nouvelle position</w:t>
                      </w:r>
                    </w:p>
                    <w:p w14:paraId="564E256E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0EFEC382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 À faire : réaliser le comportement décrit ci-dessus</w:t>
                      </w:r>
                    </w:p>
                    <w:p w14:paraId="5E9EFDD5" w14:textId="77777777" w:rsidR="003C4920" w:rsidRPr="0012281D" w:rsidRDefault="003C4920" w:rsidP="003C4920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0"/>
                          <w:szCs w:val="20"/>
                        </w:rPr>
                      </w:pPr>
                      <w:r w:rsidRPr="0012281D">
                        <w:rPr>
                          <w:rFonts w:ascii="Consolas" w:eastAsia="Times New Roman" w:hAnsi="Consolas" w:cs="Times New Roman"/>
                          <w:color w:val="A31515"/>
                          <w:sz w:val="20"/>
                          <w:szCs w:val="20"/>
                        </w:rPr>
                        <w:t>    """</w:t>
                      </w:r>
                    </w:p>
                    <w:p w14:paraId="255BDC3A" w14:textId="501C6BF8" w:rsidR="003C4920" w:rsidRPr="003C4920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</w:rPr>
                      </w:pPr>
                    </w:p>
                    <w:p w14:paraId="6D66ED32" w14:textId="28466673" w:rsidR="003C4920" w:rsidRDefault="003C4920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</w:rPr>
                      </w:pPr>
                    </w:p>
                    <w:p w14:paraId="2FD51CA6" w14:textId="77777777" w:rsidR="00A147F5" w:rsidRPr="003C4920" w:rsidRDefault="00A147F5" w:rsidP="00992918">
                      <w:pPr>
                        <w:shd w:val="clear" w:color="auto" w:fill="FFFFFF"/>
                        <w:spacing w:after="0" w:line="285" w:lineRule="atLeast"/>
                        <w:rPr>
                          <w:rFonts w:eastAsia="Times New Roman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612D1" w14:textId="39957D03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1B126A4" w14:textId="7424345F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BFA15B3" w14:textId="341F512A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07989A2" w14:textId="0D50FE4F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6B6F9DB" w14:textId="649C372D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7FD937C" w14:textId="7DA0BFA7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B813520" w14:textId="46DFDC59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515265D" w14:textId="25100EAF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6F70688C" w14:textId="4667C409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5D86CCE" w14:textId="737CC64C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7A89D8C" w14:textId="77777777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E9BC8DE" w14:textId="41BC8F13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148EEF21" w14:textId="1C78CD56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E5E349E" w14:textId="2BC45E47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D34003A" w14:textId="61B3B124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9DC55BA" w14:textId="6A5BBC72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2B117DCE" w14:textId="6F7F2546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2DB8CD9" w14:textId="6BB7495B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718610E1" w14:textId="5CF061DF" w:rsidR="00992918" w:rsidRDefault="00992918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CE79509" w14:textId="2B4D38C3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C87570C" w14:textId="7F2348C3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07AB6624" w14:textId="557A2BF3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AF4DDF2" w14:textId="2EF3707F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C2F7AF9" w14:textId="548D7D32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5308BFBA" w14:textId="11B0373D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3043CB85" w14:textId="33E3752C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9A2EEB8" w14:textId="77777777" w:rsidR="00055802" w:rsidRDefault="00055802" w:rsidP="00992918">
      <w:pPr>
        <w:shd w:val="clear" w:color="auto" w:fill="FFFFFF"/>
        <w:spacing w:after="0" w:line="285" w:lineRule="atLeast"/>
        <w:rPr>
          <w:rFonts w:eastAsia="Segoe UI"/>
        </w:rPr>
      </w:pPr>
    </w:p>
    <w:p w14:paraId="4FFC736F" w14:textId="77777777" w:rsidR="00992918" w:rsidRDefault="00992918" w:rsidP="00055802">
      <w:pPr>
        <w:spacing w:after="0"/>
        <w:rPr>
          <w:rFonts w:eastAsia="Segoe UI"/>
        </w:rPr>
      </w:pPr>
    </w:p>
    <w:p w14:paraId="22E53B13" w14:textId="77777777" w:rsidR="00992918" w:rsidRDefault="00992918" w:rsidP="00055802">
      <w:pPr>
        <w:spacing w:after="0"/>
        <w:rPr>
          <w:rFonts w:eastAsia="Segoe UI"/>
        </w:rPr>
      </w:pPr>
    </w:p>
    <w:p w14:paraId="4F1801E5" w14:textId="77777777" w:rsidR="00992918" w:rsidRDefault="00992918" w:rsidP="00055802">
      <w:pPr>
        <w:spacing w:after="0"/>
        <w:rPr>
          <w:rFonts w:eastAsia="Segoe UI"/>
        </w:rPr>
      </w:pPr>
    </w:p>
    <w:p w14:paraId="670D9EA8" w14:textId="77777777" w:rsidR="00992918" w:rsidRDefault="00992918" w:rsidP="00055802">
      <w:pPr>
        <w:spacing w:after="0"/>
        <w:rPr>
          <w:rFonts w:eastAsia="Segoe UI"/>
        </w:rPr>
      </w:pPr>
    </w:p>
    <w:p w14:paraId="108C8586" w14:textId="3F428C70" w:rsidR="00992918" w:rsidRDefault="00992918" w:rsidP="00055802">
      <w:pPr>
        <w:spacing w:after="0"/>
        <w:rPr>
          <w:rFonts w:eastAsia="Segoe UI"/>
        </w:rPr>
      </w:pPr>
    </w:p>
    <w:sectPr w:rsidR="00992918" w:rsidSect="00992918">
      <w:pgSz w:w="11906" w:h="16838"/>
      <w:pgMar w:top="720" w:right="566" w:bottom="851" w:left="720" w:header="720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05BE" w14:textId="77777777" w:rsidR="00E4528B" w:rsidRDefault="00E4528B" w:rsidP="005D0843">
      <w:r>
        <w:separator/>
      </w:r>
    </w:p>
  </w:endnote>
  <w:endnote w:type="continuationSeparator" w:id="0">
    <w:p w14:paraId="542DD380" w14:textId="77777777" w:rsidR="00E4528B" w:rsidRDefault="00E4528B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3340" w14:textId="4DFB5763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FA6D12">
      <w:rPr>
        <w:noProof/>
      </w:rPr>
      <w:t>/</w:t>
    </w:r>
    <w:r w:rsidR="00FA6D12">
      <w:rPr>
        <w:noProof/>
      </w:rPr>
      <w:fldChar w:fldCharType="begin"/>
    </w:r>
    <w:r w:rsidR="00FA6D12">
      <w:rPr>
        <w:noProof/>
      </w:rPr>
      <w:instrText xml:space="preserve"> NUMPAGES   \* MERGEFORMAT </w:instrText>
    </w:r>
    <w:r w:rsidR="00FA6D12">
      <w:rPr>
        <w:noProof/>
      </w:rPr>
      <w:fldChar w:fldCharType="separate"/>
    </w:r>
    <w:r w:rsidR="00FA6D12">
      <w:rPr>
        <w:noProof/>
      </w:rPr>
      <w:t>2</w:t>
    </w:r>
    <w:r w:rsidR="00FA6D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F52D" w14:textId="77777777" w:rsidR="00E4528B" w:rsidRDefault="00E4528B" w:rsidP="005D0843">
      <w:r>
        <w:separator/>
      </w:r>
    </w:p>
  </w:footnote>
  <w:footnote w:type="continuationSeparator" w:id="0">
    <w:p w14:paraId="75ABE4C8" w14:textId="77777777" w:rsidR="00E4528B" w:rsidRDefault="00E4528B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822"/>
    <w:multiLevelType w:val="hybridMultilevel"/>
    <w:tmpl w:val="6CDA7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6576"/>
    <w:multiLevelType w:val="hybridMultilevel"/>
    <w:tmpl w:val="4CA02C14"/>
    <w:lvl w:ilvl="0" w:tplc="040C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E44963"/>
    <w:multiLevelType w:val="hybridMultilevel"/>
    <w:tmpl w:val="253A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52D"/>
    <w:multiLevelType w:val="hybridMultilevel"/>
    <w:tmpl w:val="8A208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73CF"/>
    <w:multiLevelType w:val="hybridMultilevel"/>
    <w:tmpl w:val="99A6E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9263B"/>
    <w:multiLevelType w:val="hybridMultilevel"/>
    <w:tmpl w:val="5AFCF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D6056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91905"/>
    <w:multiLevelType w:val="hybridMultilevel"/>
    <w:tmpl w:val="FC82A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74273"/>
    <w:multiLevelType w:val="hybridMultilevel"/>
    <w:tmpl w:val="594ADA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B6237"/>
    <w:multiLevelType w:val="hybridMultilevel"/>
    <w:tmpl w:val="327AFD3A"/>
    <w:lvl w:ilvl="0" w:tplc="040C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1002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35397057">
    <w:abstractNumId w:val="11"/>
  </w:num>
  <w:num w:numId="2" w16cid:durableId="612708661">
    <w:abstractNumId w:val="12"/>
  </w:num>
  <w:num w:numId="3" w16cid:durableId="1602101022">
    <w:abstractNumId w:val="2"/>
  </w:num>
  <w:num w:numId="4" w16cid:durableId="2055428088">
    <w:abstractNumId w:val="8"/>
  </w:num>
  <w:num w:numId="5" w16cid:durableId="1712415668">
    <w:abstractNumId w:val="3"/>
  </w:num>
  <w:num w:numId="6" w16cid:durableId="1025906171">
    <w:abstractNumId w:val="11"/>
  </w:num>
  <w:num w:numId="7" w16cid:durableId="200676828">
    <w:abstractNumId w:val="1"/>
  </w:num>
  <w:num w:numId="8" w16cid:durableId="2021619985">
    <w:abstractNumId w:val="10"/>
  </w:num>
  <w:num w:numId="9" w16cid:durableId="1786998372">
    <w:abstractNumId w:val="11"/>
  </w:num>
  <w:num w:numId="10" w16cid:durableId="732507986">
    <w:abstractNumId w:val="0"/>
  </w:num>
  <w:num w:numId="11" w16cid:durableId="2041589585">
    <w:abstractNumId w:val="4"/>
  </w:num>
  <w:num w:numId="12" w16cid:durableId="488056623">
    <w:abstractNumId w:val="5"/>
  </w:num>
  <w:num w:numId="13" w16cid:durableId="956376285">
    <w:abstractNumId w:val="9"/>
  </w:num>
  <w:num w:numId="14" w16cid:durableId="2064136494">
    <w:abstractNumId w:val="7"/>
  </w:num>
  <w:num w:numId="15" w16cid:durableId="355689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8B"/>
    <w:rsid w:val="0000066D"/>
    <w:rsid w:val="00001567"/>
    <w:rsid w:val="0000216A"/>
    <w:rsid w:val="00002AEA"/>
    <w:rsid w:val="00002E70"/>
    <w:rsid w:val="00005490"/>
    <w:rsid w:val="000121B4"/>
    <w:rsid w:val="00012D1D"/>
    <w:rsid w:val="00013D52"/>
    <w:rsid w:val="0001422C"/>
    <w:rsid w:val="0001508B"/>
    <w:rsid w:val="0001577D"/>
    <w:rsid w:val="00020330"/>
    <w:rsid w:val="00022529"/>
    <w:rsid w:val="000245F4"/>
    <w:rsid w:val="00026DCF"/>
    <w:rsid w:val="0002716A"/>
    <w:rsid w:val="000303EA"/>
    <w:rsid w:val="00030DD2"/>
    <w:rsid w:val="0003113A"/>
    <w:rsid w:val="00031850"/>
    <w:rsid w:val="00033779"/>
    <w:rsid w:val="000348E2"/>
    <w:rsid w:val="0003745E"/>
    <w:rsid w:val="00037ED2"/>
    <w:rsid w:val="000404AF"/>
    <w:rsid w:val="00040ED7"/>
    <w:rsid w:val="0004458C"/>
    <w:rsid w:val="00054C20"/>
    <w:rsid w:val="000555D6"/>
    <w:rsid w:val="00055802"/>
    <w:rsid w:val="00055F71"/>
    <w:rsid w:val="00062DD4"/>
    <w:rsid w:val="000658D6"/>
    <w:rsid w:val="00067FFD"/>
    <w:rsid w:val="00070583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1B3F"/>
    <w:rsid w:val="0009464A"/>
    <w:rsid w:val="000978D5"/>
    <w:rsid w:val="000A241C"/>
    <w:rsid w:val="000A3F8B"/>
    <w:rsid w:val="000A4262"/>
    <w:rsid w:val="000A661B"/>
    <w:rsid w:val="000A75F1"/>
    <w:rsid w:val="000B1716"/>
    <w:rsid w:val="000C0978"/>
    <w:rsid w:val="000C2DDF"/>
    <w:rsid w:val="000C3BAF"/>
    <w:rsid w:val="000C43BF"/>
    <w:rsid w:val="000C4670"/>
    <w:rsid w:val="000C7E92"/>
    <w:rsid w:val="000D505C"/>
    <w:rsid w:val="000E00FF"/>
    <w:rsid w:val="000E2638"/>
    <w:rsid w:val="000E34AA"/>
    <w:rsid w:val="000E53F9"/>
    <w:rsid w:val="000E5D7E"/>
    <w:rsid w:val="000E7BB9"/>
    <w:rsid w:val="000F026F"/>
    <w:rsid w:val="000F193F"/>
    <w:rsid w:val="000F27F9"/>
    <w:rsid w:val="000F4DD1"/>
    <w:rsid w:val="000F6BE3"/>
    <w:rsid w:val="000F6C0C"/>
    <w:rsid w:val="0010257F"/>
    <w:rsid w:val="00103690"/>
    <w:rsid w:val="001047BD"/>
    <w:rsid w:val="00104C70"/>
    <w:rsid w:val="001069FD"/>
    <w:rsid w:val="001072E1"/>
    <w:rsid w:val="001129CA"/>
    <w:rsid w:val="00114924"/>
    <w:rsid w:val="001168E6"/>
    <w:rsid w:val="001202D0"/>
    <w:rsid w:val="0012281D"/>
    <w:rsid w:val="00123B90"/>
    <w:rsid w:val="00127763"/>
    <w:rsid w:val="00127B74"/>
    <w:rsid w:val="0013038C"/>
    <w:rsid w:val="001310AC"/>
    <w:rsid w:val="001312DF"/>
    <w:rsid w:val="00131856"/>
    <w:rsid w:val="00133384"/>
    <w:rsid w:val="00137B35"/>
    <w:rsid w:val="00140EC7"/>
    <w:rsid w:val="00143555"/>
    <w:rsid w:val="00143D63"/>
    <w:rsid w:val="001451D2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9B8"/>
    <w:rsid w:val="00165D04"/>
    <w:rsid w:val="00173644"/>
    <w:rsid w:val="001773F8"/>
    <w:rsid w:val="00181C5F"/>
    <w:rsid w:val="00181E4C"/>
    <w:rsid w:val="001835A5"/>
    <w:rsid w:val="00184A82"/>
    <w:rsid w:val="00184EEF"/>
    <w:rsid w:val="0018658E"/>
    <w:rsid w:val="001868A1"/>
    <w:rsid w:val="00191001"/>
    <w:rsid w:val="00192088"/>
    <w:rsid w:val="00195583"/>
    <w:rsid w:val="00196A2A"/>
    <w:rsid w:val="001A08C8"/>
    <w:rsid w:val="001A5FE8"/>
    <w:rsid w:val="001A7433"/>
    <w:rsid w:val="001B02BF"/>
    <w:rsid w:val="001B0E26"/>
    <w:rsid w:val="001B0F24"/>
    <w:rsid w:val="001B2090"/>
    <w:rsid w:val="001B24A4"/>
    <w:rsid w:val="001B251C"/>
    <w:rsid w:val="001B4FD8"/>
    <w:rsid w:val="001B5504"/>
    <w:rsid w:val="001B6E43"/>
    <w:rsid w:val="001B759B"/>
    <w:rsid w:val="001B7EEE"/>
    <w:rsid w:val="001C41BF"/>
    <w:rsid w:val="001C7643"/>
    <w:rsid w:val="001D0AB0"/>
    <w:rsid w:val="001D2BA8"/>
    <w:rsid w:val="001D529D"/>
    <w:rsid w:val="001D5EC5"/>
    <w:rsid w:val="001D674E"/>
    <w:rsid w:val="001D738A"/>
    <w:rsid w:val="001D7601"/>
    <w:rsid w:val="001D760E"/>
    <w:rsid w:val="001D7EC2"/>
    <w:rsid w:val="001E1D50"/>
    <w:rsid w:val="001E2850"/>
    <w:rsid w:val="001E35E2"/>
    <w:rsid w:val="001E504B"/>
    <w:rsid w:val="001E64AE"/>
    <w:rsid w:val="001F3F21"/>
    <w:rsid w:val="001F4236"/>
    <w:rsid w:val="001F577D"/>
    <w:rsid w:val="001F5F85"/>
    <w:rsid w:val="001F6F95"/>
    <w:rsid w:val="001F79EF"/>
    <w:rsid w:val="00203290"/>
    <w:rsid w:val="00207B62"/>
    <w:rsid w:val="00210049"/>
    <w:rsid w:val="00214110"/>
    <w:rsid w:val="00214965"/>
    <w:rsid w:val="00217E53"/>
    <w:rsid w:val="002254CA"/>
    <w:rsid w:val="00225AB4"/>
    <w:rsid w:val="002301F8"/>
    <w:rsid w:val="00230AF6"/>
    <w:rsid w:val="002318BA"/>
    <w:rsid w:val="0024029B"/>
    <w:rsid w:val="00241449"/>
    <w:rsid w:val="002414D7"/>
    <w:rsid w:val="00245FA8"/>
    <w:rsid w:val="00246B6A"/>
    <w:rsid w:val="00246EBF"/>
    <w:rsid w:val="00247590"/>
    <w:rsid w:val="00247E26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7595C"/>
    <w:rsid w:val="002776B0"/>
    <w:rsid w:val="00281AA9"/>
    <w:rsid w:val="00281AE7"/>
    <w:rsid w:val="002917E9"/>
    <w:rsid w:val="002918CF"/>
    <w:rsid w:val="00294EA7"/>
    <w:rsid w:val="0029674F"/>
    <w:rsid w:val="002A0E6B"/>
    <w:rsid w:val="002A1ABC"/>
    <w:rsid w:val="002A3DCA"/>
    <w:rsid w:val="002A4276"/>
    <w:rsid w:val="002A496D"/>
    <w:rsid w:val="002A6B9B"/>
    <w:rsid w:val="002A7937"/>
    <w:rsid w:val="002B1B79"/>
    <w:rsid w:val="002B5752"/>
    <w:rsid w:val="002B7D0E"/>
    <w:rsid w:val="002C06F8"/>
    <w:rsid w:val="002C086D"/>
    <w:rsid w:val="002C10A2"/>
    <w:rsid w:val="002C167F"/>
    <w:rsid w:val="002C1948"/>
    <w:rsid w:val="002C4AE6"/>
    <w:rsid w:val="002C5D00"/>
    <w:rsid w:val="002D4A8D"/>
    <w:rsid w:val="002E1214"/>
    <w:rsid w:val="002F1704"/>
    <w:rsid w:val="002F2E9A"/>
    <w:rsid w:val="002F3F7F"/>
    <w:rsid w:val="002F49DD"/>
    <w:rsid w:val="002F53B9"/>
    <w:rsid w:val="002F5F60"/>
    <w:rsid w:val="002F60E0"/>
    <w:rsid w:val="002F61CB"/>
    <w:rsid w:val="002F7B07"/>
    <w:rsid w:val="00302CD8"/>
    <w:rsid w:val="003033C9"/>
    <w:rsid w:val="003065E1"/>
    <w:rsid w:val="003076DD"/>
    <w:rsid w:val="00310028"/>
    <w:rsid w:val="0031508A"/>
    <w:rsid w:val="00316FCE"/>
    <w:rsid w:val="0032033F"/>
    <w:rsid w:val="0032222B"/>
    <w:rsid w:val="0032307A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53D6"/>
    <w:rsid w:val="003562B1"/>
    <w:rsid w:val="00360416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7405D"/>
    <w:rsid w:val="003812C6"/>
    <w:rsid w:val="0038434A"/>
    <w:rsid w:val="0038652B"/>
    <w:rsid w:val="00390BAD"/>
    <w:rsid w:val="003914DF"/>
    <w:rsid w:val="0039233A"/>
    <w:rsid w:val="00393E2F"/>
    <w:rsid w:val="0039477B"/>
    <w:rsid w:val="00396139"/>
    <w:rsid w:val="00396973"/>
    <w:rsid w:val="0039742F"/>
    <w:rsid w:val="003A3531"/>
    <w:rsid w:val="003A72E8"/>
    <w:rsid w:val="003A794A"/>
    <w:rsid w:val="003B0051"/>
    <w:rsid w:val="003B028A"/>
    <w:rsid w:val="003B1216"/>
    <w:rsid w:val="003B7EF1"/>
    <w:rsid w:val="003C2C86"/>
    <w:rsid w:val="003C4920"/>
    <w:rsid w:val="003C4AFD"/>
    <w:rsid w:val="003D0DF4"/>
    <w:rsid w:val="003D193B"/>
    <w:rsid w:val="003D2BB6"/>
    <w:rsid w:val="003D6704"/>
    <w:rsid w:val="003D791A"/>
    <w:rsid w:val="003D7DCF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73AF"/>
    <w:rsid w:val="00401DE1"/>
    <w:rsid w:val="00402880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0385"/>
    <w:rsid w:val="0042061F"/>
    <w:rsid w:val="00422534"/>
    <w:rsid w:val="004259FD"/>
    <w:rsid w:val="0042765D"/>
    <w:rsid w:val="00427763"/>
    <w:rsid w:val="00427E17"/>
    <w:rsid w:val="00431566"/>
    <w:rsid w:val="00433167"/>
    <w:rsid w:val="0043603E"/>
    <w:rsid w:val="004429A6"/>
    <w:rsid w:val="00447682"/>
    <w:rsid w:val="004533EF"/>
    <w:rsid w:val="00457961"/>
    <w:rsid w:val="004601B4"/>
    <w:rsid w:val="00462780"/>
    <w:rsid w:val="004629F8"/>
    <w:rsid w:val="004709AE"/>
    <w:rsid w:val="004726E0"/>
    <w:rsid w:val="00475CE3"/>
    <w:rsid w:val="00475EAA"/>
    <w:rsid w:val="004776A1"/>
    <w:rsid w:val="004831B5"/>
    <w:rsid w:val="00486C50"/>
    <w:rsid w:val="004916A6"/>
    <w:rsid w:val="004921F8"/>
    <w:rsid w:val="0049301D"/>
    <w:rsid w:val="004938C8"/>
    <w:rsid w:val="004956F9"/>
    <w:rsid w:val="004957DE"/>
    <w:rsid w:val="004A076B"/>
    <w:rsid w:val="004A1651"/>
    <w:rsid w:val="004A465F"/>
    <w:rsid w:val="004A4929"/>
    <w:rsid w:val="004B1410"/>
    <w:rsid w:val="004B2123"/>
    <w:rsid w:val="004B25E5"/>
    <w:rsid w:val="004B2C19"/>
    <w:rsid w:val="004B2FB2"/>
    <w:rsid w:val="004B51F6"/>
    <w:rsid w:val="004C00C8"/>
    <w:rsid w:val="004C194A"/>
    <w:rsid w:val="004C2028"/>
    <w:rsid w:val="004C3063"/>
    <w:rsid w:val="004C4137"/>
    <w:rsid w:val="004C4974"/>
    <w:rsid w:val="004C5A3B"/>
    <w:rsid w:val="004C5E75"/>
    <w:rsid w:val="004D54BD"/>
    <w:rsid w:val="004D6BB7"/>
    <w:rsid w:val="004E4585"/>
    <w:rsid w:val="004E587F"/>
    <w:rsid w:val="004F2590"/>
    <w:rsid w:val="004F6F13"/>
    <w:rsid w:val="00502804"/>
    <w:rsid w:val="005127C0"/>
    <w:rsid w:val="00516A61"/>
    <w:rsid w:val="00517F20"/>
    <w:rsid w:val="005279F7"/>
    <w:rsid w:val="00530EF7"/>
    <w:rsid w:val="0053195D"/>
    <w:rsid w:val="00531AAE"/>
    <w:rsid w:val="00533AE4"/>
    <w:rsid w:val="00541FC9"/>
    <w:rsid w:val="005424AC"/>
    <w:rsid w:val="00546A05"/>
    <w:rsid w:val="00547075"/>
    <w:rsid w:val="00551E1A"/>
    <w:rsid w:val="0055486E"/>
    <w:rsid w:val="00562C0A"/>
    <w:rsid w:val="00562C23"/>
    <w:rsid w:val="00563398"/>
    <w:rsid w:val="005648B3"/>
    <w:rsid w:val="005738B3"/>
    <w:rsid w:val="00574414"/>
    <w:rsid w:val="0057559C"/>
    <w:rsid w:val="00584539"/>
    <w:rsid w:val="00585102"/>
    <w:rsid w:val="00586703"/>
    <w:rsid w:val="005950EB"/>
    <w:rsid w:val="005A156B"/>
    <w:rsid w:val="005A2196"/>
    <w:rsid w:val="005A4616"/>
    <w:rsid w:val="005A74F0"/>
    <w:rsid w:val="005B20A2"/>
    <w:rsid w:val="005B4D2E"/>
    <w:rsid w:val="005B5D9E"/>
    <w:rsid w:val="005B7CC9"/>
    <w:rsid w:val="005C115B"/>
    <w:rsid w:val="005C235A"/>
    <w:rsid w:val="005C3654"/>
    <w:rsid w:val="005C61B2"/>
    <w:rsid w:val="005C6645"/>
    <w:rsid w:val="005C6C2B"/>
    <w:rsid w:val="005C6E4B"/>
    <w:rsid w:val="005D0843"/>
    <w:rsid w:val="005D7290"/>
    <w:rsid w:val="005E1B9F"/>
    <w:rsid w:val="005E6458"/>
    <w:rsid w:val="005E7942"/>
    <w:rsid w:val="005F0189"/>
    <w:rsid w:val="005F1597"/>
    <w:rsid w:val="005F1B1D"/>
    <w:rsid w:val="005F3E4E"/>
    <w:rsid w:val="005F622A"/>
    <w:rsid w:val="00602468"/>
    <w:rsid w:val="0060479D"/>
    <w:rsid w:val="0060544B"/>
    <w:rsid w:val="006058D0"/>
    <w:rsid w:val="00614888"/>
    <w:rsid w:val="006211F3"/>
    <w:rsid w:val="006215DB"/>
    <w:rsid w:val="00621646"/>
    <w:rsid w:val="0062199D"/>
    <w:rsid w:val="00627AEA"/>
    <w:rsid w:val="00627BC4"/>
    <w:rsid w:val="00631153"/>
    <w:rsid w:val="0063274D"/>
    <w:rsid w:val="00640BC9"/>
    <w:rsid w:val="00641C12"/>
    <w:rsid w:val="006429AD"/>
    <w:rsid w:val="00643690"/>
    <w:rsid w:val="006450EC"/>
    <w:rsid w:val="00645B80"/>
    <w:rsid w:val="006476A8"/>
    <w:rsid w:val="0065196B"/>
    <w:rsid w:val="00653223"/>
    <w:rsid w:val="0065495E"/>
    <w:rsid w:val="00655997"/>
    <w:rsid w:val="00663DA3"/>
    <w:rsid w:val="006679A2"/>
    <w:rsid w:val="006716F5"/>
    <w:rsid w:val="00682EBE"/>
    <w:rsid w:val="00683408"/>
    <w:rsid w:val="00684468"/>
    <w:rsid w:val="00684665"/>
    <w:rsid w:val="0068599F"/>
    <w:rsid w:val="00687AC2"/>
    <w:rsid w:val="00691164"/>
    <w:rsid w:val="00691290"/>
    <w:rsid w:val="00692B76"/>
    <w:rsid w:val="00693BD4"/>
    <w:rsid w:val="00694630"/>
    <w:rsid w:val="00694C8E"/>
    <w:rsid w:val="00696601"/>
    <w:rsid w:val="006968B2"/>
    <w:rsid w:val="00697829"/>
    <w:rsid w:val="006A075C"/>
    <w:rsid w:val="006A144D"/>
    <w:rsid w:val="006B075A"/>
    <w:rsid w:val="006B1105"/>
    <w:rsid w:val="006B4E79"/>
    <w:rsid w:val="006B7A52"/>
    <w:rsid w:val="006C3CD5"/>
    <w:rsid w:val="006C4744"/>
    <w:rsid w:val="006C5689"/>
    <w:rsid w:val="006D322F"/>
    <w:rsid w:val="006D3293"/>
    <w:rsid w:val="006D4284"/>
    <w:rsid w:val="006D7EEF"/>
    <w:rsid w:val="006E0457"/>
    <w:rsid w:val="006E3163"/>
    <w:rsid w:val="006E496D"/>
    <w:rsid w:val="006E6E38"/>
    <w:rsid w:val="006E7E57"/>
    <w:rsid w:val="006F3D82"/>
    <w:rsid w:val="006F3EFE"/>
    <w:rsid w:val="006F547E"/>
    <w:rsid w:val="00702C35"/>
    <w:rsid w:val="00703AA8"/>
    <w:rsid w:val="00703BE8"/>
    <w:rsid w:val="00704EF1"/>
    <w:rsid w:val="007055F4"/>
    <w:rsid w:val="00713ACB"/>
    <w:rsid w:val="0071649C"/>
    <w:rsid w:val="00717A0E"/>
    <w:rsid w:val="007200EA"/>
    <w:rsid w:val="00722D96"/>
    <w:rsid w:val="007249D1"/>
    <w:rsid w:val="00725ECE"/>
    <w:rsid w:val="00732366"/>
    <w:rsid w:val="00733D05"/>
    <w:rsid w:val="00734D52"/>
    <w:rsid w:val="00735288"/>
    <w:rsid w:val="0073771C"/>
    <w:rsid w:val="00740087"/>
    <w:rsid w:val="00740E4D"/>
    <w:rsid w:val="00743B1E"/>
    <w:rsid w:val="007503E6"/>
    <w:rsid w:val="00751A0D"/>
    <w:rsid w:val="00751B1E"/>
    <w:rsid w:val="007551AB"/>
    <w:rsid w:val="007551ED"/>
    <w:rsid w:val="00756A4C"/>
    <w:rsid w:val="0076126E"/>
    <w:rsid w:val="007715BA"/>
    <w:rsid w:val="00772413"/>
    <w:rsid w:val="00775361"/>
    <w:rsid w:val="00776574"/>
    <w:rsid w:val="00776718"/>
    <w:rsid w:val="00777663"/>
    <w:rsid w:val="00783170"/>
    <w:rsid w:val="00783B07"/>
    <w:rsid w:val="00793BC3"/>
    <w:rsid w:val="00793DD3"/>
    <w:rsid w:val="007951B9"/>
    <w:rsid w:val="00795C51"/>
    <w:rsid w:val="007A024C"/>
    <w:rsid w:val="007A1C81"/>
    <w:rsid w:val="007A1E13"/>
    <w:rsid w:val="007A2921"/>
    <w:rsid w:val="007A484C"/>
    <w:rsid w:val="007A71D8"/>
    <w:rsid w:val="007A74C3"/>
    <w:rsid w:val="007B129E"/>
    <w:rsid w:val="007B1C98"/>
    <w:rsid w:val="007B3C26"/>
    <w:rsid w:val="007C0A81"/>
    <w:rsid w:val="007C0BB8"/>
    <w:rsid w:val="007C1281"/>
    <w:rsid w:val="007C4896"/>
    <w:rsid w:val="007C5097"/>
    <w:rsid w:val="007C576C"/>
    <w:rsid w:val="007C61B2"/>
    <w:rsid w:val="007D22D5"/>
    <w:rsid w:val="007D358F"/>
    <w:rsid w:val="007D37F4"/>
    <w:rsid w:val="007D5C7B"/>
    <w:rsid w:val="007D61F9"/>
    <w:rsid w:val="007D64E4"/>
    <w:rsid w:val="007E5130"/>
    <w:rsid w:val="007E63C2"/>
    <w:rsid w:val="007F2231"/>
    <w:rsid w:val="007F2782"/>
    <w:rsid w:val="007F51F2"/>
    <w:rsid w:val="007F55FE"/>
    <w:rsid w:val="007F6A50"/>
    <w:rsid w:val="00800514"/>
    <w:rsid w:val="008010B5"/>
    <w:rsid w:val="00805FCA"/>
    <w:rsid w:val="0080743F"/>
    <w:rsid w:val="00807928"/>
    <w:rsid w:val="00811BB3"/>
    <w:rsid w:val="00811F1D"/>
    <w:rsid w:val="00812502"/>
    <w:rsid w:val="00813402"/>
    <w:rsid w:val="008148AB"/>
    <w:rsid w:val="00814FAB"/>
    <w:rsid w:val="0081629D"/>
    <w:rsid w:val="008166C3"/>
    <w:rsid w:val="00822E2D"/>
    <w:rsid w:val="00823816"/>
    <w:rsid w:val="00827B9E"/>
    <w:rsid w:val="008311F3"/>
    <w:rsid w:val="00833518"/>
    <w:rsid w:val="00833F8B"/>
    <w:rsid w:val="00834B34"/>
    <w:rsid w:val="00836935"/>
    <w:rsid w:val="00836BBB"/>
    <w:rsid w:val="00837ECD"/>
    <w:rsid w:val="0084017A"/>
    <w:rsid w:val="00840265"/>
    <w:rsid w:val="008425C4"/>
    <w:rsid w:val="00844232"/>
    <w:rsid w:val="00844759"/>
    <w:rsid w:val="00844A58"/>
    <w:rsid w:val="00844EE2"/>
    <w:rsid w:val="00847B20"/>
    <w:rsid w:val="00856200"/>
    <w:rsid w:val="008569C3"/>
    <w:rsid w:val="008619D7"/>
    <w:rsid w:val="008637A9"/>
    <w:rsid w:val="0086514C"/>
    <w:rsid w:val="008656BA"/>
    <w:rsid w:val="00866482"/>
    <w:rsid w:val="00866D60"/>
    <w:rsid w:val="008703FA"/>
    <w:rsid w:val="0087572E"/>
    <w:rsid w:val="00875C62"/>
    <w:rsid w:val="00875D0F"/>
    <w:rsid w:val="00875DE3"/>
    <w:rsid w:val="008762C9"/>
    <w:rsid w:val="00877C6B"/>
    <w:rsid w:val="00883294"/>
    <w:rsid w:val="00883E2E"/>
    <w:rsid w:val="00885278"/>
    <w:rsid w:val="00887FC8"/>
    <w:rsid w:val="0089209A"/>
    <w:rsid w:val="00893E46"/>
    <w:rsid w:val="0089768A"/>
    <w:rsid w:val="008A483D"/>
    <w:rsid w:val="008B0A3B"/>
    <w:rsid w:val="008B1345"/>
    <w:rsid w:val="008B25D6"/>
    <w:rsid w:val="008B3468"/>
    <w:rsid w:val="008B76E9"/>
    <w:rsid w:val="008C2780"/>
    <w:rsid w:val="008C38E4"/>
    <w:rsid w:val="008C3ADB"/>
    <w:rsid w:val="008C665C"/>
    <w:rsid w:val="008D04C2"/>
    <w:rsid w:val="008D0510"/>
    <w:rsid w:val="008D53F7"/>
    <w:rsid w:val="008D7450"/>
    <w:rsid w:val="008D7DC0"/>
    <w:rsid w:val="008E0FAE"/>
    <w:rsid w:val="008E2991"/>
    <w:rsid w:val="008E5112"/>
    <w:rsid w:val="008E55E0"/>
    <w:rsid w:val="008E7074"/>
    <w:rsid w:val="008F29F4"/>
    <w:rsid w:val="008F480A"/>
    <w:rsid w:val="008F7392"/>
    <w:rsid w:val="0090038B"/>
    <w:rsid w:val="00900C6B"/>
    <w:rsid w:val="0090301E"/>
    <w:rsid w:val="009033D0"/>
    <w:rsid w:val="009074D5"/>
    <w:rsid w:val="00907F25"/>
    <w:rsid w:val="00914EA9"/>
    <w:rsid w:val="00917BB6"/>
    <w:rsid w:val="00920D1B"/>
    <w:rsid w:val="00926B0D"/>
    <w:rsid w:val="00931DB8"/>
    <w:rsid w:val="00933437"/>
    <w:rsid w:val="00942087"/>
    <w:rsid w:val="00945891"/>
    <w:rsid w:val="0094633E"/>
    <w:rsid w:val="00947BC0"/>
    <w:rsid w:val="0095018F"/>
    <w:rsid w:val="009505CC"/>
    <w:rsid w:val="00952205"/>
    <w:rsid w:val="009567E0"/>
    <w:rsid w:val="00960A7C"/>
    <w:rsid w:val="00960DA8"/>
    <w:rsid w:val="00961D3E"/>
    <w:rsid w:val="009631EF"/>
    <w:rsid w:val="00966EF8"/>
    <w:rsid w:val="0097168E"/>
    <w:rsid w:val="00971739"/>
    <w:rsid w:val="009732FF"/>
    <w:rsid w:val="009764BB"/>
    <w:rsid w:val="00976668"/>
    <w:rsid w:val="009774F4"/>
    <w:rsid w:val="009824F9"/>
    <w:rsid w:val="009827A2"/>
    <w:rsid w:val="00982F2A"/>
    <w:rsid w:val="009844D0"/>
    <w:rsid w:val="00984D4B"/>
    <w:rsid w:val="00985610"/>
    <w:rsid w:val="00992043"/>
    <w:rsid w:val="00992918"/>
    <w:rsid w:val="00994704"/>
    <w:rsid w:val="0099665A"/>
    <w:rsid w:val="009966BE"/>
    <w:rsid w:val="00997CFB"/>
    <w:rsid w:val="009B010B"/>
    <w:rsid w:val="009B016E"/>
    <w:rsid w:val="009B66A4"/>
    <w:rsid w:val="009B7A67"/>
    <w:rsid w:val="009C0A7B"/>
    <w:rsid w:val="009C0CB8"/>
    <w:rsid w:val="009C1B8B"/>
    <w:rsid w:val="009C7E91"/>
    <w:rsid w:val="009D0E58"/>
    <w:rsid w:val="009D3B00"/>
    <w:rsid w:val="009D3E5C"/>
    <w:rsid w:val="009E422F"/>
    <w:rsid w:val="009E4A57"/>
    <w:rsid w:val="009E77B4"/>
    <w:rsid w:val="009F003E"/>
    <w:rsid w:val="009F1A0C"/>
    <w:rsid w:val="009F1F2D"/>
    <w:rsid w:val="009F3FCE"/>
    <w:rsid w:val="009F5370"/>
    <w:rsid w:val="009F5460"/>
    <w:rsid w:val="009F5495"/>
    <w:rsid w:val="009F6A04"/>
    <w:rsid w:val="009F6E7F"/>
    <w:rsid w:val="00A03C94"/>
    <w:rsid w:val="00A0578F"/>
    <w:rsid w:val="00A059FE"/>
    <w:rsid w:val="00A129C8"/>
    <w:rsid w:val="00A13AF1"/>
    <w:rsid w:val="00A147B5"/>
    <w:rsid w:val="00A147F5"/>
    <w:rsid w:val="00A17646"/>
    <w:rsid w:val="00A21FD8"/>
    <w:rsid w:val="00A26880"/>
    <w:rsid w:val="00A27398"/>
    <w:rsid w:val="00A30267"/>
    <w:rsid w:val="00A303B6"/>
    <w:rsid w:val="00A348D4"/>
    <w:rsid w:val="00A37EF4"/>
    <w:rsid w:val="00A41E3F"/>
    <w:rsid w:val="00A42BDC"/>
    <w:rsid w:val="00A451D8"/>
    <w:rsid w:val="00A46837"/>
    <w:rsid w:val="00A4754F"/>
    <w:rsid w:val="00A47AEC"/>
    <w:rsid w:val="00A47ED1"/>
    <w:rsid w:val="00A50892"/>
    <w:rsid w:val="00A50A85"/>
    <w:rsid w:val="00A51139"/>
    <w:rsid w:val="00A54368"/>
    <w:rsid w:val="00A55B48"/>
    <w:rsid w:val="00A55F21"/>
    <w:rsid w:val="00A57DC1"/>
    <w:rsid w:val="00A61452"/>
    <w:rsid w:val="00A62583"/>
    <w:rsid w:val="00A6384B"/>
    <w:rsid w:val="00A64FAA"/>
    <w:rsid w:val="00A65B40"/>
    <w:rsid w:val="00A663E2"/>
    <w:rsid w:val="00A72EBD"/>
    <w:rsid w:val="00A730CC"/>
    <w:rsid w:val="00A77A30"/>
    <w:rsid w:val="00A77AA1"/>
    <w:rsid w:val="00A82F99"/>
    <w:rsid w:val="00A85319"/>
    <w:rsid w:val="00A86788"/>
    <w:rsid w:val="00A87121"/>
    <w:rsid w:val="00A9089D"/>
    <w:rsid w:val="00A90A11"/>
    <w:rsid w:val="00A937ED"/>
    <w:rsid w:val="00AA2F71"/>
    <w:rsid w:val="00AA41B5"/>
    <w:rsid w:val="00AB129E"/>
    <w:rsid w:val="00AB22F0"/>
    <w:rsid w:val="00AB395B"/>
    <w:rsid w:val="00AB4496"/>
    <w:rsid w:val="00AC0668"/>
    <w:rsid w:val="00AC4381"/>
    <w:rsid w:val="00AC6CAC"/>
    <w:rsid w:val="00AD0F31"/>
    <w:rsid w:val="00AD19FD"/>
    <w:rsid w:val="00AD1AC8"/>
    <w:rsid w:val="00AD6C46"/>
    <w:rsid w:val="00AD7B9E"/>
    <w:rsid w:val="00AD7F17"/>
    <w:rsid w:val="00AE3EE4"/>
    <w:rsid w:val="00AE507A"/>
    <w:rsid w:val="00AE5879"/>
    <w:rsid w:val="00AF1645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4D15"/>
    <w:rsid w:val="00B16682"/>
    <w:rsid w:val="00B17B07"/>
    <w:rsid w:val="00B17B2F"/>
    <w:rsid w:val="00B21847"/>
    <w:rsid w:val="00B23DCE"/>
    <w:rsid w:val="00B2529B"/>
    <w:rsid w:val="00B272DF"/>
    <w:rsid w:val="00B31996"/>
    <w:rsid w:val="00B32050"/>
    <w:rsid w:val="00B40AED"/>
    <w:rsid w:val="00B424BA"/>
    <w:rsid w:val="00B461B8"/>
    <w:rsid w:val="00B509D7"/>
    <w:rsid w:val="00B50C8C"/>
    <w:rsid w:val="00B52301"/>
    <w:rsid w:val="00B53FF8"/>
    <w:rsid w:val="00B65B35"/>
    <w:rsid w:val="00B73C51"/>
    <w:rsid w:val="00B750C2"/>
    <w:rsid w:val="00B75A8E"/>
    <w:rsid w:val="00B76174"/>
    <w:rsid w:val="00B767B3"/>
    <w:rsid w:val="00B7686E"/>
    <w:rsid w:val="00B80514"/>
    <w:rsid w:val="00B805EA"/>
    <w:rsid w:val="00B8485D"/>
    <w:rsid w:val="00B8545E"/>
    <w:rsid w:val="00B8725F"/>
    <w:rsid w:val="00B90FDA"/>
    <w:rsid w:val="00B926BF"/>
    <w:rsid w:val="00BA11BE"/>
    <w:rsid w:val="00BA1DBB"/>
    <w:rsid w:val="00BA282C"/>
    <w:rsid w:val="00BA4D80"/>
    <w:rsid w:val="00BA6E1F"/>
    <w:rsid w:val="00BB1019"/>
    <w:rsid w:val="00BB1522"/>
    <w:rsid w:val="00BB17DF"/>
    <w:rsid w:val="00BB7BC8"/>
    <w:rsid w:val="00BC2ADF"/>
    <w:rsid w:val="00BC3E25"/>
    <w:rsid w:val="00BC3F46"/>
    <w:rsid w:val="00BC5E1B"/>
    <w:rsid w:val="00BD0551"/>
    <w:rsid w:val="00BD1333"/>
    <w:rsid w:val="00BD25FA"/>
    <w:rsid w:val="00BD6597"/>
    <w:rsid w:val="00BD676E"/>
    <w:rsid w:val="00BD7F30"/>
    <w:rsid w:val="00BE1107"/>
    <w:rsid w:val="00BE2291"/>
    <w:rsid w:val="00BE35C1"/>
    <w:rsid w:val="00BE5074"/>
    <w:rsid w:val="00BF183F"/>
    <w:rsid w:val="00BF18B7"/>
    <w:rsid w:val="00BF5305"/>
    <w:rsid w:val="00BF7E7E"/>
    <w:rsid w:val="00C00AED"/>
    <w:rsid w:val="00C00BD5"/>
    <w:rsid w:val="00C02011"/>
    <w:rsid w:val="00C02ED5"/>
    <w:rsid w:val="00C052BF"/>
    <w:rsid w:val="00C05ADA"/>
    <w:rsid w:val="00C07979"/>
    <w:rsid w:val="00C1304E"/>
    <w:rsid w:val="00C22CCE"/>
    <w:rsid w:val="00C25EAF"/>
    <w:rsid w:val="00C26F11"/>
    <w:rsid w:val="00C33746"/>
    <w:rsid w:val="00C33C66"/>
    <w:rsid w:val="00C35148"/>
    <w:rsid w:val="00C35FAA"/>
    <w:rsid w:val="00C40CD0"/>
    <w:rsid w:val="00C42615"/>
    <w:rsid w:val="00C4371E"/>
    <w:rsid w:val="00C4387B"/>
    <w:rsid w:val="00C442E5"/>
    <w:rsid w:val="00C452ED"/>
    <w:rsid w:val="00C46FD7"/>
    <w:rsid w:val="00C5224A"/>
    <w:rsid w:val="00C52F73"/>
    <w:rsid w:val="00C52FCF"/>
    <w:rsid w:val="00C53071"/>
    <w:rsid w:val="00C53AC7"/>
    <w:rsid w:val="00C559E8"/>
    <w:rsid w:val="00C5637F"/>
    <w:rsid w:val="00C57722"/>
    <w:rsid w:val="00C57D5C"/>
    <w:rsid w:val="00C625AB"/>
    <w:rsid w:val="00C62C64"/>
    <w:rsid w:val="00C67053"/>
    <w:rsid w:val="00C702C5"/>
    <w:rsid w:val="00C71C3C"/>
    <w:rsid w:val="00C72E0E"/>
    <w:rsid w:val="00C75A91"/>
    <w:rsid w:val="00C77B15"/>
    <w:rsid w:val="00C83CE7"/>
    <w:rsid w:val="00C8603B"/>
    <w:rsid w:val="00C863A8"/>
    <w:rsid w:val="00C87A66"/>
    <w:rsid w:val="00C90687"/>
    <w:rsid w:val="00C9186F"/>
    <w:rsid w:val="00C930F0"/>
    <w:rsid w:val="00C94970"/>
    <w:rsid w:val="00C94CF1"/>
    <w:rsid w:val="00C9738D"/>
    <w:rsid w:val="00CA07E9"/>
    <w:rsid w:val="00CA1255"/>
    <w:rsid w:val="00CA379D"/>
    <w:rsid w:val="00CA4BE7"/>
    <w:rsid w:val="00CA7C30"/>
    <w:rsid w:val="00CB05DD"/>
    <w:rsid w:val="00CB11E6"/>
    <w:rsid w:val="00CB348F"/>
    <w:rsid w:val="00CB3EBD"/>
    <w:rsid w:val="00CB43CE"/>
    <w:rsid w:val="00CC0B03"/>
    <w:rsid w:val="00CC13D4"/>
    <w:rsid w:val="00CD0689"/>
    <w:rsid w:val="00CD2E44"/>
    <w:rsid w:val="00CD2FF7"/>
    <w:rsid w:val="00CD59D2"/>
    <w:rsid w:val="00CD602C"/>
    <w:rsid w:val="00CE051F"/>
    <w:rsid w:val="00CE0B49"/>
    <w:rsid w:val="00CE5CE9"/>
    <w:rsid w:val="00CE600C"/>
    <w:rsid w:val="00CE6E4E"/>
    <w:rsid w:val="00CF269F"/>
    <w:rsid w:val="00CF308D"/>
    <w:rsid w:val="00D00874"/>
    <w:rsid w:val="00D037BC"/>
    <w:rsid w:val="00D054AE"/>
    <w:rsid w:val="00D06613"/>
    <w:rsid w:val="00D07D19"/>
    <w:rsid w:val="00D07EC5"/>
    <w:rsid w:val="00D103B3"/>
    <w:rsid w:val="00D1190C"/>
    <w:rsid w:val="00D1331C"/>
    <w:rsid w:val="00D16D66"/>
    <w:rsid w:val="00D16E1C"/>
    <w:rsid w:val="00D20D78"/>
    <w:rsid w:val="00D22A36"/>
    <w:rsid w:val="00D25D05"/>
    <w:rsid w:val="00D26057"/>
    <w:rsid w:val="00D27349"/>
    <w:rsid w:val="00D3286F"/>
    <w:rsid w:val="00D33130"/>
    <w:rsid w:val="00D370C7"/>
    <w:rsid w:val="00D4094F"/>
    <w:rsid w:val="00D41421"/>
    <w:rsid w:val="00D435D1"/>
    <w:rsid w:val="00D4416A"/>
    <w:rsid w:val="00D50666"/>
    <w:rsid w:val="00D54A60"/>
    <w:rsid w:val="00D552E9"/>
    <w:rsid w:val="00D55C25"/>
    <w:rsid w:val="00D57071"/>
    <w:rsid w:val="00D63DB6"/>
    <w:rsid w:val="00D650E1"/>
    <w:rsid w:val="00D66011"/>
    <w:rsid w:val="00D677AC"/>
    <w:rsid w:val="00D748B8"/>
    <w:rsid w:val="00D75676"/>
    <w:rsid w:val="00D77AD1"/>
    <w:rsid w:val="00D83C87"/>
    <w:rsid w:val="00D84FA6"/>
    <w:rsid w:val="00D85C3B"/>
    <w:rsid w:val="00D86C40"/>
    <w:rsid w:val="00D921B7"/>
    <w:rsid w:val="00D94D89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C1436"/>
    <w:rsid w:val="00DC4269"/>
    <w:rsid w:val="00DD11FA"/>
    <w:rsid w:val="00DD4908"/>
    <w:rsid w:val="00DD4CC5"/>
    <w:rsid w:val="00DE567F"/>
    <w:rsid w:val="00DE7D44"/>
    <w:rsid w:val="00DF0191"/>
    <w:rsid w:val="00DF3E51"/>
    <w:rsid w:val="00DF5A70"/>
    <w:rsid w:val="00E0199F"/>
    <w:rsid w:val="00E01ED9"/>
    <w:rsid w:val="00E046EB"/>
    <w:rsid w:val="00E04A7B"/>
    <w:rsid w:val="00E057D8"/>
    <w:rsid w:val="00E06B56"/>
    <w:rsid w:val="00E06ED5"/>
    <w:rsid w:val="00E112F7"/>
    <w:rsid w:val="00E200BF"/>
    <w:rsid w:val="00E21647"/>
    <w:rsid w:val="00E2249F"/>
    <w:rsid w:val="00E239B1"/>
    <w:rsid w:val="00E250CA"/>
    <w:rsid w:val="00E26124"/>
    <w:rsid w:val="00E261C1"/>
    <w:rsid w:val="00E26467"/>
    <w:rsid w:val="00E35F5B"/>
    <w:rsid w:val="00E37B7C"/>
    <w:rsid w:val="00E42FB5"/>
    <w:rsid w:val="00E4528B"/>
    <w:rsid w:val="00E457AE"/>
    <w:rsid w:val="00E54E33"/>
    <w:rsid w:val="00E56772"/>
    <w:rsid w:val="00E57313"/>
    <w:rsid w:val="00E62C14"/>
    <w:rsid w:val="00E65D6E"/>
    <w:rsid w:val="00E667C0"/>
    <w:rsid w:val="00E67684"/>
    <w:rsid w:val="00E67D35"/>
    <w:rsid w:val="00E70214"/>
    <w:rsid w:val="00E70813"/>
    <w:rsid w:val="00E7183D"/>
    <w:rsid w:val="00E724B0"/>
    <w:rsid w:val="00E73B0A"/>
    <w:rsid w:val="00E8113A"/>
    <w:rsid w:val="00E82CC7"/>
    <w:rsid w:val="00E84119"/>
    <w:rsid w:val="00E84344"/>
    <w:rsid w:val="00E87B0B"/>
    <w:rsid w:val="00E945F1"/>
    <w:rsid w:val="00E94A2A"/>
    <w:rsid w:val="00E951CD"/>
    <w:rsid w:val="00E958F3"/>
    <w:rsid w:val="00E9721E"/>
    <w:rsid w:val="00E97C86"/>
    <w:rsid w:val="00EA2923"/>
    <w:rsid w:val="00EA5F2B"/>
    <w:rsid w:val="00EA616A"/>
    <w:rsid w:val="00EA6C34"/>
    <w:rsid w:val="00EB07B8"/>
    <w:rsid w:val="00EB19AC"/>
    <w:rsid w:val="00EB2AE2"/>
    <w:rsid w:val="00EB54DE"/>
    <w:rsid w:val="00EB56EF"/>
    <w:rsid w:val="00EC072B"/>
    <w:rsid w:val="00EC10C6"/>
    <w:rsid w:val="00EC15A3"/>
    <w:rsid w:val="00EC213D"/>
    <w:rsid w:val="00EC7CA9"/>
    <w:rsid w:val="00ED2930"/>
    <w:rsid w:val="00ED6214"/>
    <w:rsid w:val="00ED6DF1"/>
    <w:rsid w:val="00EE0322"/>
    <w:rsid w:val="00EE0E85"/>
    <w:rsid w:val="00EE67A2"/>
    <w:rsid w:val="00EE734E"/>
    <w:rsid w:val="00EF1B7B"/>
    <w:rsid w:val="00EF1FA4"/>
    <w:rsid w:val="00EF7373"/>
    <w:rsid w:val="00F03FFA"/>
    <w:rsid w:val="00F12EA1"/>
    <w:rsid w:val="00F1482A"/>
    <w:rsid w:val="00F20AA2"/>
    <w:rsid w:val="00F2514E"/>
    <w:rsid w:val="00F25799"/>
    <w:rsid w:val="00F31994"/>
    <w:rsid w:val="00F36763"/>
    <w:rsid w:val="00F40050"/>
    <w:rsid w:val="00F426A4"/>
    <w:rsid w:val="00F42A07"/>
    <w:rsid w:val="00F42EF2"/>
    <w:rsid w:val="00F44516"/>
    <w:rsid w:val="00F450DF"/>
    <w:rsid w:val="00F46521"/>
    <w:rsid w:val="00F46C22"/>
    <w:rsid w:val="00F470AD"/>
    <w:rsid w:val="00F53DFE"/>
    <w:rsid w:val="00F548D2"/>
    <w:rsid w:val="00F56971"/>
    <w:rsid w:val="00F60B40"/>
    <w:rsid w:val="00F618CC"/>
    <w:rsid w:val="00F62F52"/>
    <w:rsid w:val="00F7015E"/>
    <w:rsid w:val="00F710CD"/>
    <w:rsid w:val="00F710DD"/>
    <w:rsid w:val="00F7553D"/>
    <w:rsid w:val="00F80B79"/>
    <w:rsid w:val="00F81EC4"/>
    <w:rsid w:val="00F81EE0"/>
    <w:rsid w:val="00F82088"/>
    <w:rsid w:val="00F848F6"/>
    <w:rsid w:val="00F84C6D"/>
    <w:rsid w:val="00F87253"/>
    <w:rsid w:val="00F905E5"/>
    <w:rsid w:val="00F91E6E"/>
    <w:rsid w:val="00F94E7F"/>
    <w:rsid w:val="00F94EDC"/>
    <w:rsid w:val="00FA02FB"/>
    <w:rsid w:val="00FA0869"/>
    <w:rsid w:val="00FA1095"/>
    <w:rsid w:val="00FA1507"/>
    <w:rsid w:val="00FA6D12"/>
    <w:rsid w:val="00FA7327"/>
    <w:rsid w:val="00FB11D1"/>
    <w:rsid w:val="00FB17DB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5DCE"/>
    <w:rsid w:val="00FF60CA"/>
    <w:rsid w:val="00FF68B6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337598F"/>
  <w15:docId w15:val="{B644736C-155C-4779-BB48-B676027D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3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920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d-prompt">
    <w:name w:val="cmd-prompt"/>
    <w:basedOn w:val="Policepardfaut"/>
    <w:rsid w:val="00992043"/>
  </w:style>
  <w:style w:type="character" w:styleId="Mentionnonrsolue">
    <w:name w:val="Unresolved Mention"/>
    <w:basedOn w:val="Policepardfaut"/>
    <w:uiPriority w:val="99"/>
    <w:semiHidden/>
    <w:unhideWhenUsed/>
    <w:rsid w:val="00992043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rsid w:val="00E04A7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C71C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nsi/p125-1.mp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0</TotalTime>
  <Pages>7</Pages>
  <Words>746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Casse-brique</vt:lpstr>
    </vt:vector>
  </TitlesOfParts>
  <Company>X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Casse-brique</dc:title>
  <dc:creator>Laurent Beaussart</dc:creator>
  <cp:lastModifiedBy>Laurent Beaussart</cp:lastModifiedBy>
  <cp:revision>4</cp:revision>
  <cp:lastPrinted>2023-01-21T10:49:00Z</cp:lastPrinted>
  <dcterms:created xsi:type="dcterms:W3CDTF">2021-12-17T19:49:00Z</dcterms:created>
  <dcterms:modified xsi:type="dcterms:W3CDTF">2023-01-21T10:49:00Z</dcterms:modified>
</cp:coreProperties>
</file>